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40"/>
        <w:gridCol w:w="2070"/>
        <w:gridCol w:w="270"/>
        <w:gridCol w:w="1980"/>
        <w:gridCol w:w="3510"/>
      </w:tblGrid>
      <w:tr w:rsidR="003300C8" w:rsidRPr="009C44A1" w14:paraId="5C943960" w14:textId="77777777" w:rsidTr="00DB7205">
        <w:tc>
          <w:tcPr>
            <w:tcW w:w="2520" w:type="dxa"/>
            <w:gridSpan w:val="2"/>
          </w:tcPr>
          <w:p w14:paraId="1401D188" w14:textId="77777777" w:rsidR="003300C8" w:rsidRPr="009C44A1" w:rsidRDefault="003300C8" w:rsidP="00BD0D64">
            <w:pPr>
              <w:spacing w:line="240" w:lineRule="auto"/>
              <w:rPr>
                <w:rFonts w:ascii="Arial" w:hAnsi="Arial" w:cs="Arial"/>
                <w:b/>
                <w14:numForm w14:val="default"/>
              </w:rPr>
            </w:pPr>
            <w:r w:rsidRPr="009C44A1">
              <w:rPr>
                <w:rFonts w:ascii="Arial" w:hAnsi="Arial" w:cs="Arial"/>
                <w:b/>
                <w14:numForm w14:val="default"/>
              </w:rPr>
              <w:t>Implementing Agency:</w:t>
            </w:r>
          </w:p>
        </w:tc>
        <w:tc>
          <w:tcPr>
            <w:tcW w:w="7830" w:type="dxa"/>
            <w:gridSpan w:val="4"/>
            <w:tcBorders>
              <w:bottom w:val="single" w:sz="4" w:space="0" w:color="7F7F7F" w:themeColor="text1" w:themeTint="80"/>
            </w:tcBorders>
          </w:tcPr>
          <w:p w14:paraId="24D00D20" w14:textId="77777777" w:rsidR="003300C8" w:rsidRPr="009C44A1" w:rsidRDefault="003300C8" w:rsidP="00BD0D64">
            <w:pPr>
              <w:spacing w:line="240" w:lineRule="auto"/>
              <w:rPr>
                <w:rFonts w:ascii="Arial" w:hAnsi="Arial" w:cs="Arial"/>
                <w14:numForm w14:val="default"/>
              </w:rPr>
            </w:pPr>
            <w:r w:rsidRPr="009C44A1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4A1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9C44A1">
              <w:rPr>
                <w:rFonts w:ascii="Arial" w:hAnsi="Arial" w:cs="Arial"/>
                <w14:numForm w14:val="default"/>
              </w:rPr>
            </w:r>
            <w:r w:rsidRPr="009C44A1">
              <w:rPr>
                <w:rFonts w:ascii="Arial" w:hAnsi="Arial" w:cs="Arial"/>
                <w14:numForm w14:val="default"/>
              </w:rPr>
              <w:fldChar w:fldCharType="separate"/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14:numForm w14:val="default"/>
              </w:rPr>
              <w:fldChar w:fldCharType="end"/>
            </w:r>
          </w:p>
        </w:tc>
      </w:tr>
      <w:tr w:rsidR="003300C8" w:rsidRPr="009C44A1" w14:paraId="2DC46569" w14:textId="77777777" w:rsidTr="00DB7205">
        <w:tc>
          <w:tcPr>
            <w:tcW w:w="1980" w:type="dxa"/>
            <w:vAlign w:val="bottom"/>
          </w:tcPr>
          <w:p w14:paraId="3D69ECEB" w14:textId="77777777" w:rsidR="003300C8" w:rsidRPr="009C44A1" w:rsidRDefault="003300C8" w:rsidP="00BD0D64">
            <w:pPr>
              <w:spacing w:line="240" w:lineRule="auto"/>
              <w:rPr>
                <w:rFonts w:ascii="Arial" w:hAnsi="Arial" w:cs="Arial"/>
                <w:b/>
                <w14:numForm w14:val="default"/>
              </w:rPr>
            </w:pPr>
            <w:r w:rsidRPr="009C44A1">
              <w:rPr>
                <w:rFonts w:ascii="Arial" w:hAnsi="Arial" w:cs="Arial"/>
                <w:b/>
                <w14:numForm w14:val="default"/>
              </w:rPr>
              <w:t>Project Number:</w:t>
            </w:r>
          </w:p>
        </w:tc>
        <w:tc>
          <w:tcPr>
            <w:tcW w:w="2610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23B2D36E" w14:textId="77777777" w:rsidR="003300C8" w:rsidRPr="009C44A1" w:rsidRDefault="003300C8" w:rsidP="00BD0D64">
            <w:pPr>
              <w:spacing w:line="240" w:lineRule="auto"/>
              <w:rPr>
                <w:rFonts w:ascii="Arial" w:hAnsi="Arial" w:cs="Arial"/>
                <w14:numForm w14:val="default"/>
              </w:rPr>
            </w:pPr>
            <w:r w:rsidRPr="009C44A1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4A1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9C44A1">
              <w:rPr>
                <w:rFonts w:ascii="Arial" w:hAnsi="Arial" w:cs="Arial"/>
                <w14:numForm w14:val="default"/>
              </w:rPr>
            </w:r>
            <w:r w:rsidRPr="009C44A1">
              <w:rPr>
                <w:rFonts w:ascii="Arial" w:hAnsi="Arial" w:cs="Arial"/>
                <w14:numForm w14:val="default"/>
              </w:rPr>
              <w:fldChar w:fldCharType="separate"/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E65F78F" w14:textId="77777777" w:rsidR="003300C8" w:rsidRPr="009C44A1" w:rsidRDefault="003300C8" w:rsidP="00BD0D64">
            <w:pPr>
              <w:spacing w:line="240" w:lineRule="auto"/>
              <w:rPr>
                <w:rFonts w:ascii="Arial" w:hAnsi="Arial" w:cs="Arial"/>
                <w14:numForm w14:val="default"/>
              </w:rPr>
            </w:pPr>
          </w:p>
        </w:tc>
        <w:tc>
          <w:tcPr>
            <w:tcW w:w="1980" w:type="dxa"/>
            <w:vAlign w:val="bottom"/>
          </w:tcPr>
          <w:p w14:paraId="21084AD6" w14:textId="77777777" w:rsidR="00D64734" w:rsidRPr="009C44A1" w:rsidRDefault="00D64734" w:rsidP="00BD0D64">
            <w:pPr>
              <w:spacing w:before="65" w:line="240" w:lineRule="auto"/>
              <w:rPr>
                <w:rFonts w:ascii="Arial" w:hAnsi="Arial" w:cs="Arial"/>
                <w:b/>
                <w:bCs/>
                <w14:numForm w14:val="default"/>
              </w:rPr>
            </w:pPr>
            <w:r w:rsidRPr="009C44A1">
              <w:rPr>
                <w:rFonts w:ascii="Arial" w:hAnsi="Arial" w:cs="Arial"/>
                <w:b/>
                <w:bCs/>
                <w14:numForm w14:val="default"/>
              </w:rPr>
              <w:t>Claim Number:</w:t>
            </w:r>
          </w:p>
          <w:p w14:paraId="48D6DF32" w14:textId="51815BE1" w:rsidR="003300C8" w:rsidRPr="009C44A1" w:rsidRDefault="00D64734" w:rsidP="00BD0D64">
            <w:pPr>
              <w:spacing w:before="0" w:line="240" w:lineRule="auto"/>
              <w:rPr>
                <w:rFonts w:ascii="Arial" w:hAnsi="Arial" w:cs="Arial"/>
                <w:b/>
                <w14:numForm w14:val="default"/>
              </w:rPr>
            </w:pPr>
            <w:r w:rsidRPr="009C44A1">
              <w:rPr>
                <w:rFonts w:ascii="Arial" w:hAnsi="Arial" w:cs="Arial"/>
                <w:bCs/>
                <w:sz w:val="16"/>
                <w14:numForm w14:val="default"/>
              </w:rPr>
              <w:t>(Example: G0527001)</w:t>
            </w:r>
          </w:p>
        </w:tc>
        <w:tc>
          <w:tcPr>
            <w:tcW w:w="3510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63D6E7B" w14:textId="77777777" w:rsidR="003300C8" w:rsidRPr="009C44A1" w:rsidRDefault="003300C8" w:rsidP="00BD0D64">
            <w:pPr>
              <w:spacing w:line="240" w:lineRule="auto"/>
              <w:rPr>
                <w:rFonts w:ascii="Arial" w:hAnsi="Arial" w:cs="Arial"/>
                <w14:numForm w14:val="default"/>
              </w:rPr>
            </w:pPr>
            <w:r w:rsidRPr="009C44A1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4A1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9C44A1">
              <w:rPr>
                <w:rFonts w:ascii="Arial" w:hAnsi="Arial" w:cs="Arial"/>
                <w14:numForm w14:val="default"/>
              </w:rPr>
            </w:r>
            <w:r w:rsidRPr="009C44A1">
              <w:rPr>
                <w:rFonts w:ascii="Arial" w:hAnsi="Arial" w:cs="Arial"/>
                <w14:numForm w14:val="default"/>
              </w:rPr>
              <w:fldChar w:fldCharType="separate"/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:noProof/>
                <w14:numForm w14:val="default"/>
              </w:rPr>
              <w:t> </w:t>
            </w:r>
            <w:r w:rsidRPr="009C44A1">
              <w:rPr>
                <w:rFonts w:ascii="Arial" w:hAnsi="Arial" w:cs="Arial"/>
                <w14:numForm w14:val="default"/>
              </w:rPr>
              <w:fldChar w:fldCharType="end"/>
            </w:r>
          </w:p>
        </w:tc>
      </w:tr>
    </w:tbl>
    <w:p w14:paraId="45C5C465" w14:textId="77777777" w:rsidR="003300C8" w:rsidRPr="009C44A1" w:rsidRDefault="003300C8" w:rsidP="0006661F">
      <w:pPr>
        <w:spacing w:before="65" w:line="120" w:lineRule="atLeast"/>
        <w:rPr>
          <w:sz w:val="6"/>
          <w:szCs w:val="6"/>
          <w14:numForm w14:val="default"/>
        </w:rPr>
      </w:pPr>
    </w:p>
    <w:tbl>
      <w:tblPr>
        <w:tblStyle w:val="TableGrid"/>
        <w:tblW w:w="10525" w:type="dxa"/>
        <w:tblInd w:w="-9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1080"/>
        <w:gridCol w:w="1350"/>
        <w:gridCol w:w="1620"/>
        <w:gridCol w:w="1620"/>
        <w:gridCol w:w="2250"/>
      </w:tblGrid>
      <w:tr w:rsidR="00F8090D" w:rsidRPr="009C44A1" w14:paraId="496B31EE" w14:textId="77777777" w:rsidTr="007633A8">
        <w:trPr>
          <w:trHeight w:val="517"/>
        </w:trPr>
        <w:tc>
          <w:tcPr>
            <w:tcW w:w="26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9B38E32" w14:textId="0F4C4EA3" w:rsidR="00F8090D" w:rsidRPr="009C44A1" w:rsidRDefault="00F8090D" w:rsidP="00D64734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</w:pPr>
            <w:r w:rsidRPr="009C44A1"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  <w:t>Vendor</w:t>
            </w:r>
          </w:p>
        </w:tc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8631FFA" w14:textId="4319998F" w:rsidR="00F8090D" w:rsidRPr="009C44A1" w:rsidRDefault="00F8090D" w:rsidP="00D64734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</w:pPr>
            <w:r w:rsidRPr="009C44A1"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  <w:t>Date Paid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DCEB7EE" w14:textId="7E7FC4E2" w:rsidR="00F8090D" w:rsidRPr="009C44A1" w:rsidRDefault="00F8090D" w:rsidP="00D64734">
            <w:pPr>
              <w:spacing w:before="0" w:line="2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</w:pPr>
            <w:r w:rsidRPr="009C44A1"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  <w:t>EFT/Check/Voucher Number</w:t>
            </w: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E72CD8C" w14:textId="017B460E" w:rsidR="00F8090D" w:rsidRPr="009C44A1" w:rsidRDefault="00F8090D" w:rsidP="00D64734">
            <w:pPr>
              <w:spacing w:before="0" w:line="2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</w:pPr>
            <w:r w:rsidRPr="009C44A1"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  <w:t>Amount</w:t>
            </w: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137670" w14:textId="77777777" w:rsidR="00F8090D" w:rsidRPr="009C44A1" w:rsidRDefault="00F8090D" w:rsidP="00D64734">
            <w:pPr>
              <w:spacing w:before="0" w:line="2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</w:pPr>
            <w:r w:rsidRPr="009C44A1"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  <w:t>Indirect Costs</w:t>
            </w:r>
          </w:p>
          <w:p w14:paraId="7FBC9C68" w14:textId="10B98303" w:rsidR="002C2BF2" w:rsidRPr="009C44A1" w:rsidRDefault="00F8090D" w:rsidP="002C2BF2">
            <w:pPr>
              <w:spacing w:before="0" w:line="20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  <w14:numForm w14:val="default"/>
              </w:rPr>
            </w:pPr>
            <w:r w:rsidRPr="009C44A1">
              <w:rPr>
                <w:rFonts w:ascii="Arial" w:hAnsi="Arial" w:cs="Arial"/>
                <w:b/>
                <w:bCs/>
                <w:sz w:val="14"/>
                <w:szCs w:val="14"/>
                <w14:numForm w14:val="default"/>
              </w:rPr>
              <w:t>(If Applicable)</w:t>
            </w: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5445485" w14:textId="3009B6F5" w:rsidR="00F8090D" w:rsidRPr="009C44A1" w:rsidRDefault="00F8090D" w:rsidP="00D64734">
            <w:pPr>
              <w:spacing w:before="0" w:line="2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</w:pPr>
            <w:r w:rsidRPr="009C44A1"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  <w:t xml:space="preserve">Description/Subgrant </w:t>
            </w:r>
            <w:r w:rsidRPr="009C44A1"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</w:rPr>
              <w:br/>
              <w:t>Line Item</w:t>
            </w:r>
          </w:p>
        </w:tc>
      </w:tr>
      <w:tr w:rsidR="00F8090D" w:rsidRPr="009C44A1" w14:paraId="749FF971" w14:textId="77777777" w:rsidTr="007633A8">
        <w:tc>
          <w:tcPr>
            <w:tcW w:w="26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0AEC8BD" w14:textId="2150E3F4" w:rsidR="00F8090D" w:rsidRPr="00CE5059" w:rsidRDefault="00F8090D" w:rsidP="00BD0D64">
            <w:pPr>
              <w:spacing w:before="0" w:line="276" w:lineRule="auto"/>
              <w:rPr>
                <w:rFonts w:cstheme="minorHAnsi"/>
                <w:b/>
                <w:bCs/>
                <w:szCs w:val="20"/>
                <w14:numForm w14:val="default"/>
              </w:rPr>
            </w:pPr>
            <w:r w:rsidRPr="00CE5059">
              <w:rPr>
                <w:rFonts w:cstheme="minorHAnsi"/>
                <w:b/>
                <w:bCs/>
                <w:szCs w:val="20"/>
                <w14:numForm w14:val="default"/>
              </w:rPr>
              <w:t>Contractual Services</w:t>
            </w:r>
          </w:p>
        </w:tc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C57CB35" w14:textId="563154FA" w:rsidR="00F8090D" w:rsidRPr="009C44A1" w:rsidRDefault="00F8090D" w:rsidP="00BD0D64">
            <w:pPr>
              <w:spacing w:before="0" w:line="276" w:lineRule="auto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F1B9436" w14:textId="3D95E1C6" w:rsidR="00F8090D" w:rsidRPr="009C44A1" w:rsidRDefault="00F8090D" w:rsidP="00BD0D64">
            <w:pPr>
              <w:spacing w:before="0" w:line="276" w:lineRule="auto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0119AEE" w14:textId="3A03326F" w:rsidR="00F8090D" w:rsidRPr="009C44A1" w:rsidRDefault="00F8090D" w:rsidP="00BD0D64">
            <w:pPr>
              <w:spacing w:before="0" w:line="276" w:lineRule="auto"/>
              <w:jc w:val="right"/>
              <w:rPr>
                <w:rFonts w:cstheme="minorHAnsi"/>
                <w:b/>
                <w:szCs w:val="20"/>
                <w14:numForm w14:val="default"/>
              </w:rPr>
            </w:pP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18D8B5E" w14:textId="77777777" w:rsidR="00F8090D" w:rsidRPr="009C44A1" w:rsidRDefault="00F8090D" w:rsidP="00BD0D64">
            <w:pPr>
              <w:spacing w:before="0" w:line="276" w:lineRule="auto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E7188F5" w14:textId="01C945F5" w:rsidR="00F8090D" w:rsidRPr="009C44A1" w:rsidRDefault="00F8090D" w:rsidP="00BD0D64">
            <w:pPr>
              <w:spacing w:before="0" w:line="276" w:lineRule="auto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</w:tr>
      <w:tr w:rsidR="00767200" w:rsidRPr="009C44A1" w14:paraId="7A6D3636" w14:textId="77777777" w:rsidTr="007633A8">
        <w:tc>
          <w:tcPr>
            <w:tcW w:w="26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7C4652F" w14:textId="07440FEB" w:rsidR="00767200" w:rsidRPr="00157FC7" w:rsidRDefault="00767200" w:rsidP="00BD0D64">
            <w:pPr>
              <w:spacing w:before="0" w:line="276" w:lineRule="auto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46A9637" w14:textId="6B050BEF" w:rsidR="00767200" w:rsidRPr="006178CF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7633A8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7633A8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7633A8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7633A8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7633A8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811832A" w14:textId="2FCB67B6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BD0D6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BD0D6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BD0D6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BD0D6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BD0D6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2E1AB2A" w14:textId="48111563" w:rsidR="00767200" w:rsidRPr="006178CF" w:rsidRDefault="00B421BC" w:rsidP="00AA1BE2">
            <w:pPr>
              <w:spacing w:before="0" w:line="240" w:lineRule="auto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  <w14:numForm w14:val="default"/>
              </w:rPr>
            </w:r>
            <w:r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C291745" w14:textId="715231D6" w:rsidR="00767200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E42CCD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E42CCD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E42CCD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E42CCD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E42CCD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67039FB" w14:textId="5B20B284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580444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580444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580444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580444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580444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767200" w:rsidRPr="009C44A1" w14:paraId="0B40F87D" w14:textId="77777777" w:rsidTr="007633A8">
        <w:tc>
          <w:tcPr>
            <w:tcW w:w="26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BA6F893" w14:textId="1EDA44F8" w:rsidR="00767200" w:rsidRPr="00157FC7" w:rsidRDefault="00767200" w:rsidP="00BD0D64">
            <w:pPr>
              <w:spacing w:before="0" w:line="276" w:lineRule="auto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F9B0740" w14:textId="78B93D30" w:rsidR="00767200" w:rsidRPr="006178CF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9721928" w14:textId="03883494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6178CF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6178CF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6178CF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6178CF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6178CF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93C1DED" w14:textId="2E735C4A" w:rsidR="00767200" w:rsidRPr="006178CF" w:rsidRDefault="006178CF" w:rsidP="00BD0D64">
            <w:pPr>
              <w:spacing w:before="0" w:line="276" w:lineRule="auto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2EABAAD" w14:textId="78DBEB69" w:rsidR="00767200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254D376" w14:textId="5D459ED2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CE5059" w:rsidRPr="009C44A1" w14:paraId="05CADF2C" w14:textId="77777777" w:rsidTr="007633A8">
        <w:tc>
          <w:tcPr>
            <w:tcW w:w="26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70DDA0A" w14:textId="35436354" w:rsidR="00CE5059" w:rsidRPr="00157FC7" w:rsidRDefault="00CE5059" w:rsidP="00BD0D64">
            <w:pPr>
              <w:spacing w:before="0" w:line="276" w:lineRule="auto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9727A89" w14:textId="754665A1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7D3CFDB" w14:textId="28B5C2B5" w:rsidR="00CE5059" w:rsidRPr="006178CF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3D9E896" w14:textId="2F578ACC" w:rsidR="00CE5059" w:rsidRPr="006178CF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9BCAF23" w14:textId="07D7812E" w:rsidR="00CE5059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697BA18" w14:textId="29175D65" w:rsidR="00CE5059" w:rsidRPr="006178CF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CE5059" w:rsidRPr="009C44A1" w14:paraId="3A4F362B" w14:textId="77777777" w:rsidTr="007633A8">
        <w:tc>
          <w:tcPr>
            <w:tcW w:w="26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7902731" w14:textId="1FB58225" w:rsidR="00CE5059" w:rsidRPr="006178CF" w:rsidRDefault="00CE5059" w:rsidP="00BD0D64">
            <w:pPr>
              <w:spacing w:before="0" w:line="276" w:lineRule="auto"/>
              <w:rPr>
                <w:rFonts w:cstheme="minorHAnsi"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03C65C9" w14:textId="5C224F3C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8198179" w14:textId="0F7DE7A0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588D44D" w14:textId="6807256B" w:rsidR="00CE5059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D4571EE" w14:textId="317C5DAA" w:rsidR="00CE5059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C3076EE" w14:textId="6DE11B63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CE5059" w:rsidRPr="009C44A1" w14:paraId="3E1742E0" w14:textId="77777777" w:rsidTr="007633A8">
        <w:tc>
          <w:tcPr>
            <w:tcW w:w="26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A382503" w14:textId="6FE48505" w:rsidR="00CE5059" w:rsidRPr="00157FC7" w:rsidRDefault="00CE5059" w:rsidP="00BD0D64">
            <w:pPr>
              <w:spacing w:before="0" w:line="276" w:lineRule="auto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6F0D7EF" w14:textId="2CD00BED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0989841" w14:textId="4466475B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915EACD" w14:textId="697250D1" w:rsidR="00CE5059" w:rsidRPr="00157FC7" w:rsidRDefault="00C058EA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  <w14:numForm w14:val="default"/>
              </w:rPr>
            </w:r>
            <w:r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8DD979C" w14:textId="03535610" w:rsidR="00CE5059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80E0D0C" w14:textId="48BE51E4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767200" w:rsidRPr="009C44A1" w14:paraId="1F424681" w14:textId="77777777" w:rsidTr="007633A8">
        <w:tc>
          <w:tcPr>
            <w:tcW w:w="260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B97161" w14:textId="77777777" w:rsidR="00767200" w:rsidRPr="00157FC7" w:rsidRDefault="00767200" w:rsidP="00BD0D64">
            <w:pPr>
              <w:spacing w:before="0" w:line="276" w:lineRule="auto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3F8489" w14:textId="77777777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CC3DA1" w14:textId="77777777" w:rsidR="00767200" w:rsidRPr="006178CF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653CBB" w14:textId="4EF8D820" w:rsidR="00767200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088C11" w14:textId="266EB7F1" w:rsidR="00767200" w:rsidRPr="006178CF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D7937F" w14:textId="12085744" w:rsidR="00767200" w:rsidRPr="006178CF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F8090D" w:rsidRPr="009C44A1" w14:paraId="77884440" w14:textId="77777777" w:rsidTr="00442FC0">
        <w:tc>
          <w:tcPr>
            <w:tcW w:w="50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0918644" w14:textId="56C4CCD7" w:rsidR="00F8090D" w:rsidRPr="009C44A1" w:rsidRDefault="00F8090D" w:rsidP="00A658F5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</w:rPr>
            </w:pPr>
            <w:r w:rsidRPr="009C44A1">
              <w:rPr>
                <w:rFonts w:cstheme="minorHAnsi"/>
                <w:b/>
                <w:szCs w:val="20"/>
                <w14:numForm w14:val="default"/>
              </w:rPr>
              <w:t>Total Contractual Services:</w:t>
            </w: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D8AB5B" w14:textId="039EF049" w:rsidR="00F8090D" w:rsidRPr="006178CF" w:rsidRDefault="00214AB0" w:rsidP="00A658F5">
            <w:pPr>
              <w:spacing w:before="0"/>
              <w:jc w:val="right"/>
              <w:rPr>
                <w:rFonts w:cstheme="minorHAnsi"/>
                <w:b/>
                <w:sz w:val="18"/>
                <w:szCs w:val="18"/>
                <w14:numForm w14:val="default"/>
              </w:rPr>
            </w:pP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>
                <w:ffData>
                  <w:name w:val="Text1"/>
                  <w:enabled w:val="0"/>
                  <w:calcOnExit w:val="0"/>
                  <w:textInput>
                    <w:type w:val="calculated"/>
                    <w:default w:val="=sum(ABOVE)"/>
                    <w:format w:val="$#,##0.00;($#,##0.00)"/>
                  </w:textInput>
                </w:ffData>
              </w:fldChar>
            </w:r>
            <w:bookmarkStart w:id="0" w:name="Text1"/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=sum(ABOVE)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E42CCD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>0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E42CCD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t>$0.00</w: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  <w:bookmarkEnd w:id="0"/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006832F" w14:textId="4F2753BE" w:rsidR="00F8090D" w:rsidRPr="00C058EA" w:rsidRDefault="006178CF" w:rsidP="00A658F5">
            <w:pPr>
              <w:spacing w:before="0"/>
              <w:jc w:val="right"/>
              <w:rPr>
                <w:rFonts w:cstheme="minorHAnsi"/>
                <w:sz w:val="18"/>
                <w:szCs w:val="18"/>
                <w14:numForm w14:val="default"/>
              </w:rPr>
            </w:pPr>
            <w:r w:rsidRPr="00C058EA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e3:e8)"/>
                    <w:format w:val="$#,##0.00;($#,##0.00)"/>
                  </w:textInput>
                </w:ffData>
              </w:fldChar>
            </w:r>
            <w:r w:rsidRPr="00C058EA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C058EA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fldChar w:fldCharType="begin"/>
            </w:r>
            <w:r w:rsidRPr="00C058EA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 xml:space="preserve"> =sum(e3:e8) </w:instrText>
            </w:r>
            <w:r w:rsidRPr="00C058EA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fldChar w:fldCharType="separate"/>
            </w:r>
            <w:r w:rsidR="00E42CCD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>0</w:instrText>
            </w:r>
            <w:r w:rsidRPr="00C058EA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fldChar w:fldCharType="end"/>
            </w:r>
            <w:r w:rsidRPr="00C058EA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</w:r>
            <w:r w:rsidRPr="00C058EA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fldChar w:fldCharType="separate"/>
            </w:r>
            <w:r w:rsidR="00E42CCD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t>$0.00</w:t>
            </w:r>
            <w:r w:rsidRPr="00C058EA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83294ED" w14:textId="13F24324" w:rsidR="00F8090D" w:rsidRPr="009C44A1" w:rsidRDefault="00F8090D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</w:tr>
      <w:tr w:rsidR="00F8090D" w:rsidRPr="009C44A1" w14:paraId="5B4B4609" w14:textId="77777777" w:rsidTr="007633A8">
        <w:tc>
          <w:tcPr>
            <w:tcW w:w="26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F420DA5" w14:textId="03341B0B" w:rsidR="00F8090D" w:rsidRPr="00CE5059" w:rsidRDefault="00F8090D" w:rsidP="00BD0D64">
            <w:pPr>
              <w:spacing w:before="0" w:line="276" w:lineRule="auto"/>
              <w:rPr>
                <w:rFonts w:cstheme="minorHAnsi"/>
                <w:b/>
                <w:bCs/>
                <w:szCs w:val="20"/>
                <w14:numForm w14:val="default"/>
              </w:rPr>
            </w:pPr>
            <w:r w:rsidRPr="00CE5059">
              <w:rPr>
                <w:rFonts w:cstheme="minorHAnsi"/>
                <w:b/>
                <w:bCs/>
                <w:szCs w:val="20"/>
                <w14:numForm w14:val="default"/>
              </w:rPr>
              <w:t>Expenses</w:t>
            </w:r>
          </w:p>
        </w:tc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41270E5" w14:textId="001B9A99" w:rsidR="00F8090D" w:rsidRPr="009C44A1" w:rsidRDefault="00F8090D" w:rsidP="00BD0D64">
            <w:pPr>
              <w:spacing w:before="0" w:line="276" w:lineRule="auto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281E811" w14:textId="3E069E99" w:rsidR="00F8090D" w:rsidRPr="009C44A1" w:rsidRDefault="00F8090D" w:rsidP="00BD0D64">
            <w:pPr>
              <w:spacing w:before="0" w:line="276" w:lineRule="auto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CB0BD14" w14:textId="1EFF2435" w:rsidR="00F8090D" w:rsidRPr="009C44A1" w:rsidRDefault="00F8090D" w:rsidP="00BD0D64">
            <w:pPr>
              <w:spacing w:before="0" w:line="276" w:lineRule="auto"/>
              <w:jc w:val="right"/>
              <w:rPr>
                <w:rFonts w:cstheme="minorHAnsi"/>
                <w:b/>
                <w:szCs w:val="20"/>
                <w14:numForm w14:val="default"/>
              </w:rPr>
            </w:pP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84058B8" w14:textId="77777777" w:rsidR="00F8090D" w:rsidRPr="009C44A1" w:rsidRDefault="00F8090D" w:rsidP="00BD0D64">
            <w:pPr>
              <w:spacing w:before="0" w:line="276" w:lineRule="auto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3526722" w14:textId="24E38A60" w:rsidR="00F8090D" w:rsidRPr="009C44A1" w:rsidRDefault="00F8090D" w:rsidP="00BD0D64">
            <w:pPr>
              <w:spacing w:before="0" w:line="276" w:lineRule="auto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</w:tr>
      <w:tr w:rsidR="00767200" w:rsidRPr="009C44A1" w14:paraId="32C0FB1E" w14:textId="77777777" w:rsidTr="007633A8">
        <w:tc>
          <w:tcPr>
            <w:tcW w:w="26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655D6AA" w14:textId="1F3A02E8" w:rsidR="00767200" w:rsidRPr="00157FC7" w:rsidRDefault="006E737C" w:rsidP="00BD0D64">
            <w:pPr>
              <w:spacing w:before="0" w:line="276" w:lineRule="auto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6191A37" w14:textId="4917BBB8" w:rsidR="00767200" w:rsidRPr="00157FC7" w:rsidRDefault="006E737C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C0F7D61" w14:textId="0F512CEE" w:rsidR="00767200" w:rsidRPr="006178CF" w:rsidRDefault="006E737C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6178CF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949E46D" w14:textId="59450A4B" w:rsidR="00767200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DD3EE4E" w14:textId="46AD7537" w:rsidR="00767200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42FC0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2CD22E9" w14:textId="4AF2FC6F" w:rsidR="00767200" w:rsidRPr="00157FC7" w:rsidRDefault="006E737C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767200" w:rsidRPr="009C44A1" w14:paraId="6A2E01AC" w14:textId="77777777" w:rsidTr="007633A8">
        <w:tc>
          <w:tcPr>
            <w:tcW w:w="26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F117047" w14:textId="17DC6FB9" w:rsidR="00767200" w:rsidRPr="00157FC7" w:rsidRDefault="006E737C" w:rsidP="00BD0D64">
            <w:pPr>
              <w:spacing w:before="0" w:line="276" w:lineRule="auto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B0D10B6" w14:textId="460695AD" w:rsidR="00767200" w:rsidRPr="00157FC7" w:rsidRDefault="006E737C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F46E371" w14:textId="3960388B" w:rsidR="00767200" w:rsidRPr="00157FC7" w:rsidRDefault="006E737C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D905145" w14:textId="2D346406" w:rsidR="00767200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B19F595" w14:textId="51921DD8" w:rsidR="00767200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48AC17F" w14:textId="23109775" w:rsidR="00767200" w:rsidRPr="00157FC7" w:rsidRDefault="006E737C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767200" w:rsidRPr="009C44A1" w14:paraId="05950770" w14:textId="77777777" w:rsidTr="007633A8">
        <w:tc>
          <w:tcPr>
            <w:tcW w:w="26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8674D5B" w14:textId="65BBCC9D" w:rsidR="00767200" w:rsidRPr="00157FC7" w:rsidRDefault="006E737C" w:rsidP="00BD0D64">
            <w:pPr>
              <w:spacing w:before="0" w:line="276" w:lineRule="auto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E0F7C92" w14:textId="353EECCF" w:rsidR="00767200" w:rsidRPr="00157FC7" w:rsidRDefault="006E737C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32AB5B7" w14:textId="4F6F0183" w:rsidR="00767200" w:rsidRPr="00157FC7" w:rsidRDefault="006E737C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88A3507" w14:textId="0E9E96CA" w:rsidR="00767200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9A7EBC3" w14:textId="33EB0A1E" w:rsidR="00767200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92117A5" w14:textId="15B76693" w:rsidR="00767200" w:rsidRPr="00157FC7" w:rsidRDefault="006E737C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767200" w:rsidRPr="009C44A1" w14:paraId="5FAE7837" w14:textId="77777777" w:rsidTr="007633A8">
        <w:tc>
          <w:tcPr>
            <w:tcW w:w="26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67F6323" w14:textId="77777777" w:rsidR="00767200" w:rsidRPr="00157FC7" w:rsidRDefault="00767200" w:rsidP="00BD0D64">
            <w:pPr>
              <w:spacing w:before="0" w:line="276" w:lineRule="auto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00B049E" w14:textId="77777777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1BCDF24" w14:textId="77777777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5C93556" w14:textId="3A3A7EA7" w:rsidR="00767200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2BECA36" w14:textId="3D14BFBA" w:rsidR="00767200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30FC969" w14:textId="71E53F6A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CE5059" w:rsidRPr="009C44A1" w14:paraId="61C416A5" w14:textId="77777777" w:rsidTr="007633A8">
        <w:tc>
          <w:tcPr>
            <w:tcW w:w="26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8DEE118" w14:textId="069C7A3E" w:rsidR="00CE5059" w:rsidRPr="00157FC7" w:rsidRDefault="00CE5059" w:rsidP="00BD0D64">
            <w:pPr>
              <w:spacing w:before="0" w:line="276" w:lineRule="auto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96E2B37" w14:textId="3C0A5FF6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27C9A20" w14:textId="7510261F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131797F" w14:textId="3098EE81" w:rsidR="00CE5059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20EB5A2" w14:textId="21691D0E" w:rsidR="00CE5059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95AF709" w14:textId="4EC89009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CE5059" w:rsidRPr="009C44A1" w14:paraId="2E38FA7B" w14:textId="77777777" w:rsidTr="007633A8">
        <w:tc>
          <w:tcPr>
            <w:tcW w:w="26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8E88AE3" w14:textId="7F4A83DB" w:rsidR="00CE5059" w:rsidRPr="00157FC7" w:rsidRDefault="00CE5059" w:rsidP="00BD0D64">
            <w:pPr>
              <w:spacing w:before="0" w:line="276" w:lineRule="auto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C24E8EE" w14:textId="68B1598C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F08AA5C" w14:textId="76C54CC3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A7C523B" w14:textId="38E6EA71" w:rsidR="00CE5059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E6B6DDB" w14:textId="4AB5B592" w:rsidR="00CE5059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A62753F" w14:textId="7BB7ED9A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CE5059" w:rsidRPr="009C44A1" w14:paraId="6ED917A7" w14:textId="77777777" w:rsidTr="007633A8">
        <w:tc>
          <w:tcPr>
            <w:tcW w:w="26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2EA194F" w14:textId="671DE2AD" w:rsidR="00CE5059" w:rsidRPr="00157FC7" w:rsidRDefault="00CE5059" w:rsidP="00BD0D64">
            <w:pPr>
              <w:spacing w:before="0" w:line="276" w:lineRule="auto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9D99C2D" w14:textId="57DB6424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C495832" w14:textId="5428619F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4C94B96" w14:textId="755263DA" w:rsidR="00CE5059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9656FAB" w14:textId="532D7A5F" w:rsidR="00CE5059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379B31D" w14:textId="53A8F8C9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CE5059" w:rsidRPr="009C44A1" w14:paraId="2194014A" w14:textId="77777777" w:rsidTr="007633A8">
        <w:tc>
          <w:tcPr>
            <w:tcW w:w="26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D868237" w14:textId="145D13A2" w:rsidR="00CE5059" w:rsidRPr="00157FC7" w:rsidRDefault="00CE5059" w:rsidP="00BD0D64">
            <w:pPr>
              <w:spacing w:before="0" w:line="276" w:lineRule="auto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C3E4382" w14:textId="51C6F4CF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BB0AFAA" w14:textId="58AA8390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44FD3A5" w14:textId="30C17351" w:rsidR="00CE5059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5770DF9" w14:textId="5DFA36AB" w:rsidR="00CE5059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35FE9AA" w14:textId="5835CC37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CE5059" w:rsidRPr="009C44A1" w14:paraId="68F32E44" w14:textId="77777777" w:rsidTr="007633A8">
        <w:tc>
          <w:tcPr>
            <w:tcW w:w="26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2FAFB15" w14:textId="22E83372" w:rsidR="00CE5059" w:rsidRPr="00157FC7" w:rsidRDefault="00CE5059" w:rsidP="00BD0D64">
            <w:pPr>
              <w:spacing w:before="0" w:line="276" w:lineRule="auto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17F33F0" w14:textId="410A719C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7F859D4" w14:textId="48B5354E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D9AD31D" w14:textId="4C8922EB" w:rsidR="00CE5059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7A1C2BF" w14:textId="6963D374" w:rsidR="00CE5059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3B8F09B" w14:textId="551ED809" w:rsidR="00CE5059" w:rsidRPr="00157FC7" w:rsidRDefault="00CE5059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767200" w:rsidRPr="009C44A1" w14:paraId="5B2140F9" w14:textId="77777777" w:rsidTr="007633A8">
        <w:tc>
          <w:tcPr>
            <w:tcW w:w="26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3A1A7B6" w14:textId="77777777" w:rsidR="00767200" w:rsidRPr="00157FC7" w:rsidRDefault="00767200" w:rsidP="00BD0D64">
            <w:pPr>
              <w:spacing w:before="0" w:line="276" w:lineRule="auto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BABAEC9" w14:textId="77777777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45D1B4D" w14:textId="77777777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2ED415A" w14:textId="4840C6BE" w:rsidR="00767200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EE2D816" w14:textId="47E23101" w:rsidR="00767200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2F0CE25" w14:textId="6C60211A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767200" w:rsidRPr="009C44A1" w14:paraId="1F637378" w14:textId="77777777" w:rsidTr="007633A8">
        <w:tc>
          <w:tcPr>
            <w:tcW w:w="26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D88F01C" w14:textId="77777777" w:rsidR="00767200" w:rsidRPr="00157FC7" w:rsidRDefault="00767200" w:rsidP="00BD0D64">
            <w:pPr>
              <w:spacing w:before="0" w:line="276" w:lineRule="auto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9700C5B" w14:textId="77777777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A96E303" w14:textId="77777777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98FCFC4" w14:textId="11E3DCD5" w:rsidR="00767200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5D414CB" w14:textId="521F3C5C" w:rsidR="00767200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D227EB3" w14:textId="1F88954B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767200" w:rsidRPr="009C44A1" w14:paraId="2A0436A9" w14:textId="77777777" w:rsidTr="007633A8">
        <w:tc>
          <w:tcPr>
            <w:tcW w:w="26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1EDA5E1" w14:textId="77777777" w:rsidR="00767200" w:rsidRPr="00157FC7" w:rsidRDefault="00767200" w:rsidP="00BD0D64">
            <w:pPr>
              <w:spacing w:before="0" w:line="276" w:lineRule="auto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501546D" w14:textId="77777777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F10891A" w14:textId="77777777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868A16E" w14:textId="3546896A" w:rsidR="00767200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9BA01A5" w14:textId="09AFEE52" w:rsidR="00767200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105E3E3" w14:textId="442E9294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767200" w:rsidRPr="009C44A1" w14:paraId="17FDD809" w14:textId="77777777" w:rsidTr="007633A8">
        <w:tc>
          <w:tcPr>
            <w:tcW w:w="260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2F85CC" w14:textId="77777777" w:rsidR="00767200" w:rsidRPr="00157FC7" w:rsidRDefault="00767200" w:rsidP="00BD0D64">
            <w:pPr>
              <w:spacing w:before="0" w:line="276" w:lineRule="auto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2CB9E1" w14:textId="77777777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E3AD41" w14:textId="77777777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A7A5925" w14:textId="555FA153" w:rsidR="00767200" w:rsidRPr="00157FC7" w:rsidRDefault="00C058EA" w:rsidP="00BD0D64">
            <w:pPr>
              <w:spacing w:before="0" w:line="276" w:lineRule="auto"/>
              <w:jc w:val="right"/>
              <w:rPr>
                <w:rFonts w:cstheme="minorHAnsi"/>
                <w:b/>
                <w:sz w:val="16"/>
                <w:szCs w:val="16"/>
                <w14:numForm w14:val="default"/>
              </w:rPr>
            </w:pPr>
            <w:r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  <w14:numForm w14:val="default"/>
              </w:rPr>
            </w:r>
            <w:r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0490BA1" w14:textId="5E72971E" w:rsidR="00767200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BAEC08" w14:textId="58D075EE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F8090D" w:rsidRPr="009C44A1" w14:paraId="62BC31E3" w14:textId="77777777" w:rsidTr="00442FC0">
        <w:tc>
          <w:tcPr>
            <w:tcW w:w="50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F232A1B" w14:textId="4688123C" w:rsidR="00F8090D" w:rsidRPr="009C44A1" w:rsidRDefault="00F8090D" w:rsidP="00A658F5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</w:rPr>
            </w:pPr>
            <w:r w:rsidRPr="009C44A1">
              <w:rPr>
                <w:rFonts w:cstheme="minorHAnsi"/>
                <w:b/>
                <w:szCs w:val="20"/>
                <w14:numForm w14:val="default"/>
              </w:rPr>
              <w:t>Total Expenses:</w:t>
            </w: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12F944" w14:textId="23805C75" w:rsidR="00F8090D" w:rsidRPr="00157FC7" w:rsidRDefault="00C058EA" w:rsidP="00A658F5">
            <w:pPr>
              <w:spacing w:before="0"/>
              <w:jc w:val="right"/>
              <w:rPr>
                <w:rFonts w:cstheme="minorHAnsi"/>
                <w:sz w:val="18"/>
                <w:szCs w:val="18"/>
                <w14:numForm w14:val="default"/>
              </w:rPr>
            </w:pP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d11:d23)"/>
                    <w:format w:val="$#,##0.00;($#,##0.00)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=sum(d11:d23)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E42CCD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>0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E42CCD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t>$0.00</w: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3C31329" w14:textId="296667BF" w:rsidR="00F8090D" w:rsidRPr="00157FC7" w:rsidRDefault="00C058EA" w:rsidP="00E06FC1">
            <w:pPr>
              <w:spacing w:before="0"/>
              <w:jc w:val="right"/>
              <w:rPr>
                <w:rFonts w:cstheme="minorHAnsi"/>
                <w:sz w:val="18"/>
                <w:szCs w:val="18"/>
                <w14:numForm w14:val="default"/>
              </w:rPr>
            </w:pP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e11:e23)"/>
                    <w:format w:val="$#,##0.00;($#,##0.00)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=sum(e11:e23)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E42CCD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>0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E42CCD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t>$0.00</w: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9F18D08" w14:textId="1D5011AE" w:rsidR="00F8090D" w:rsidRPr="009C44A1" w:rsidRDefault="00F8090D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</w:tr>
      <w:tr w:rsidR="00F8090D" w:rsidRPr="009C44A1" w14:paraId="217CCEC8" w14:textId="77777777" w:rsidTr="007633A8">
        <w:tc>
          <w:tcPr>
            <w:tcW w:w="26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4CB5195" w14:textId="1B42B8B5" w:rsidR="00F8090D" w:rsidRPr="006E737C" w:rsidRDefault="00913955" w:rsidP="00BD0D64">
            <w:pPr>
              <w:spacing w:before="0" w:line="276" w:lineRule="auto"/>
              <w:rPr>
                <w:rFonts w:cstheme="minorHAnsi"/>
                <w:b/>
                <w:bCs/>
                <w:szCs w:val="20"/>
                <w14:numForm w14:val="default"/>
              </w:rPr>
            </w:pPr>
            <w:r w:rsidRPr="006E737C">
              <w:rPr>
                <w:rFonts w:cstheme="minorHAnsi"/>
                <w:b/>
                <w:bCs/>
                <w:szCs w:val="20"/>
                <w14:numForm w14:val="default"/>
              </w:rPr>
              <w:t>Equipment Costing $</w:t>
            </w:r>
            <w:r w:rsidR="004B1F08">
              <w:rPr>
                <w:rFonts w:cstheme="minorHAnsi"/>
                <w:b/>
                <w:bCs/>
                <w:szCs w:val="20"/>
                <w14:numForm w14:val="default"/>
              </w:rPr>
              <w:t>10</w:t>
            </w:r>
            <w:r w:rsidRPr="006E737C">
              <w:rPr>
                <w:rFonts w:cstheme="minorHAnsi"/>
                <w:b/>
                <w:bCs/>
                <w:szCs w:val="20"/>
                <w14:numForm w14:val="default"/>
              </w:rPr>
              <w:t>,000 or More</w:t>
            </w:r>
          </w:p>
        </w:tc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70583BD" w14:textId="15229500" w:rsidR="00F8090D" w:rsidRPr="009C44A1" w:rsidRDefault="00F8090D" w:rsidP="00BD0D64">
            <w:pPr>
              <w:spacing w:before="0" w:line="276" w:lineRule="auto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99BD5DC" w14:textId="6ABACE2E" w:rsidR="00F8090D" w:rsidRPr="009C44A1" w:rsidRDefault="00F8090D" w:rsidP="00BD0D64">
            <w:pPr>
              <w:spacing w:before="0" w:line="276" w:lineRule="auto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A68177C" w14:textId="1B84A8DC" w:rsidR="00F8090D" w:rsidRPr="009C44A1" w:rsidRDefault="00F8090D" w:rsidP="00BD0D64">
            <w:pPr>
              <w:spacing w:before="0" w:line="276" w:lineRule="auto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3A48C25" w14:textId="77777777" w:rsidR="00F8090D" w:rsidRPr="00913955" w:rsidRDefault="00F8090D" w:rsidP="00BD0D64">
            <w:pPr>
              <w:spacing w:before="0" w:line="276" w:lineRule="auto"/>
              <w:jc w:val="right"/>
              <w:rPr>
                <w:rFonts w:cstheme="minorHAnsi"/>
                <w:szCs w:val="20"/>
                <w:highlight w:val="lightGray"/>
                <w14:numForm w14:val="default"/>
              </w:rPr>
            </w:pP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659E396" w14:textId="0DC2C24C" w:rsidR="00F8090D" w:rsidRPr="009C44A1" w:rsidRDefault="00F8090D" w:rsidP="00BD0D64">
            <w:pPr>
              <w:spacing w:before="0" w:line="276" w:lineRule="auto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</w:tr>
      <w:tr w:rsidR="00767200" w:rsidRPr="009C44A1" w14:paraId="15DDFAC8" w14:textId="77777777" w:rsidTr="007633A8">
        <w:tc>
          <w:tcPr>
            <w:tcW w:w="26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4CDD906" w14:textId="77777777" w:rsidR="00767200" w:rsidRPr="00157FC7" w:rsidRDefault="00767200" w:rsidP="00BD0D64">
            <w:pPr>
              <w:spacing w:before="0" w:line="276" w:lineRule="auto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80B9505" w14:textId="77777777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F60B27D" w14:textId="0166228C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BAC3ECD" w14:textId="16BD4E66" w:rsidR="00767200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8571574" w14:textId="1C8A0429" w:rsidR="00767200" w:rsidRPr="00913955" w:rsidRDefault="00767200" w:rsidP="00BD0D64">
            <w:pPr>
              <w:spacing w:before="0" w:line="276" w:lineRule="auto"/>
              <w:jc w:val="right"/>
              <w:rPr>
                <w:rFonts w:cstheme="minorHAnsi"/>
                <w:sz w:val="18"/>
                <w:szCs w:val="18"/>
                <w:highlight w:val="lightGray"/>
                <w14:numForm w14:val="default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9F20CB3" w14:textId="3CBEB8CB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4A381A"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767200" w:rsidRPr="009C44A1" w14:paraId="19353B37" w14:textId="77777777" w:rsidTr="007633A8">
        <w:trPr>
          <w:trHeight w:val="77"/>
        </w:trPr>
        <w:tc>
          <w:tcPr>
            <w:tcW w:w="260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98D645" w14:textId="77777777" w:rsidR="00767200" w:rsidRPr="00157FC7" w:rsidRDefault="00767200" w:rsidP="00BD0D64">
            <w:pPr>
              <w:spacing w:before="0" w:line="276" w:lineRule="auto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60DAD3" w14:textId="77777777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B7AE9D" w14:textId="77777777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8B28E55" w14:textId="096A287E" w:rsidR="00767200" w:rsidRPr="00157FC7" w:rsidRDefault="006178CF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="00CF08C4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6685CFB" w14:textId="75CE5E93" w:rsidR="00767200" w:rsidRPr="00913955" w:rsidRDefault="00767200" w:rsidP="00BD0D64">
            <w:pPr>
              <w:spacing w:before="0" w:line="276" w:lineRule="auto"/>
              <w:jc w:val="right"/>
              <w:rPr>
                <w:rFonts w:cstheme="minorHAnsi"/>
                <w:sz w:val="18"/>
                <w:szCs w:val="18"/>
                <w:highlight w:val="lightGray"/>
                <w14:numForm w14:val="default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0B2FCB" w14:textId="1FDEEE4A" w:rsidR="00767200" w:rsidRPr="00157FC7" w:rsidRDefault="00767200" w:rsidP="00BD0D64">
            <w:pPr>
              <w:spacing w:before="0" w:line="276" w:lineRule="auto"/>
              <w:jc w:val="right"/>
              <w:rPr>
                <w:rFonts w:cstheme="minorHAnsi"/>
                <w:sz w:val="16"/>
                <w:szCs w:val="16"/>
                <w14:numForm w14:val="default"/>
              </w:rPr>
            </w:pP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separate"/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noProof/>
                <w:sz w:val="16"/>
                <w:szCs w:val="16"/>
                <w14:numForm w14:val="default"/>
              </w:rPr>
              <w:t> </w:t>
            </w:r>
            <w:r w:rsidRPr="00157FC7">
              <w:rPr>
                <w:rFonts w:cstheme="minorHAnsi"/>
                <w:sz w:val="16"/>
                <w:szCs w:val="16"/>
                <w14:numForm w14:val="default"/>
              </w:rPr>
              <w:fldChar w:fldCharType="end"/>
            </w:r>
          </w:p>
        </w:tc>
      </w:tr>
      <w:tr w:rsidR="00F8090D" w:rsidRPr="009C44A1" w14:paraId="102A60BC" w14:textId="77777777" w:rsidTr="00442FC0">
        <w:tc>
          <w:tcPr>
            <w:tcW w:w="50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034570D" w14:textId="0F7160A7" w:rsidR="00F8090D" w:rsidRPr="009C44A1" w:rsidRDefault="00F8090D" w:rsidP="00BD0D64">
            <w:pPr>
              <w:spacing w:before="0" w:line="276" w:lineRule="auto"/>
              <w:jc w:val="right"/>
              <w:rPr>
                <w:rFonts w:cstheme="minorHAnsi"/>
                <w:b/>
                <w:szCs w:val="20"/>
                <w14:numForm w14:val="default"/>
              </w:rPr>
            </w:pPr>
            <w:r w:rsidRPr="009C44A1">
              <w:rPr>
                <w:rFonts w:cstheme="minorHAnsi"/>
                <w:b/>
                <w:szCs w:val="20"/>
                <w14:numForm w14:val="default"/>
              </w:rPr>
              <w:t xml:space="preserve">Total </w:t>
            </w:r>
            <w:r w:rsidR="00913955">
              <w:rPr>
                <w:rFonts w:cstheme="minorHAnsi"/>
                <w:b/>
                <w:szCs w:val="20"/>
                <w14:numForm w14:val="default"/>
              </w:rPr>
              <w:t>Equipment</w:t>
            </w:r>
            <w:r w:rsidRPr="009C44A1">
              <w:rPr>
                <w:rFonts w:cstheme="minorHAnsi"/>
                <w:b/>
                <w:szCs w:val="20"/>
                <w14:numForm w14:val="default"/>
              </w:rPr>
              <w:t>:</w:t>
            </w: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FC3282" w14:textId="74CD6514" w:rsidR="00F8090D" w:rsidRPr="00157FC7" w:rsidRDefault="00652C4B" w:rsidP="00BD0D64">
            <w:pPr>
              <w:spacing w:before="0" w:line="276" w:lineRule="auto"/>
              <w:jc w:val="right"/>
              <w:rPr>
                <w:rFonts w:cstheme="minorHAnsi"/>
                <w:sz w:val="18"/>
                <w:szCs w:val="18"/>
                <w14:numForm w14:val="default"/>
              </w:rPr>
            </w:pPr>
            <w:r w:rsidRPr="00157FC7"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d26:d27)"/>
                    <w:format w:val="$#,##0.00;($#,##0.00)"/>
                  </w:textInput>
                </w:ffData>
              </w:fldChar>
            </w:r>
            <w:r w:rsidRPr="00157FC7"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FORMTEXT </w:instrText>
            </w:r>
            <w:r w:rsidRPr="00157FC7"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/>
            </w:r>
            <w:r w:rsidRPr="00157FC7"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=sum(d26:d27) </w:instrText>
            </w:r>
            <w:r w:rsidRPr="00157FC7"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E42CCD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>0</w:instrText>
            </w:r>
            <w:r w:rsidRPr="00157FC7"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  <w:r w:rsidRPr="00157FC7">
              <w:rPr>
                <w:rFonts w:cstheme="minorHAnsi"/>
                <w:b/>
                <w:sz w:val="18"/>
                <w:szCs w:val="18"/>
                <w14:numForm w14:val="default"/>
              </w:rPr>
            </w:r>
            <w:r w:rsidRPr="00157FC7"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E42CCD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t>$0.00</w:t>
            </w:r>
            <w:r w:rsidRPr="00157FC7"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2E90357" w14:textId="3F3727AE" w:rsidR="00F8090D" w:rsidRPr="00913955" w:rsidRDefault="00F8090D" w:rsidP="00BD0D64">
            <w:pPr>
              <w:spacing w:before="0" w:line="276" w:lineRule="auto"/>
              <w:jc w:val="right"/>
              <w:rPr>
                <w:rFonts w:cstheme="minorHAnsi"/>
                <w:szCs w:val="20"/>
                <w:highlight w:val="lightGray"/>
                <w14:numForm w14:val="default"/>
              </w:rPr>
            </w:pP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02AAC8C" w14:textId="2CC3E9B1" w:rsidR="00F8090D" w:rsidRPr="009C44A1" w:rsidRDefault="00F8090D" w:rsidP="00BD0D64">
            <w:pPr>
              <w:spacing w:before="0" w:line="276" w:lineRule="auto"/>
              <w:jc w:val="right"/>
              <w:rPr>
                <w:rFonts w:cstheme="minorHAnsi"/>
                <w:szCs w:val="20"/>
                <w14:numForm w14:val="default"/>
              </w:rPr>
            </w:pPr>
          </w:p>
        </w:tc>
      </w:tr>
      <w:tr w:rsidR="00913955" w:rsidRPr="009C44A1" w14:paraId="64023859" w14:textId="77777777" w:rsidTr="00442FC0">
        <w:trPr>
          <w:trHeight w:val="284"/>
        </w:trPr>
        <w:tc>
          <w:tcPr>
            <w:tcW w:w="10525" w:type="dxa"/>
            <w:gridSpan w:val="6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5E1D702" w14:textId="3E48B041" w:rsidR="00913955" w:rsidRPr="009C44A1" w:rsidRDefault="00913955" w:rsidP="00913955">
            <w:pPr>
              <w:spacing w:before="0"/>
              <w:ind w:left="-35"/>
              <w:jc w:val="center"/>
              <w:rPr>
                <w:rFonts w:ascii="Arial" w:hAnsi="Arial" w:cs="Arial"/>
                <w:bCs/>
                <w14:numForm w14:val="default"/>
              </w:rPr>
            </w:pPr>
            <w:r w:rsidRPr="009C44A1">
              <w:rPr>
                <w:rFonts w:ascii="Arial" w:hAnsi="Arial" w:cs="Arial"/>
                <w:bCs/>
                <w:sz w:val="18"/>
                <w14:numForm w14:val="default"/>
              </w:rPr>
              <w:t>Enter the total of each category of cost on DOT 500-065-07 to the corresponding category on DOT 500-065-04.</w:t>
            </w:r>
          </w:p>
        </w:tc>
      </w:tr>
    </w:tbl>
    <w:p w14:paraId="589C4591" w14:textId="77777777" w:rsidR="004826F2" w:rsidRPr="009C44A1" w:rsidRDefault="004826F2" w:rsidP="0068375A">
      <w:pPr>
        <w:rPr>
          <w:rFonts w:ascii="Arial" w:hAnsi="Arial" w:cs="Arial"/>
          <w:sz w:val="2"/>
          <w:u w:val="single"/>
          <w14:numForm w14:val="default"/>
        </w:rPr>
      </w:pPr>
    </w:p>
    <w:sectPr w:rsidR="004826F2" w:rsidRPr="009C44A1" w:rsidSect="009C44A1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08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EAB0" w14:textId="77777777" w:rsidR="0042176C" w:rsidRDefault="0042176C">
      <w:r>
        <w:separator/>
      </w:r>
    </w:p>
  </w:endnote>
  <w:endnote w:type="continuationSeparator" w:id="0">
    <w:p w14:paraId="0CBC68E6" w14:textId="77777777" w:rsidR="0042176C" w:rsidRDefault="0042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7B3A" w14:textId="77777777" w:rsidR="006178CF" w:rsidRDefault="006178CF" w:rsidP="00FE5C0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7B41" w14:textId="3BFF703B" w:rsidR="006178CF" w:rsidRDefault="006178CF" w:rsidP="00034C88">
    <w:pPr>
      <w:pStyle w:val="Footer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146C0" w14:textId="77777777" w:rsidR="0042176C" w:rsidRDefault="0042176C">
      <w:r>
        <w:separator/>
      </w:r>
    </w:p>
  </w:footnote>
  <w:footnote w:type="continuationSeparator" w:id="0">
    <w:p w14:paraId="6AC85F5E" w14:textId="77777777" w:rsidR="0042176C" w:rsidRDefault="00421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453"/>
      <w:gridCol w:w="7183"/>
      <w:gridCol w:w="1444"/>
    </w:tblGrid>
    <w:tr w:rsidR="006178CF" w:rsidRPr="00782EC1" w14:paraId="45927B38" w14:textId="77777777" w:rsidTr="0038749B">
      <w:tc>
        <w:tcPr>
          <w:tcW w:w="1575" w:type="dxa"/>
        </w:tcPr>
        <w:p w14:paraId="45927B35" w14:textId="37A03BB6" w:rsidR="006178CF" w:rsidRPr="00782EC1" w:rsidRDefault="006178CF" w:rsidP="0038749B">
          <w:pPr>
            <w:pStyle w:val="Header"/>
            <w:rPr>
              <w:sz w:val="16"/>
              <w:szCs w:val="16"/>
            </w:rPr>
          </w:pPr>
        </w:p>
      </w:tc>
      <w:tc>
        <w:tcPr>
          <w:tcW w:w="7875" w:type="dxa"/>
        </w:tcPr>
        <w:p w14:paraId="45927B36" w14:textId="77777777" w:rsidR="006178CF" w:rsidRPr="00782EC1" w:rsidRDefault="006178CF" w:rsidP="007F6E53">
          <w:pPr>
            <w:jc w:val="center"/>
            <w:rPr>
              <w:sz w:val="16"/>
              <w:szCs w:val="16"/>
            </w:rPr>
          </w:pPr>
        </w:p>
      </w:tc>
      <w:tc>
        <w:tcPr>
          <w:tcW w:w="1566" w:type="dxa"/>
        </w:tcPr>
        <w:p w14:paraId="45927B37" w14:textId="77777777" w:rsidR="006178CF" w:rsidRPr="00FE5C0B" w:rsidRDefault="006178CF" w:rsidP="0038749B">
          <w:pPr>
            <w:pStyle w:val="Header"/>
            <w:tabs>
              <w:tab w:val="right" w:pos="972"/>
            </w:tabs>
            <w:jc w:val="right"/>
          </w:pPr>
        </w:p>
      </w:tc>
    </w:tr>
  </w:tbl>
  <w:p w14:paraId="45927B39" w14:textId="77777777" w:rsidR="006178CF" w:rsidRPr="007F6E53" w:rsidRDefault="006178CF" w:rsidP="009C44A1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-360" w:type="dxa"/>
      <w:tblLook w:val="01E0" w:firstRow="1" w:lastRow="1" w:firstColumn="1" w:lastColumn="1" w:noHBand="0" w:noVBand="0"/>
    </w:tblPr>
    <w:tblGrid>
      <w:gridCol w:w="1540"/>
      <w:gridCol w:w="7717"/>
      <w:gridCol w:w="1543"/>
    </w:tblGrid>
    <w:tr w:rsidR="006178CF" w:rsidRPr="00782EC1" w14:paraId="45927B3F" w14:textId="77777777" w:rsidTr="00A6511C">
      <w:tc>
        <w:tcPr>
          <w:tcW w:w="1540" w:type="dxa"/>
        </w:tcPr>
        <w:p w14:paraId="45927B3B" w14:textId="77777777" w:rsidR="006178CF" w:rsidRPr="00782EC1" w:rsidRDefault="006178CF" w:rsidP="00ED7BC3">
          <w:pPr>
            <w:pStyle w:val="Header"/>
            <w:rPr>
              <w:sz w:val="16"/>
              <w:szCs w:val="16"/>
            </w:rPr>
          </w:pPr>
        </w:p>
      </w:tc>
      <w:tc>
        <w:tcPr>
          <w:tcW w:w="7717" w:type="dxa"/>
        </w:tcPr>
        <w:p w14:paraId="45927B3C" w14:textId="77777777" w:rsidR="006178CF" w:rsidRPr="006B00A2" w:rsidRDefault="006178CF" w:rsidP="00ED7BC3">
          <w:pPr>
            <w:pStyle w:val="HeaderFirstLine"/>
          </w:pPr>
          <w:r w:rsidRPr="006B00A2">
            <w:t>STATE OF FLORIDA DEPARTMENT OF TRANSPORTATION</w:t>
          </w:r>
        </w:p>
        <w:p w14:paraId="45927B3D" w14:textId="126704FB" w:rsidR="006178CF" w:rsidRPr="00150C32" w:rsidRDefault="006178CF" w:rsidP="00150C32">
          <w:pPr>
            <w:pStyle w:val="HeaderSecondLine"/>
          </w:pPr>
          <w:r>
            <w:t>DETAIL OF COSTS</w:t>
          </w:r>
        </w:p>
      </w:tc>
      <w:tc>
        <w:tcPr>
          <w:tcW w:w="1543" w:type="dxa"/>
        </w:tcPr>
        <w:p w14:paraId="45927B3E" w14:textId="2F59F721" w:rsidR="006178CF" w:rsidRPr="009C44A1" w:rsidRDefault="006178CF" w:rsidP="00831B2F">
          <w:pPr>
            <w:pStyle w:val="HeaderFormInfo"/>
            <w:rPr>
              <w14:numForm w14:val="default"/>
            </w:rPr>
          </w:pPr>
          <w:r w:rsidRPr="009C44A1">
            <w:rPr>
              <w14:numForm w14:val="default"/>
            </w:rPr>
            <w:t>500-065-07</w:t>
          </w:r>
          <w:r w:rsidRPr="009C44A1">
            <w:rPr>
              <w14:numForm w14:val="default"/>
            </w:rPr>
            <w:br/>
            <w:t>SAFETY</w:t>
          </w:r>
          <w:r w:rsidRPr="009C44A1">
            <w:rPr>
              <w14:numForm w14:val="default"/>
            </w:rPr>
            <w:br/>
          </w:r>
          <w:r w:rsidR="00813083">
            <w:rPr>
              <w14:numForm w14:val="default"/>
            </w:rPr>
            <w:t>10</w:t>
          </w:r>
          <w:r w:rsidR="004B1F08">
            <w:rPr>
              <w14:numForm w14:val="default"/>
            </w:rPr>
            <w:t>/24</w:t>
          </w:r>
        </w:p>
      </w:tc>
    </w:tr>
  </w:tbl>
  <w:p w14:paraId="00A883D4" w14:textId="77777777" w:rsidR="006178CF" w:rsidRPr="00BE46F7" w:rsidRDefault="006178CF" w:rsidP="00563DF7">
    <w:pPr>
      <w:pStyle w:val="Header"/>
      <w:spacing w:line="240" w:lineRule="aut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4E7"/>
    <w:multiLevelType w:val="hybridMultilevel"/>
    <w:tmpl w:val="198E9E98"/>
    <w:lvl w:ilvl="0" w:tplc="B790A934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01D0"/>
    <w:multiLevelType w:val="hybridMultilevel"/>
    <w:tmpl w:val="68B41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C0E58"/>
    <w:multiLevelType w:val="multilevel"/>
    <w:tmpl w:val="51CC597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166FC"/>
    <w:multiLevelType w:val="hybridMultilevel"/>
    <w:tmpl w:val="2B12E0D0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D849BD"/>
    <w:multiLevelType w:val="hybridMultilevel"/>
    <w:tmpl w:val="19A2E3B4"/>
    <w:lvl w:ilvl="0" w:tplc="7A5E095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F17EE"/>
    <w:multiLevelType w:val="hybridMultilevel"/>
    <w:tmpl w:val="B210B224"/>
    <w:lvl w:ilvl="0" w:tplc="8BA8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25161"/>
    <w:multiLevelType w:val="hybridMultilevel"/>
    <w:tmpl w:val="CCF6B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21A7F"/>
    <w:multiLevelType w:val="hybridMultilevel"/>
    <w:tmpl w:val="90164268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D47397"/>
    <w:multiLevelType w:val="hybridMultilevel"/>
    <w:tmpl w:val="9C445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829C2E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830349"/>
    <w:multiLevelType w:val="hybridMultilevel"/>
    <w:tmpl w:val="51CC597C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3A7206"/>
    <w:multiLevelType w:val="hybridMultilevel"/>
    <w:tmpl w:val="EF16C1B4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482E12"/>
    <w:multiLevelType w:val="hybridMultilevel"/>
    <w:tmpl w:val="1C9E1D08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3C40ED"/>
    <w:multiLevelType w:val="hybridMultilevel"/>
    <w:tmpl w:val="20B65920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2D12FC"/>
    <w:multiLevelType w:val="multilevel"/>
    <w:tmpl w:val="D8A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4A5D16"/>
    <w:multiLevelType w:val="hybridMultilevel"/>
    <w:tmpl w:val="DB8C1552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CD1045"/>
    <w:multiLevelType w:val="hybridMultilevel"/>
    <w:tmpl w:val="8CFAF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A578A"/>
    <w:multiLevelType w:val="multilevel"/>
    <w:tmpl w:val="9C44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E2C3CD4"/>
    <w:multiLevelType w:val="hybridMultilevel"/>
    <w:tmpl w:val="50100876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1539243">
    <w:abstractNumId w:val="1"/>
  </w:num>
  <w:num w:numId="2" w16cid:durableId="965088511">
    <w:abstractNumId w:val="8"/>
  </w:num>
  <w:num w:numId="3" w16cid:durableId="687826612">
    <w:abstractNumId w:val="16"/>
  </w:num>
  <w:num w:numId="4" w16cid:durableId="1563757637">
    <w:abstractNumId w:val="5"/>
  </w:num>
  <w:num w:numId="5" w16cid:durableId="107242516">
    <w:abstractNumId w:val="3"/>
  </w:num>
  <w:num w:numId="6" w16cid:durableId="1085541304">
    <w:abstractNumId w:val="14"/>
  </w:num>
  <w:num w:numId="7" w16cid:durableId="1466116032">
    <w:abstractNumId w:val="17"/>
  </w:num>
  <w:num w:numId="8" w16cid:durableId="1008362787">
    <w:abstractNumId w:val="10"/>
  </w:num>
  <w:num w:numId="9" w16cid:durableId="256330981">
    <w:abstractNumId w:val="9"/>
  </w:num>
  <w:num w:numId="10" w16cid:durableId="78869193">
    <w:abstractNumId w:val="2"/>
  </w:num>
  <w:num w:numId="11" w16cid:durableId="542592651">
    <w:abstractNumId w:val="11"/>
  </w:num>
  <w:num w:numId="12" w16cid:durableId="1789273323">
    <w:abstractNumId w:val="4"/>
  </w:num>
  <w:num w:numId="13" w16cid:durableId="110973821">
    <w:abstractNumId w:val="7"/>
  </w:num>
  <w:num w:numId="14" w16cid:durableId="1375153605">
    <w:abstractNumId w:val="13"/>
  </w:num>
  <w:num w:numId="15" w16cid:durableId="56786636">
    <w:abstractNumId w:val="12"/>
  </w:num>
  <w:num w:numId="16" w16cid:durableId="425423470">
    <w:abstractNumId w:val="15"/>
  </w:num>
  <w:num w:numId="17" w16cid:durableId="686521148">
    <w:abstractNumId w:val="6"/>
  </w:num>
  <w:num w:numId="18" w16cid:durableId="199545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+gaRVlcDuWKBo3xmwRUvgR0McPWLHOIIpJdvFaHAyIY6oW2d0hoi/2am/er4qlpYKxO7wP00EZ2WR06OolQ2w==" w:salt="uLlEqLEBJb/vX6A1UU2TT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2MTcztDA1tjQwNDRR0lEKTi0uzszPAykwrgUAvwR8QCwAAAA="/>
  </w:docVars>
  <w:rsids>
    <w:rsidRoot w:val="006E6217"/>
    <w:rsid w:val="0000714D"/>
    <w:rsid w:val="00017C4E"/>
    <w:rsid w:val="00027BC3"/>
    <w:rsid w:val="00031993"/>
    <w:rsid w:val="000326E7"/>
    <w:rsid w:val="00034C88"/>
    <w:rsid w:val="00035AED"/>
    <w:rsid w:val="000405AB"/>
    <w:rsid w:val="000413AB"/>
    <w:rsid w:val="00041B82"/>
    <w:rsid w:val="0004288B"/>
    <w:rsid w:val="0004445A"/>
    <w:rsid w:val="00046C9C"/>
    <w:rsid w:val="00047AE4"/>
    <w:rsid w:val="00047D20"/>
    <w:rsid w:val="000521D3"/>
    <w:rsid w:val="00053003"/>
    <w:rsid w:val="0005754E"/>
    <w:rsid w:val="00057B85"/>
    <w:rsid w:val="0006661F"/>
    <w:rsid w:val="00066D7F"/>
    <w:rsid w:val="00070BD7"/>
    <w:rsid w:val="00071099"/>
    <w:rsid w:val="0007486A"/>
    <w:rsid w:val="00076597"/>
    <w:rsid w:val="00085875"/>
    <w:rsid w:val="000910F8"/>
    <w:rsid w:val="00091374"/>
    <w:rsid w:val="000925CE"/>
    <w:rsid w:val="000929B2"/>
    <w:rsid w:val="0009321B"/>
    <w:rsid w:val="0009620D"/>
    <w:rsid w:val="000A714F"/>
    <w:rsid w:val="000A7954"/>
    <w:rsid w:val="000B4DE6"/>
    <w:rsid w:val="000B6DD5"/>
    <w:rsid w:val="000B6E6D"/>
    <w:rsid w:val="000B6E7D"/>
    <w:rsid w:val="000D2014"/>
    <w:rsid w:val="000D6FE9"/>
    <w:rsid w:val="000E20F2"/>
    <w:rsid w:val="000E22B2"/>
    <w:rsid w:val="000F2FC1"/>
    <w:rsid w:val="0012143A"/>
    <w:rsid w:val="0013196E"/>
    <w:rsid w:val="00133F6D"/>
    <w:rsid w:val="00136B59"/>
    <w:rsid w:val="00140E35"/>
    <w:rsid w:val="001425A1"/>
    <w:rsid w:val="001442B4"/>
    <w:rsid w:val="001447C1"/>
    <w:rsid w:val="00147D8C"/>
    <w:rsid w:val="00150C32"/>
    <w:rsid w:val="00157FC7"/>
    <w:rsid w:val="00180DA2"/>
    <w:rsid w:val="001A0901"/>
    <w:rsid w:val="001A11F6"/>
    <w:rsid w:val="001A14E5"/>
    <w:rsid w:val="001B14FB"/>
    <w:rsid w:val="001B184E"/>
    <w:rsid w:val="001C50C5"/>
    <w:rsid w:val="001C68DD"/>
    <w:rsid w:val="001D31E7"/>
    <w:rsid w:val="001D4776"/>
    <w:rsid w:val="001D6730"/>
    <w:rsid w:val="001E1646"/>
    <w:rsid w:val="001E45DF"/>
    <w:rsid w:val="001F1647"/>
    <w:rsid w:val="001F2A1F"/>
    <w:rsid w:val="001F3960"/>
    <w:rsid w:val="00206AA7"/>
    <w:rsid w:val="002137EB"/>
    <w:rsid w:val="00214AB0"/>
    <w:rsid w:val="00214EF4"/>
    <w:rsid w:val="002174E5"/>
    <w:rsid w:val="00222355"/>
    <w:rsid w:val="00224B51"/>
    <w:rsid w:val="00230AA6"/>
    <w:rsid w:val="002315A7"/>
    <w:rsid w:val="00234538"/>
    <w:rsid w:val="002435D1"/>
    <w:rsid w:val="00247DFC"/>
    <w:rsid w:val="00250F2B"/>
    <w:rsid w:val="00251025"/>
    <w:rsid w:val="00262074"/>
    <w:rsid w:val="00263227"/>
    <w:rsid w:val="0026729C"/>
    <w:rsid w:val="002726B1"/>
    <w:rsid w:val="00276093"/>
    <w:rsid w:val="00282F86"/>
    <w:rsid w:val="002844A4"/>
    <w:rsid w:val="00290FAC"/>
    <w:rsid w:val="00293AA4"/>
    <w:rsid w:val="002A0481"/>
    <w:rsid w:val="002A10C9"/>
    <w:rsid w:val="002A5777"/>
    <w:rsid w:val="002A5CFD"/>
    <w:rsid w:val="002B3BD4"/>
    <w:rsid w:val="002B425A"/>
    <w:rsid w:val="002B6589"/>
    <w:rsid w:val="002C2BF2"/>
    <w:rsid w:val="002C4A7E"/>
    <w:rsid w:val="002C4D55"/>
    <w:rsid w:val="002D60FA"/>
    <w:rsid w:val="002E0576"/>
    <w:rsid w:val="002E3EB9"/>
    <w:rsid w:val="002F5FE9"/>
    <w:rsid w:val="002F701C"/>
    <w:rsid w:val="003032B5"/>
    <w:rsid w:val="00310FC1"/>
    <w:rsid w:val="003166B2"/>
    <w:rsid w:val="003171B9"/>
    <w:rsid w:val="00321AFE"/>
    <w:rsid w:val="003300C8"/>
    <w:rsid w:val="003341CB"/>
    <w:rsid w:val="00336452"/>
    <w:rsid w:val="003422B4"/>
    <w:rsid w:val="00355DA6"/>
    <w:rsid w:val="00357A5B"/>
    <w:rsid w:val="00360E5A"/>
    <w:rsid w:val="00367CC7"/>
    <w:rsid w:val="003727F6"/>
    <w:rsid w:val="003769CF"/>
    <w:rsid w:val="00377FAE"/>
    <w:rsid w:val="00380F22"/>
    <w:rsid w:val="003812FD"/>
    <w:rsid w:val="0038204B"/>
    <w:rsid w:val="00384827"/>
    <w:rsid w:val="0038749B"/>
    <w:rsid w:val="00395240"/>
    <w:rsid w:val="003B2503"/>
    <w:rsid w:val="003B65FD"/>
    <w:rsid w:val="003C13E4"/>
    <w:rsid w:val="003C4C84"/>
    <w:rsid w:val="003F4C98"/>
    <w:rsid w:val="003F4EEB"/>
    <w:rsid w:val="003F5C6A"/>
    <w:rsid w:val="004010F8"/>
    <w:rsid w:val="00401F9A"/>
    <w:rsid w:val="0042176C"/>
    <w:rsid w:val="00421F4A"/>
    <w:rsid w:val="00441243"/>
    <w:rsid w:val="00442FC0"/>
    <w:rsid w:val="00450F48"/>
    <w:rsid w:val="00462904"/>
    <w:rsid w:val="0048097E"/>
    <w:rsid w:val="004826F2"/>
    <w:rsid w:val="00496FE6"/>
    <w:rsid w:val="0049759E"/>
    <w:rsid w:val="004979E9"/>
    <w:rsid w:val="004A1EC1"/>
    <w:rsid w:val="004A381A"/>
    <w:rsid w:val="004B0FA4"/>
    <w:rsid w:val="004B1F08"/>
    <w:rsid w:val="004B538B"/>
    <w:rsid w:val="004C15B3"/>
    <w:rsid w:val="004C65D4"/>
    <w:rsid w:val="004D2420"/>
    <w:rsid w:val="004D37F1"/>
    <w:rsid w:val="004D388A"/>
    <w:rsid w:val="004D5693"/>
    <w:rsid w:val="004E10C9"/>
    <w:rsid w:val="004E41C5"/>
    <w:rsid w:val="004F4909"/>
    <w:rsid w:val="0051174F"/>
    <w:rsid w:val="00536850"/>
    <w:rsid w:val="00552D0D"/>
    <w:rsid w:val="00553879"/>
    <w:rsid w:val="00560684"/>
    <w:rsid w:val="00562A5E"/>
    <w:rsid w:val="00563DF7"/>
    <w:rsid w:val="00575570"/>
    <w:rsid w:val="00580444"/>
    <w:rsid w:val="00580CF2"/>
    <w:rsid w:val="00581F15"/>
    <w:rsid w:val="00582546"/>
    <w:rsid w:val="00582DC8"/>
    <w:rsid w:val="00583E25"/>
    <w:rsid w:val="00584482"/>
    <w:rsid w:val="00596A27"/>
    <w:rsid w:val="005B3459"/>
    <w:rsid w:val="005B43D8"/>
    <w:rsid w:val="005B5D61"/>
    <w:rsid w:val="005B5F65"/>
    <w:rsid w:val="005D7C15"/>
    <w:rsid w:val="005E3230"/>
    <w:rsid w:val="005F03A3"/>
    <w:rsid w:val="005F58CF"/>
    <w:rsid w:val="005F747E"/>
    <w:rsid w:val="006077A5"/>
    <w:rsid w:val="00613B89"/>
    <w:rsid w:val="0061456A"/>
    <w:rsid w:val="006178CF"/>
    <w:rsid w:val="00620171"/>
    <w:rsid w:val="00622F69"/>
    <w:rsid w:val="00632FF5"/>
    <w:rsid w:val="006354B0"/>
    <w:rsid w:val="00635F8F"/>
    <w:rsid w:val="00637586"/>
    <w:rsid w:val="00637977"/>
    <w:rsid w:val="006439AA"/>
    <w:rsid w:val="00647C18"/>
    <w:rsid w:val="006518E4"/>
    <w:rsid w:val="00652C4B"/>
    <w:rsid w:val="00652D7E"/>
    <w:rsid w:val="006603FA"/>
    <w:rsid w:val="00660B81"/>
    <w:rsid w:val="0066448D"/>
    <w:rsid w:val="0068375A"/>
    <w:rsid w:val="00684F8C"/>
    <w:rsid w:val="00690902"/>
    <w:rsid w:val="00692CD5"/>
    <w:rsid w:val="00697686"/>
    <w:rsid w:val="006A0220"/>
    <w:rsid w:val="006A339F"/>
    <w:rsid w:val="006B00A2"/>
    <w:rsid w:val="006B3E4D"/>
    <w:rsid w:val="006C6417"/>
    <w:rsid w:val="006D1C31"/>
    <w:rsid w:val="006D2CA4"/>
    <w:rsid w:val="006E38DF"/>
    <w:rsid w:val="006E6217"/>
    <w:rsid w:val="006E737C"/>
    <w:rsid w:val="006F5493"/>
    <w:rsid w:val="006F7EEA"/>
    <w:rsid w:val="00707B1A"/>
    <w:rsid w:val="00712A98"/>
    <w:rsid w:val="00712CAA"/>
    <w:rsid w:val="00714B5F"/>
    <w:rsid w:val="00716872"/>
    <w:rsid w:val="0072194A"/>
    <w:rsid w:val="007273A8"/>
    <w:rsid w:val="00727568"/>
    <w:rsid w:val="0073041F"/>
    <w:rsid w:val="00733436"/>
    <w:rsid w:val="00734E4B"/>
    <w:rsid w:val="007368AA"/>
    <w:rsid w:val="007460C7"/>
    <w:rsid w:val="00747FF5"/>
    <w:rsid w:val="00752922"/>
    <w:rsid w:val="00752984"/>
    <w:rsid w:val="007544C6"/>
    <w:rsid w:val="00761DD9"/>
    <w:rsid w:val="007633A8"/>
    <w:rsid w:val="00765666"/>
    <w:rsid w:val="00765D73"/>
    <w:rsid w:val="00767200"/>
    <w:rsid w:val="0078428F"/>
    <w:rsid w:val="007842BD"/>
    <w:rsid w:val="00787D07"/>
    <w:rsid w:val="00795C39"/>
    <w:rsid w:val="007A74CA"/>
    <w:rsid w:val="007C04FB"/>
    <w:rsid w:val="007C7CC1"/>
    <w:rsid w:val="007D2BD4"/>
    <w:rsid w:val="007D37FF"/>
    <w:rsid w:val="007D662C"/>
    <w:rsid w:val="007E2F0E"/>
    <w:rsid w:val="007F03F1"/>
    <w:rsid w:val="007F1D79"/>
    <w:rsid w:val="007F6E53"/>
    <w:rsid w:val="00805EDA"/>
    <w:rsid w:val="00813083"/>
    <w:rsid w:val="00831B2F"/>
    <w:rsid w:val="00831DF9"/>
    <w:rsid w:val="00835DDB"/>
    <w:rsid w:val="00841AD4"/>
    <w:rsid w:val="00850618"/>
    <w:rsid w:val="008521C4"/>
    <w:rsid w:val="00867223"/>
    <w:rsid w:val="00874687"/>
    <w:rsid w:val="00875442"/>
    <w:rsid w:val="00881810"/>
    <w:rsid w:val="008929BC"/>
    <w:rsid w:val="00895166"/>
    <w:rsid w:val="00897D85"/>
    <w:rsid w:val="008A1100"/>
    <w:rsid w:val="008A17F9"/>
    <w:rsid w:val="008B075F"/>
    <w:rsid w:val="008B0EA8"/>
    <w:rsid w:val="008C11A4"/>
    <w:rsid w:val="008C2B0E"/>
    <w:rsid w:val="008D3238"/>
    <w:rsid w:val="008E1A23"/>
    <w:rsid w:val="008F05B2"/>
    <w:rsid w:val="008F2E55"/>
    <w:rsid w:val="0090176D"/>
    <w:rsid w:val="00910FE0"/>
    <w:rsid w:val="00913955"/>
    <w:rsid w:val="009156D9"/>
    <w:rsid w:val="00916821"/>
    <w:rsid w:val="00920024"/>
    <w:rsid w:val="00936477"/>
    <w:rsid w:val="00956DDC"/>
    <w:rsid w:val="00963CB4"/>
    <w:rsid w:val="00966315"/>
    <w:rsid w:val="00966366"/>
    <w:rsid w:val="00973781"/>
    <w:rsid w:val="00973840"/>
    <w:rsid w:val="009751E5"/>
    <w:rsid w:val="00987875"/>
    <w:rsid w:val="00991BBB"/>
    <w:rsid w:val="00992860"/>
    <w:rsid w:val="009939D7"/>
    <w:rsid w:val="00995A76"/>
    <w:rsid w:val="009969AD"/>
    <w:rsid w:val="009A299C"/>
    <w:rsid w:val="009A29A5"/>
    <w:rsid w:val="009A6EB6"/>
    <w:rsid w:val="009B2DAE"/>
    <w:rsid w:val="009B6B58"/>
    <w:rsid w:val="009C44A1"/>
    <w:rsid w:val="009C5E22"/>
    <w:rsid w:val="009C783F"/>
    <w:rsid w:val="009D2F4E"/>
    <w:rsid w:val="009D3AE0"/>
    <w:rsid w:val="009E53DB"/>
    <w:rsid w:val="00A06E07"/>
    <w:rsid w:val="00A20526"/>
    <w:rsid w:val="00A21AA8"/>
    <w:rsid w:val="00A22837"/>
    <w:rsid w:val="00A22DA4"/>
    <w:rsid w:val="00A26240"/>
    <w:rsid w:val="00A3296C"/>
    <w:rsid w:val="00A32984"/>
    <w:rsid w:val="00A33861"/>
    <w:rsid w:val="00A42F6C"/>
    <w:rsid w:val="00A459F6"/>
    <w:rsid w:val="00A47B45"/>
    <w:rsid w:val="00A53196"/>
    <w:rsid w:val="00A544DC"/>
    <w:rsid w:val="00A62D52"/>
    <w:rsid w:val="00A634F2"/>
    <w:rsid w:val="00A6511C"/>
    <w:rsid w:val="00A658F5"/>
    <w:rsid w:val="00A72FF3"/>
    <w:rsid w:val="00A75CBA"/>
    <w:rsid w:val="00A769A2"/>
    <w:rsid w:val="00A848E5"/>
    <w:rsid w:val="00A900D7"/>
    <w:rsid w:val="00A92EF6"/>
    <w:rsid w:val="00A930F1"/>
    <w:rsid w:val="00A9549A"/>
    <w:rsid w:val="00AA1BE2"/>
    <w:rsid w:val="00AA4763"/>
    <w:rsid w:val="00AA5561"/>
    <w:rsid w:val="00AB15C9"/>
    <w:rsid w:val="00AC3389"/>
    <w:rsid w:val="00AD18AE"/>
    <w:rsid w:val="00AD4603"/>
    <w:rsid w:val="00AD5154"/>
    <w:rsid w:val="00AD5681"/>
    <w:rsid w:val="00AD7D49"/>
    <w:rsid w:val="00AE00AC"/>
    <w:rsid w:val="00AE026A"/>
    <w:rsid w:val="00AE5429"/>
    <w:rsid w:val="00AF0247"/>
    <w:rsid w:val="00B0626B"/>
    <w:rsid w:val="00B10B53"/>
    <w:rsid w:val="00B12789"/>
    <w:rsid w:val="00B12D5E"/>
    <w:rsid w:val="00B15CA2"/>
    <w:rsid w:val="00B17C4F"/>
    <w:rsid w:val="00B26516"/>
    <w:rsid w:val="00B332E5"/>
    <w:rsid w:val="00B37030"/>
    <w:rsid w:val="00B421BC"/>
    <w:rsid w:val="00B45FE4"/>
    <w:rsid w:val="00B46CF8"/>
    <w:rsid w:val="00B56E44"/>
    <w:rsid w:val="00B57513"/>
    <w:rsid w:val="00B704B8"/>
    <w:rsid w:val="00B75387"/>
    <w:rsid w:val="00B77D95"/>
    <w:rsid w:val="00B9076C"/>
    <w:rsid w:val="00B92E3B"/>
    <w:rsid w:val="00B93399"/>
    <w:rsid w:val="00B9500F"/>
    <w:rsid w:val="00B955E2"/>
    <w:rsid w:val="00B96829"/>
    <w:rsid w:val="00BA1550"/>
    <w:rsid w:val="00BB4A8B"/>
    <w:rsid w:val="00BB6490"/>
    <w:rsid w:val="00BB6676"/>
    <w:rsid w:val="00BC2034"/>
    <w:rsid w:val="00BC564B"/>
    <w:rsid w:val="00BD0D64"/>
    <w:rsid w:val="00BD0D90"/>
    <w:rsid w:val="00BD1E7C"/>
    <w:rsid w:val="00BE3B05"/>
    <w:rsid w:val="00C010F8"/>
    <w:rsid w:val="00C058EA"/>
    <w:rsid w:val="00C112A2"/>
    <w:rsid w:val="00C117B7"/>
    <w:rsid w:val="00C21EC4"/>
    <w:rsid w:val="00C234A2"/>
    <w:rsid w:val="00C239F8"/>
    <w:rsid w:val="00C42CE2"/>
    <w:rsid w:val="00C45FE9"/>
    <w:rsid w:val="00C51A47"/>
    <w:rsid w:val="00C6474D"/>
    <w:rsid w:val="00C65215"/>
    <w:rsid w:val="00C735DB"/>
    <w:rsid w:val="00C82F22"/>
    <w:rsid w:val="00C86125"/>
    <w:rsid w:val="00C911C1"/>
    <w:rsid w:val="00C94449"/>
    <w:rsid w:val="00C97FDD"/>
    <w:rsid w:val="00CA20EE"/>
    <w:rsid w:val="00CB640B"/>
    <w:rsid w:val="00CC1924"/>
    <w:rsid w:val="00CC7FF0"/>
    <w:rsid w:val="00CE3A8A"/>
    <w:rsid w:val="00CE5001"/>
    <w:rsid w:val="00CE5059"/>
    <w:rsid w:val="00CE5EB8"/>
    <w:rsid w:val="00CF08C4"/>
    <w:rsid w:val="00CF0E54"/>
    <w:rsid w:val="00D03223"/>
    <w:rsid w:val="00D115B3"/>
    <w:rsid w:val="00D2108D"/>
    <w:rsid w:val="00D22CBF"/>
    <w:rsid w:val="00D23282"/>
    <w:rsid w:val="00D249F5"/>
    <w:rsid w:val="00D24B60"/>
    <w:rsid w:val="00D3081E"/>
    <w:rsid w:val="00D34F4B"/>
    <w:rsid w:val="00D47A8F"/>
    <w:rsid w:val="00D62AC3"/>
    <w:rsid w:val="00D64734"/>
    <w:rsid w:val="00D65C4D"/>
    <w:rsid w:val="00D65C87"/>
    <w:rsid w:val="00D70BA3"/>
    <w:rsid w:val="00D7124A"/>
    <w:rsid w:val="00D71723"/>
    <w:rsid w:val="00D75192"/>
    <w:rsid w:val="00D857D5"/>
    <w:rsid w:val="00D861C3"/>
    <w:rsid w:val="00DA4745"/>
    <w:rsid w:val="00DA4EE1"/>
    <w:rsid w:val="00DB0D47"/>
    <w:rsid w:val="00DB0E30"/>
    <w:rsid w:val="00DB21F1"/>
    <w:rsid w:val="00DB7205"/>
    <w:rsid w:val="00DB7E22"/>
    <w:rsid w:val="00DC41E1"/>
    <w:rsid w:val="00DD17DB"/>
    <w:rsid w:val="00DD217C"/>
    <w:rsid w:val="00DD60A0"/>
    <w:rsid w:val="00DE61BA"/>
    <w:rsid w:val="00DF078D"/>
    <w:rsid w:val="00DF58AA"/>
    <w:rsid w:val="00DF698D"/>
    <w:rsid w:val="00DF6BAF"/>
    <w:rsid w:val="00E017A4"/>
    <w:rsid w:val="00E06FC1"/>
    <w:rsid w:val="00E07C3E"/>
    <w:rsid w:val="00E10BA7"/>
    <w:rsid w:val="00E15F0C"/>
    <w:rsid w:val="00E206D7"/>
    <w:rsid w:val="00E20D92"/>
    <w:rsid w:val="00E2131D"/>
    <w:rsid w:val="00E261A5"/>
    <w:rsid w:val="00E2773D"/>
    <w:rsid w:val="00E41E5D"/>
    <w:rsid w:val="00E42CCD"/>
    <w:rsid w:val="00E44DFA"/>
    <w:rsid w:val="00E44F44"/>
    <w:rsid w:val="00E50BEA"/>
    <w:rsid w:val="00E554B4"/>
    <w:rsid w:val="00E61339"/>
    <w:rsid w:val="00E64529"/>
    <w:rsid w:val="00E70265"/>
    <w:rsid w:val="00E74B58"/>
    <w:rsid w:val="00E821C8"/>
    <w:rsid w:val="00E8723E"/>
    <w:rsid w:val="00E96268"/>
    <w:rsid w:val="00E97458"/>
    <w:rsid w:val="00E97F47"/>
    <w:rsid w:val="00EA0D48"/>
    <w:rsid w:val="00EA4C85"/>
    <w:rsid w:val="00EB5FED"/>
    <w:rsid w:val="00ED68E6"/>
    <w:rsid w:val="00ED7BC3"/>
    <w:rsid w:val="00EE461E"/>
    <w:rsid w:val="00EE7D1A"/>
    <w:rsid w:val="00EF148D"/>
    <w:rsid w:val="00F048BE"/>
    <w:rsid w:val="00F20F32"/>
    <w:rsid w:val="00F24EC1"/>
    <w:rsid w:val="00F279EF"/>
    <w:rsid w:val="00F329BC"/>
    <w:rsid w:val="00F33490"/>
    <w:rsid w:val="00F47002"/>
    <w:rsid w:val="00F51C8B"/>
    <w:rsid w:val="00F523E0"/>
    <w:rsid w:val="00F53701"/>
    <w:rsid w:val="00F557AD"/>
    <w:rsid w:val="00F64339"/>
    <w:rsid w:val="00F7026A"/>
    <w:rsid w:val="00F727FF"/>
    <w:rsid w:val="00F73848"/>
    <w:rsid w:val="00F8090D"/>
    <w:rsid w:val="00F83066"/>
    <w:rsid w:val="00F90D91"/>
    <w:rsid w:val="00F94CCD"/>
    <w:rsid w:val="00FB2C7E"/>
    <w:rsid w:val="00FB7566"/>
    <w:rsid w:val="00FC0519"/>
    <w:rsid w:val="00FC1015"/>
    <w:rsid w:val="00FD2AB3"/>
    <w:rsid w:val="00FD4C1D"/>
    <w:rsid w:val="00FD61B3"/>
    <w:rsid w:val="00FE035B"/>
    <w:rsid w:val="00FE0F28"/>
    <w:rsid w:val="00FE1662"/>
    <w:rsid w:val="00FE3E98"/>
    <w:rsid w:val="00FE4F56"/>
    <w:rsid w:val="00FE5C0B"/>
    <w:rsid w:val="00FF54BC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927A7A"/>
  <w15:chartTrackingRefBased/>
  <w15:docId w15:val="{5EDFD85C-7459-4947-AC23-ED13A32F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4C85"/>
    <w:pPr>
      <w:spacing w:before="130" w:line="260" w:lineRule="atLeast"/>
    </w:pPr>
    <w:rPr>
      <w:rFonts w:asciiTheme="minorHAnsi" w:hAnsiTheme="minorHAnsi"/>
      <w:color w:val="404040" w:themeColor="text1" w:themeTint="BF"/>
      <w:spacing w:val="6"/>
      <w:kern w:val="24"/>
      <w:szCs w:val="24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qFormat/>
    <w:rsid w:val="00A9549A"/>
    <w:pPr>
      <w:keepNext/>
      <w:keepLines/>
      <w:tabs>
        <w:tab w:val="left" w:pos="3420"/>
      </w:tabs>
      <w:spacing w:before="260"/>
      <w:outlineLvl w:val="0"/>
    </w:pPr>
    <w:rPr>
      <w:rFonts w:cstheme="minorHAnsi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62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2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7C3E"/>
    <w:rPr>
      <w:rFonts w:asciiTheme="minorHAnsi" w:hAnsiTheme="minorHAnsi"/>
      <w:sz w:val="16"/>
    </w:rPr>
  </w:style>
  <w:style w:type="table" w:styleId="TableGrid">
    <w:name w:val="Table Grid"/>
    <w:basedOn w:val="TableNormal"/>
    <w:rsid w:val="0088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1662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E07C3E"/>
    <w:rPr>
      <w:color w:val="548AB7" w:themeColor="accent1" w:themeShade="BF"/>
      <w:u w:val="none"/>
    </w:rPr>
  </w:style>
  <w:style w:type="character" w:customStyle="1" w:styleId="Heading1Char">
    <w:name w:val="Heading 1 Char"/>
    <w:basedOn w:val="DefaultParagraphFont"/>
    <w:link w:val="Heading1"/>
    <w:rsid w:val="00A9549A"/>
    <w:rPr>
      <w:rFonts w:asciiTheme="minorHAnsi" w:hAnsiTheme="minorHAnsi" w:cstheme="minorHAnsi"/>
      <w:b/>
      <w:bCs/>
      <w:color w:val="404040" w:themeColor="text1" w:themeTint="BF"/>
      <w:spacing w:val="6"/>
      <w:kern w:val="24"/>
      <w:sz w:val="24"/>
      <w14:ligatures w14:val="standard"/>
      <w14:numForm w14:val="oldStyle"/>
      <w14:numSpacing w14:val="proportional"/>
    </w:rPr>
  </w:style>
  <w:style w:type="paragraph" w:styleId="ListParagraph">
    <w:name w:val="List Paragraph"/>
    <w:basedOn w:val="Normal"/>
    <w:uiPriority w:val="34"/>
    <w:rsid w:val="004B538B"/>
    <w:pPr>
      <w:spacing w:before="65"/>
      <w:ind w:left="720"/>
    </w:pPr>
    <w:rPr>
      <w:rFonts w:eastAsia="Calibri"/>
      <w:szCs w:val="22"/>
    </w:rPr>
  </w:style>
  <w:style w:type="paragraph" w:customStyle="1" w:styleId="HeaderFirstLine">
    <w:name w:val="Header First Line"/>
    <w:basedOn w:val="Normal"/>
    <w:rsid w:val="006B00A2"/>
    <w:pPr>
      <w:tabs>
        <w:tab w:val="left" w:pos="1702"/>
        <w:tab w:val="center" w:pos="3750"/>
      </w:tabs>
      <w:spacing w:before="0" w:after="40" w:line="160" w:lineRule="atLeast"/>
      <w:jc w:val="center"/>
    </w:pPr>
    <w:rPr>
      <w:rFonts w:ascii="Arial" w:hAnsi="Arial" w:cs="Arial"/>
      <w:sz w:val="12"/>
      <w:szCs w:val="12"/>
    </w:rPr>
  </w:style>
  <w:style w:type="paragraph" w:customStyle="1" w:styleId="HeaderSecondLine">
    <w:name w:val="Header Second Line"/>
    <w:basedOn w:val="HeaderFirstLine"/>
    <w:rsid w:val="00A3296C"/>
    <w:rPr>
      <w:b/>
      <w:caps/>
      <w:spacing w:val="4"/>
      <w:sz w:val="22"/>
      <w:szCs w:val="22"/>
    </w:rPr>
  </w:style>
  <w:style w:type="paragraph" w:customStyle="1" w:styleId="HeaderFormInfo">
    <w:name w:val="Header Form Info"/>
    <w:basedOn w:val="Header"/>
    <w:rsid w:val="00ED7BC3"/>
    <w:pPr>
      <w:spacing w:before="0" w:line="160" w:lineRule="atLeast"/>
      <w:jc w:val="right"/>
    </w:pPr>
    <w:rPr>
      <w:rFonts w:ascii="Arial" w:hAnsi="Arial" w:cs="Arial"/>
      <w:sz w:val="12"/>
      <w:szCs w:val="12"/>
    </w:rPr>
  </w:style>
  <w:style w:type="paragraph" w:customStyle="1" w:styleId="CheckBoxHeadings">
    <w:name w:val="Check Box Headings"/>
    <w:basedOn w:val="Normal"/>
    <w:qFormat/>
    <w:rsid w:val="00E261A5"/>
    <w:pPr>
      <w:jc w:val="center"/>
    </w:pPr>
    <w:rPr>
      <w:b/>
      <w:sz w:val="16"/>
    </w:rPr>
  </w:style>
  <w:style w:type="paragraph" w:customStyle="1" w:styleId="Totals">
    <w:name w:val="Totals"/>
    <w:basedOn w:val="Normal"/>
    <w:qFormat/>
    <w:rsid w:val="00FC1015"/>
    <w:pPr>
      <w:jc w:val="right"/>
    </w:pPr>
    <w:rPr>
      <w:rFonts w:ascii="Arial" w:hAnsi="Arial" w:cs="Arial"/>
      <w:b/>
      <w:szCs w:val="20"/>
    </w:rPr>
  </w:style>
  <w:style w:type="paragraph" w:customStyle="1" w:styleId="ScaleHeaders">
    <w:name w:val="Scale Headers"/>
    <w:basedOn w:val="Normal"/>
    <w:rsid w:val="00BB4A8B"/>
    <w:pPr>
      <w:jc w:val="center"/>
    </w:pPr>
    <w:rPr>
      <w:rFonts w:ascii="Arial" w:hAnsi="Arial" w:cs="Arial"/>
      <w:b/>
    </w:rPr>
  </w:style>
  <w:style w:type="paragraph" w:customStyle="1" w:styleId="Arial8pt">
    <w:name w:val="Arial 8pt"/>
    <w:aliases w:val="before: 0"/>
    <w:basedOn w:val="Normal"/>
    <w:rsid w:val="003032B5"/>
    <w:pPr>
      <w:keepNext/>
      <w:keepLines/>
      <w:tabs>
        <w:tab w:val="left" w:pos="3420"/>
      </w:tabs>
      <w:spacing w:before="0"/>
      <w:outlineLvl w:val="0"/>
    </w:pPr>
    <w:rPr>
      <w:rFonts w:cstheme="minorHAnsi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563DF7"/>
    <w:rPr>
      <w:rFonts w:asciiTheme="minorHAnsi" w:hAnsiTheme="minorHAnsi"/>
      <w:color w:val="404040" w:themeColor="text1" w:themeTint="BF"/>
      <w:spacing w:val="6"/>
      <w:kern w:val="24"/>
      <w:szCs w:val="24"/>
      <w14:ligatures w14:val="standard"/>
      <w14:numForm w14:val="oldStyle"/>
      <w14:numSpacing w14:val="proportional"/>
    </w:rPr>
  </w:style>
  <w:style w:type="paragraph" w:styleId="Revision">
    <w:name w:val="Revision"/>
    <w:hidden/>
    <w:uiPriority w:val="99"/>
    <w:semiHidden/>
    <w:rsid w:val="004B1F08"/>
    <w:rPr>
      <w:rFonts w:asciiTheme="minorHAnsi" w:hAnsiTheme="minorHAnsi"/>
      <w:color w:val="404040" w:themeColor="text1" w:themeTint="BF"/>
      <w:spacing w:val="6"/>
      <w:kern w:val="24"/>
      <w:szCs w:val="24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87331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p936gm\Completed%20Forms\Safety\50006501.dot" TargetMode="External"/></Relationships>
</file>

<file path=word/theme/theme1.xml><?xml version="1.0" encoding="utf-8"?>
<a:theme xmlns:a="http://schemas.openxmlformats.org/drawingml/2006/main" name="Email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280121-E3F0-4D03-9222-1CEFFCEFA524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B8BF40-E165-4DB2-A9E6-1783FBF4AD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6DE00A-B21A-4F7C-B63B-DA7E52A797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588714-039E-4A16-ACD0-D68210740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50006501</Template>
  <TotalTime>21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w50006507 Detail of Costs Form</vt:lpstr>
    </vt:vector>
  </TitlesOfParts>
  <Manager>State Safety Office</Manager>
  <Company>Florida Department of Transportation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w50006507 Detail of Costs Form</dc:title>
  <dc:subject/>
  <dc:creator>King, Danielle</dc:creator>
  <cp:keywords/>
  <dc:description/>
  <cp:lastModifiedBy>Liedy, Adriane</cp:lastModifiedBy>
  <cp:revision>15</cp:revision>
  <cp:lastPrinted>2020-10-09T15:09:00Z</cp:lastPrinted>
  <dcterms:created xsi:type="dcterms:W3CDTF">2020-11-16T18:41:00Z</dcterms:created>
  <dcterms:modified xsi:type="dcterms:W3CDTF">2025-02-03T20:34:00Z</dcterms:modified>
</cp:coreProperties>
</file>