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080"/>
        <w:gridCol w:w="900"/>
        <w:gridCol w:w="3510"/>
      </w:tblGrid>
      <w:tr w:rsidR="003300C8" w14:paraId="5C943960" w14:textId="77777777" w:rsidTr="005B77E8">
        <w:tc>
          <w:tcPr>
            <w:tcW w:w="2520" w:type="dxa"/>
            <w:gridSpan w:val="2"/>
          </w:tcPr>
          <w:p w14:paraId="1401D188" w14:textId="77777777" w:rsidR="003300C8" w:rsidRPr="001B184E" w:rsidRDefault="003300C8" w:rsidP="00D27796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Implementing Agency:</w:t>
            </w:r>
          </w:p>
        </w:tc>
        <w:tc>
          <w:tcPr>
            <w:tcW w:w="7830" w:type="dxa"/>
            <w:gridSpan w:val="5"/>
            <w:tcBorders>
              <w:bottom w:val="single" w:sz="4" w:space="0" w:color="7F7F7F" w:themeColor="text1" w:themeTint="80"/>
            </w:tcBorders>
          </w:tcPr>
          <w:p w14:paraId="24D00D20" w14:textId="0B75DA08" w:rsidR="003300C8" w:rsidRDefault="009068AD" w:rsidP="00D27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52D0" w14:paraId="0B5378B5" w14:textId="77777777" w:rsidTr="00F55A95">
        <w:tc>
          <w:tcPr>
            <w:tcW w:w="1980" w:type="dxa"/>
            <w:vAlign w:val="bottom"/>
          </w:tcPr>
          <w:p w14:paraId="1A0735A5" w14:textId="77777777" w:rsidR="00BE52D0" w:rsidRPr="001B184E" w:rsidRDefault="00BE52D0" w:rsidP="00D27796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1A1C054" w14:textId="239B2A28" w:rsidR="00BE52D0" w:rsidRPr="000C5CBA" w:rsidRDefault="00BE52D0" w:rsidP="00D27796">
            <w:pPr>
              <w:rPr>
                <w:rFonts w:ascii="Arial" w:hAnsi="Arial" w:cs="Arial"/>
                <w14:numForm w14:val="default"/>
              </w:rPr>
            </w:pPr>
            <w:r w:rsidRPr="000C5CBA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CBA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C5CBA">
              <w:rPr>
                <w:rFonts w:ascii="Arial" w:hAnsi="Arial" w:cs="Arial"/>
                <w14:numForm w14:val="default"/>
              </w:rPr>
            </w:r>
            <w:r w:rsidRPr="000C5CBA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0C5CBA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55C11A2" w14:textId="77777777" w:rsidR="00BE52D0" w:rsidRPr="000C5CBA" w:rsidRDefault="00BE52D0" w:rsidP="00D27796">
            <w:pPr>
              <w:rPr>
                <w:rFonts w:ascii="Arial" w:hAnsi="Arial" w:cs="Arial"/>
                <w14:numForm w14:val="default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81D59C1" w14:textId="77777777" w:rsidR="00BE52D0" w:rsidRPr="000C5CBA" w:rsidRDefault="00BE52D0" w:rsidP="00D27796">
            <w:pPr>
              <w:spacing w:before="65"/>
              <w:rPr>
                <w:rFonts w:ascii="Arial" w:hAnsi="Arial" w:cs="Arial"/>
                <w:b/>
                <w:bCs/>
                <w14:numForm w14:val="default"/>
              </w:rPr>
            </w:pPr>
            <w:r w:rsidRPr="000C5CBA">
              <w:rPr>
                <w:rFonts w:ascii="Arial" w:hAnsi="Arial" w:cs="Arial"/>
                <w:b/>
                <w:bCs/>
                <w14:numForm w14:val="default"/>
              </w:rPr>
              <w:t>Claim Number:</w:t>
            </w:r>
          </w:p>
          <w:p w14:paraId="29091C27" w14:textId="77777777" w:rsidR="00BE52D0" w:rsidRPr="000C5CBA" w:rsidRDefault="00BE52D0" w:rsidP="00D27796">
            <w:pPr>
              <w:spacing w:before="0" w:line="220" w:lineRule="atLeast"/>
              <w:rPr>
                <w:rFonts w:ascii="Arial" w:hAnsi="Arial" w:cs="Arial"/>
                <w:bCs/>
                <w:sz w:val="16"/>
                <w14:numForm w14:val="default"/>
              </w:rPr>
            </w:pPr>
            <w:r w:rsidRPr="000C5CBA">
              <w:rPr>
                <w:rFonts w:ascii="Arial" w:hAnsi="Arial" w:cs="Arial"/>
                <w:bCs/>
                <w:sz w:val="16"/>
                <w14:numForm w14:val="default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D89D23E" w14:textId="118C91B8" w:rsidR="00BE52D0" w:rsidRPr="000C5CBA" w:rsidRDefault="00BE52D0" w:rsidP="00D27796">
            <w:pPr>
              <w:rPr>
                <w:rFonts w:ascii="Arial" w:hAnsi="Arial" w:cs="Arial"/>
                <w14:numForm w14:val="default"/>
              </w:rPr>
            </w:pPr>
            <w:r w:rsidRPr="000C5CBA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CBA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C5CBA">
              <w:rPr>
                <w:rFonts w:ascii="Arial" w:hAnsi="Arial" w:cs="Arial"/>
                <w14:numForm w14:val="default"/>
              </w:rPr>
            </w:r>
            <w:r w:rsidRPr="000C5CBA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0C5CBA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5B77E8" w14:paraId="339E721D" w14:textId="77777777" w:rsidTr="005B77E8">
        <w:tc>
          <w:tcPr>
            <w:tcW w:w="2520" w:type="dxa"/>
            <w:gridSpan w:val="2"/>
          </w:tcPr>
          <w:p w14:paraId="62734961" w14:textId="59C58213" w:rsidR="005B77E8" w:rsidRPr="000C5CBA" w:rsidRDefault="005B77E8" w:rsidP="005B77E8">
            <w:pPr>
              <w:rPr>
                <w:rFonts w:ascii="Arial" w:hAnsi="Arial" w:cs="Arial"/>
                <w:b/>
                <w14:numForm w14:val="default"/>
              </w:rPr>
            </w:pPr>
            <w:r w:rsidRPr="000C5CBA">
              <w:rPr>
                <w:rFonts w:ascii="Arial" w:hAnsi="Arial" w:cs="Arial"/>
                <w:b/>
                <w14:numForm w14:val="default"/>
              </w:rPr>
              <w:t>For the Pay Period of: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</w:tcPr>
          <w:p w14:paraId="7BD2FF14" w14:textId="018F09CB" w:rsidR="005B77E8" w:rsidRPr="000C5CBA" w:rsidRDefault="005B77E8" w:rsidP="00D27796">
            <w:pPr>
              <w:rPr>
                <w:rFonts w:ascii="Arial" w:hAnsi="Arial" w:cs="Arial"/>
                <w14:numForm w14:val="default"/>
              </w:rPr>
            </w:pPr>
            <w:r w:rsidRPr="000C5CBA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CBA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C5CBA">
              <w:rPr>
                <w:rFonts w:ascii="Arial" w:hAnsi="Arial" w:cs="Arial"/>
                <w14:numForm w14:val="default"/>
              </w:rPr>
            </w:r>
            <w:r w:rsidRPr="000C5CBA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0C5CBA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</w:tcPr>
          <w:p w14:paraId="6DBD2201" w14:textId="12BC2EF0" w:rsidR="005B77E8" w:rsidRPr="000C5CBA" w:rsidRDefault="005B77E8" w:rsidP="00D27796">
            <w:pPr>
              <w:rPr>
                <w:rFonts w:ascii="Arial" w:hAnsi="Arial" w:cs="Arial"/>
                <w14:numForm w14:val="default"/>
              </w:rPr>
            </w:pPr>
          </w:p>
        </w:tc>
        <w:tc>
          <w:tcPr>
            <w:tcW w:w="1080" w:type="dxa"/>
          </w:tcPr>
          <w:p w14:paraId="6890913B" w14:textId="66551BF0" w:rsidR="005B77E8" w:rsidRPr="000C5CBA" w:rsidRDefault="005B77E8" w:rsidP="00D27796">
            <w:pPr>
              <w:rPr>
                <w:rFonts w:ascii="Arial" w:hAnsi="Arial" w:cs="Arial"/>
                <w14:numForm w14:val="default"/>
              </w:rPr>
            </w:pPr>
            <w:r w:rsidRPr="000C5CBA">
              <w:rPr>
                <w:rFonts w:ascii="Arial" w:hAnsi="Arial" w:cs="Arial"/>
                <w14:numForm w14:val="default"/>
              </w:rPr>
              <w:t>through</w:t>
            </w:r>
          </w:p>
        </w:tc>
        <w:tc>
          <w:tcPr>
            <w:tcW w:w="4410" w:type="dxa"/>
            <w:gridSpan w:val="2"/>
            <w:tcBorders>
              <w:bottom w:val="single" w:sz="4" w:space="0" w:color="808080" w:themeColor="background1" w:themeShade="80"/>
            </w:tcBorders>
          </w:tcPr>
          <w:p w14:paraId="0D208517" w14:textId="3149F9CC" w:rsidR="005B77E8" w:rsidRPr="000C5CBA" w:rsidRDefault="005B77E8" w:rsidP="00D27796">
            <w:pPr>
              <w:rPr>
                <w:rFonts w:ascii="Arial" w:hAnsi="Arial" w:cs="Arial"/>
                <w14:numForm w14:val="default"/>
              </w:rPr>
            </w:pPr>
            <w:r w:rsidRPr="000C5CBA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CBA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C5CBA">
              <w:rPr>
                <w:rFonts w:ascii="Arial" w:hAnsi="Arial" w:cs="Arial"/>
                <w14:numForm w14:val="default"/>
              </w:rPr>
            </w:r>
            <w:r w:rsidRPr="000C5CBA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0C5CBA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</w:tbl>
    <w:p w14:paraId="45C5C465" w14:textId="77777777" w:rsidR="003300C8" w:rsidRPr="0059328C" w:rsidRDefault="003300C8" w:rsidP="0059328C">
      <w:pPr>
        <w:rPr>
          <w:sz w:val="12"/>
          <w:szCs w:val="12"/>
        </w:rPr>
      </w:pPr>
    </w:p>
    <w:tbl>
      <w:tblPr>
        <w:tblStyle w:val="TableGrid"/>
        <w:tblW w:w="11183" w:type="dxa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7"/>
        <w:gridCol w:w="2802"/>
        <w:gridCol w:w="1550"/>
        <w:gridCol w:w="1593"/>
        <w:gridCol w:w="1536"/>
        <w:gridCol w:w="1306"/>
        <w:gridCol w:w="49"/>
      </w:tblGrid>
      <w:tr w:rsidR="00E74C70" w:rsidRPr="00E74C70" w14:paraId="496B31EE" w14:textId="0D3CC8CD" w:rsidTr="00C61D48">
        <w:trPr>
          <w:gridAfter w:val="1"/>
          <w:wAfter w:w="49" w:type="dxa"/>
          <w:trHeight w:val="111"/>
        </w:trPr>
        <w:tc>
          <w:tcPr>
            <w:tcW w:w="234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B38E32" w14:textId="2F974218" w:rsidR="00B31C29" w:rsidRPr="00E74C70" w:rsidRDefault="00B31C29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8"/>
                <w14:numForm w14:val="default"/>
              </w:rPr>
              <w:t>Name of Employee</w:t>
            </w:r>
          </w:p>
        </w:tc>
        <w:tc>
          <w:tcPr>
            <w:tcW w:w="2802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631FFA" w14:textId="42ACEE08" w:rsidR="00B31C29" w:rsidRPr="00E74C70" w:rsidRDefault="00B31C29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8"/>
                <w14:numForm w14:val="default"/>
              </w:rPr>
              <w:t>Title</w:t>
            </w:r>
            <w:r w:rsidR="00CB0E19">
              <w:rPr>
                <w:rFonts w:ascii="Arial" w:hAnsi="Arial" w:cs="Arial"/>
                <w:b/>
                <w:bCs/>
                <w:sz w:val="18"/>
                <w14:numForm w14:val="default"/>
              </w:rPr>
              <w:t xml:space="preserve"> and Position Number </w:t>
            </w:r>
            <w:r w:rsidR="00CB0E19" w:rsidRPr="00CB0E19"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  <w:t>(if applicable)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CEB7EE" w14:textId="0A7BCF19" w:rsidR="00B31C29" w:rsidRPr="00E74C70" w:rsidRDefault="00B31C29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  <w:t>Hours Worked on Project</w:t>
            </w:r>
          </w:p>
        </w:tc>
        <w:tc>
          <w:tcPr>
            <w:tcW w:w="1593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72CD8C" w14:textId="5BCD6B19" w:rsidR="00B31C29" w:rsidRPr="00E74C70" w:rsidRDefault="00B31C29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  <w:t xml:space="preserve">Salary Charged </w:t>
            </w:r>
            <w:r w:rsidRPr="00E74C70"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  <w:br/>
              <w:t>to Project</w:t>
            </w:r>
          </w:p>
        </w:tc>
        <w:tc>
          <w:tcPr>
            <w:tcW w:w="1536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445485" w14:textId="3F1F2166" w:rsidR="00B31C29" w:rsidRPr="00E74C70" w:rsidRDefault="00B31C29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  <w:t>Benefits Charged to Project</w:t>
            </w:r>
          </w:p>
        </w:tc>
        <w:tc>
          <w:tcPr>
            <w:tcW w:w="1306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D1D78D" w14:textId="77777777" w:rsidR="00B31C29" w:rsidRPr="00E74C70" w:rsidRDefault="00B31C29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  <w:t xml:space="preserve">Indirect Costs </w:t>
            </w:r>
          </w:p>
          <w:p w14:paraId="6FF006AF" w14:textId="1A31E2AD" w:rsidR="00B31C29" w:rsidRPr="00E74C70" w:rsidRDefault="00B31C29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  <w:t>(if Applicable)</w:t>
            </w:r>
          </w:p>
        </w:tc>
      </w:tr>
      <w:tr w:rsidR="00EA5D4F" w:rsidRPr="00E74C70" w14:paraId="749FF971" w14:textId="663D59D6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50AEC8BD" w14:textId="3B62897F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5C57CB35" w14:textId="6755D285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2F1B9436" w14:textId="1BD76D84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50119AEE" w14:textId="04815DDA" w:rsidR="00EA5D4F" w:rsidRPr="006159C0" w:rsidRDefault="003D6489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4E7188F5" w14:textId="0E300646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5AAC6718" w14:textId="36C963E4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7F5407">
              <w:rPr>
                <w:rFonts w:ascii="Arial" w:hAnsi="Arial" w:cs="Arial"/>
                <w:noProof/>
                <w14:numForm w14:val="default"/>
              </w:rPr>
              <w:t> </w:t>
            </w:r>
            <w:r w:rsidR="007F5407">
              <w:rPr>
                <w:rFonts w:ascii="Arial" w:hAnsi="Arial" w:cs="Arial"/>
                <w:noProof/>
                <w14:numForm w14:val="default"/>
              </w:rPr>
              <w:t> </w:t>
            </w:r>
            <w:r w:rsidR="007F5407">
              <w:rPr>
                <w:rFonts w:ascii="Arial" w:hAnsi="Arial" w:cs="Arial"/>
                <w:noProof/>
                <w14:numForm w14:val="default"/>
              </w:rPr>
              <w:t> </w:t>
            </w:r>
            <w:r w:rsidR="007F5407">
              <w:rPr>
                <w:rFonts w:ascii="Arial" w:hAnsi="Arial" w:cs="Arial"/>
                <w:noProof/>
                <w14:numForm w14:val="default"/>
              </w:rPr>
              <w:t> </w:t>
            </w:r>
            <w:r w:rsidR="007F5407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EA5D4F" w:rsidRPr="00E74C70" w14:paraId="7A6D3636" w14:textId="22FBE354" w:rsidTr="00C61D48">
        <w:trPr>
          <w:gridAfter w:val="1"/>
          <w:wAfter w:w="49" w:type="dxa"/>
          <w:trHeight w:val="370"/>
        </w:trPr>
        <w:tc>
          <w:tcPr>
            <w:tcW w:w="2348" w:type="dxa"/>
          </w:tcPr>
          <w:p w14:paraId="57C4652F" w14:textId="69B523B9" w:rsidR="00EA5D4F" w:rsidRPr="00E74C70" w:rsidRDefault="005339A4" w:rsidP="00EA5D4F">
            <w:pPr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246A9637" w14:textId="03CECF66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2811832A" w14:textId="4EED1F5A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="009068AD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42E1AB2A" w14:textId="7CB8CE97" w:rsidR="00EA5D4F" w:rsidRPr="006159C0" w:rsidRDefault="003D6489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667039FB" w14:textId="18D2ABC3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344CDEAA" w14:textId="3D65B1B0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EA5D4F" w:rsidRPr="00E74C70" w14:paraId="0B40F87D" w14:textId="0406EEBC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6BA6F893" w14:textId="1CCA96F3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="00961D70">
              <w:rPr>
                <w:rFonts w:ascii="Arial" w:hAnsi="Arial" w:cs="Arial"/>
                <w:noProof/>
                <w14:numForm w14:val="default"/>
              </w:rPr>
              <w:t> </w:t>
            </w:r>
            <w:r w:rsidR="00961D70">
              <w:rPr>
                <w:rFonts w:ascii="Arial" w:hAnsi="Arial" w:cs="Arial"/>
                <w:noProof/>
                <w14:numForm w14:val="default"/>
              </w:rPr>
              <w:t> </w:t>
            </w:r>
            <w:r w:rsidR="00961D70">
              <w:rPr>
                <w:rFonts w:ascii="Arial" w:hAnsi="Arial" w:cs="Arial"/>
                <w:noProof/>
                <w14:numForm w14:val="default"/>
              </w:rPr>
              <w:t> </w:t>
            </w:r>
            <w:r w:rsidR="00961D70">
              <w:rPr>
                <w:rFonts w:ascii="Arial" w:hAnsi="Arial" w:cs="Arial"/>
                <w:noProof/>
                <w14:numForm w14:val="default"/>
              </w:rPr>
              <w:t> </w:t>
            </w:r>
            <w:r w:rsidR="00961D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7F9B0740" w14:textId="78B93D30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9721928" w14:textId="5E3B2310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293C1DED" w14:textId="74C94D19" w:rsidR="00EA5D4F" w:rsidRPr="006159C0" w:rsidRDefault="003D6489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0254D376" w14:textId="29AB3E87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 w:rsidR="00E678AE"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19016702" w14:textId="1141D18A" w:rsidR="00EA5D4F" w:rsidRPr="006159C0" w:rsidRDefault="003D6489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 w:rsidR="00E678AE">
              <w:rPr>
                <w:rFonts w:ascii="Arial" w:hAnsi="Arial" w:cs="Arial"/>
                <w14:numForm w14:val="default"/>
              </w:rPr>
              <w:t> </w:t>
            </w:r>
            <w:r w:rsidR="00E678AE">
              <w:rPr>
                <w:rFonts w:ascii="Arial" w:hAnsi="Arial" w:cs="Arial"/>
                <w14:numForm w14:val="default"/>
              </w:rPr>
              <w:t> </w:t>
            </w:r>
            <w:r w:rsidR="00E678AE">
              <w:rPr>
                <w:rFonts w:ascii="Arial" w:hAnsi="Arial" w:cs="Arial"/>
                <w14:numForm w14:val="default"/>
              </w:rPr>
              <w:t> </w:t>
            </w:r>
            <w:r w:rsidR="00E678AE">
              <w:rPr>
                <w:rFonts w:ascii="Arial" w:hAnsi="Arial" w:cs="Arial"/>
                <w14:numForm w14:val="default"/>
              </w:rPr>
              <w:t> </w:t>
            </w:r>
            <w:r w:rsidR="00E678AE">
              <w:rPr>
                <w:rFonts w:ascii="Arial" w:hAnsi="Arial" w:cs="Arial"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EA5D4F" w:rsidRPr="00E74C70" w14:paraId="1F424681" w14:textId="65D980DB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5AB97161" w14:textId="5A91CEC4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="003D6489">
              <w:rPr>
                <w:rFonts w:ascii="Arial" w:hAnsi="Arial" w:cs="Arial"/>
                <w:noProof/>
                <w14:numForm w14:val="default"/>
              </w:rPr>
              <w:t> </w:t>
            </w:r>
            <w:r w:rsidR="003D6489">
              <w:rPr>
                <w:rFonts w:ascii="Arial" w:hAnsi="Arial" w:cs="Arial"/>
                <w:noProof/>
                <w14:numForm w14:val="default"/>
              </w:rPr>
              <w:t> </w:t>
            </w:r>
            <w:r w:rsidR="003D6489">
              <w:rPr>
                <w:rFonts w:ascii="Arial" w:hAnsi="Arial" w:cs="Arial"/>
                <w:noProof/>
                <w14:numForm w14:val="default"/>
              </w:rPr>
              <w:t> </w:t>
            </w:r>
            <w:r w:rsidR="003D6489">
              <w:rPr>
                <w:rFonts w:ascii="Arial" w:hAnsi="Arial" w:cs="Arial"/>
                <w:noProof/>
                <w14:numForm w14:val="default"/>
              </w:rPr>
              <w:t> </w:t>
            </w:r>
            <w:r w:rsidR="003D6489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173F8489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ACC3DA1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08653CBB" w14:textId="27D9A2EE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14:numForm w14:val="default"/>
              </w:rPr>
            </w:r>
            <w:r>
              <w:rPr>
                <w:rFonts w:ascii="Arial" w:hAnsi="Arial" w:cs="Arial"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2ED7937F" w14:textId="28CB9550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6431362F" w14:textId="0B27AA80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77884440" w14:textId="4EF8A71A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29377591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4FA60EC5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30918644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59D8AB5B" w14:textId="64F928A8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683294ED" w14:textId="1B4A5619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342F7E37" w14:textId="0D850075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5B4B4609" w14:textId="1D09E1CB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6F420DA5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541270E5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6281E811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2CB0BD14" w14:textId="4924B1B3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13526722" w14:textId="2080DC23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1F27EC1C" w14:textId="3715B0DE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32C0FB1E" w14:textId="5999ACF6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5655D6AA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36191A37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C0F7D61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7949E46D" w14:textId="7B6641A0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22CD22E9" w14:textId="1976BE65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778D3B72" w14:textId="307AA0B7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0E9F91B5" w14:textId="002E7BB4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771EB997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70C2C9FE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BCC0417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5CC5D912" w14:textId="5650380A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2D2564FA" w14:textId="1914BAC5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124C6277" w14:textId="03127AF0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1F637378" w14:textId="176A19F2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0D88F01C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59700C5B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3A96E303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498FCFC4" w14:textId="772FF405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2D227EB3" w14:textId="73ED11DB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5C7208EC" w14:textId="334C5EDA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53CAC1CB" w14:textId="1DCD37FC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788647E6" w14:textId="06540E1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528133FF" w14:textId="4FEB3462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41B497C7" w14:textId="038C9914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482F747A" w14:textId="581301BE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5F943539" w14:textId="42640AE8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64E979F7" w14:textId="0238CE79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17FDD809" w14:textId="6BF8D424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2D2F85CC" w14:textId="77777777" w:rsidR="00EA5D4F" w:rsidRPr="00E74C70" w:rsidRDefault="00EA5D4F" w:rsidP="00EA5D4F">
            <w:pPr>
              <w:rPr>
                <w:rFonts w:ascii="Arial" w:hAnsi="Arial" w:cs="Arial"/>
                <w:b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132CB9E1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35E3AD41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7A7A5925" w14:textId="12887D89" w:rsidR="00EA5D4F" w:rsidRPr="006159C0" w:rsidRDefault="00961D70" w:rsidP="00EA5D4F">
            <w:pPr>
              <w:jc w:val="center"/>
              <w:rPr>
                <w:rFonts w:ascii="Arial" w:hAnsi="Arial" w:cs="Arial"/>
                <w:b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42BAEC08" w14:textId="36B3946B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43EF59FF" w14:textId="02A374C0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62BC31E3" w14:textId="505C5B49" w:rsidTr="00C61D48">
        <w:trPr>
          <w:gridAfter w:val="1"/>
          <w:wAfter w:w="49" w:type="dxa"/>
          <w:trHeight w:val="370"/>
        </w:trPr>
        <w:tc>
          <w:tcPr>
            <w:tcW w:w="2348" w:type="dxa"/>
          </w:tcPr>
          <w:p w14:paraId="2FA84E95" w14:textId="48B6A733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66DB88FC" w14:textId="22392D44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0F232A1B" w14:textId="068A4619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5312F944" w14:textId="387B0DA2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19F18D08" w14:textId="6C92EDAB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0226DC96" w14:textId="391A20D2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217CCEC8" w14:textId="27E90A89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34CB5195" w14:textId="140FA5A2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770583BD" w14:textId="5039A1D5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299BD5DC" w14:textId="5E83F2C1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5A68177C" w14:textId="40418A25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6659E396" w14:textId="625E2DA9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3245EB69" w14:textId="19C77F74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9068AD" w:rsidRPr="00E74C70" w14:paraId="2D5C083B" w14:textId="77777777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44A35285" w14:textId="5FBEEE96" w:rsidR="009068AD" w:rsidRPr="00E74C70" w:rsidRDefault="009068AD" w:rsidP="009068AD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48A18EB5" w14:textId="3AD3E229" w:rsidR="009068AD" w:rsidRPr="00E74C70" w:rsidRDefault="009068AD" w:rsidP="009068AD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8ECA026" w14:textId="6D98076C" w:rsidR="009068AD" w:rsidRPr="006159C0" w:rsidRDefault="009068AD" w:rsidP="009068AD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28C8CF50" w14:textId="1894F2C5" w:rsidR="009068AD" w:rsidRPr="002242B0" w:rsidRDefault="00961D70" w:rsidP="009068AD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3AC5ED21" w14:textId="5614C115" w:rsidR="009068AD" w:rsidRDefault="00961D70" w:rsidP="009068AD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5626E640" w14:textId="7657F608" w:rsidR="009068AD" w:rsidRDefault="00961D70" w:rsidP="009068AD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3773C74B" w14:textId="3F64EA1F" w:rsidTr="00C61D48">
        <w:trPr>
          <w:gridAfter w:val="1"/>
          <w:wAfter w:w="49" w:type="dxa"/>
          <w:trHeight w:val="379"/>
        </w:trPr>
        <w:tc>
          <w:tcPr>
            <w:tcW w:w="2348" w:type="dxa"/>
          </w:tcPr>
          <w:p w14:paraId="10825ABF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</w:tcPr>
          <w:p w14:paraId="73E01280" w14:textId="77777777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</w:tcPr>
          <w:p w14:paraId="7632A36B" w14:textId="77777777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0FB447DF" w14:textId="5D557452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1235DD34" w14:textId="2EC9C8AF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1D766BF9" w14:textId="3DD0B687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A5D4F" w:rsidRPr="00E74C70" w14:paraId="1C2ED5B1" w14:textId="6318F896" w:rsidTr="00C61D48">
        <w:trPr>
          <w:gridAfter w:val="1"/>
          <w:wAfter w:w="49" w:type="dxa"/>
          <w:trHeight w:val="379"/>
        </w:trPr>
        <w:tc>
          <w:tcPr>
            <w:tcW w:w="2348" w:type="dxa"/>
            <w:tcBorders>
              <w:bottom w:val="single" w:sz="4" w:space="0" w:color="808080" w:themeColor="background1" w:themeShade="80"/>
            </w:tcBorders>
          </w:tcPr>
          <w:p w14:paraId="0C94DCEE" w14:textId="4BA92694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14:paraId="45EC430B" w14:textId="3339CCFD" w:rsidR="00EA5D4F" w:rsidRPr="00E74C70" w:rsidRDefault="00EA5D4F" w:rsidP="00EA5D4F">
            <w:pPr>
              <w:rPr>
                <w:rFonts w:ascii="Arial" w:hAnsi="Arial" w:cs="Arial"/>
                <w14:numForm w14:val="default"/>
              </w:rPr>
            </w:pP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  <w:tcBorders>
              <w:bottom w:val="single" w:sz="4" w:space="0" w:color="808080" w:themeColor="background1" w:themeShade="80"/>
            </w:tcBorders>
          </w:tcPr>
          <w:p w14:paraId="13D4D9C3" w14:textId="4B79DBDA" w:rsidR="00EA5D4F" w:rsidRPr="006159C0" w:rsidRDefault="00EA5D4F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 w:rsidRPr="006159C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9C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6159C0">
              <w:rPr>
                <w:rFonts w:ascii="Arial" w:hAnsi="Arial" w:cs="Arial"/>
                <w14:numForm w14:val="default"/>
              </w:rPr>
            </w:r>
            <w:r w:rsidRPr="006159C0">
              <w:rPr>
                <w:rFonts w:ascii="Arial" w:hAnsi="Arial" w:cs="Arial"/>
                <w14:numForm w14:val="default"/>
              </w:rPr>
              <w:fldChar w:fldCharType="separate"/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:noProof/>
                <w14:numForm w14:val="default"/>
              </w:rPr>
              <w:t> </w:t>
            </w:r>
            <w:r w:rsidRPr="006159C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93" w:type="dxa"/>
          </w:tcPr>
          <w:p w14:paraId="67B2BC5E" w14:textId="1DBECAE1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536" w:type="dxa"/>
          </w:tcPr>
          <w:p w14:paraId="4EF15AA2" w14:textId="2D8DAAB0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  <w:tc>
          <w:tcPr>
            <w:tcW w:w="1306" w:type="dxa"/>
          </w:tcPr>
          <w:p w14:paraId="5005771F" w14:textId="3E2C7A04" w:rsidR="00EA5D4F" w:rsidRPr="006159C0" w:rsidRDefault="00961D70" w:rsidP="00EA5D4F">
            <w:pPr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noProof/>
                <w14:numForm w14:val="default"/>
              </w:rPr>
            </w:r>
            <w:r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t> </w:t>
            </w:r>
            <w:r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E74C70" w:rsidRPr="00E74C70" w14:paraId="7A243576" w14:textId="7CB7B7ED" w:rsidTr="00C61D48">
        <w:trPr>
          <w:gridAfter w:val="1"/>
          <w:wAfter w:w="48" w:type="dxa"/>
          <w:trHeight w:val="379"/>
        </w:trPr>
        <w:tc>
          <w:tcPr>
            <w:tcW w:w="6700" w:type="dxa"/>
            <w:gridSpan w:val="3"/>
            <w:tcBorders>
              <w:left w:val="nil"/>
              <w:bottom w:val="nil"/>
            </w:tcBorders>
          </w:tcPr>
          <w:p w14:paraId="4B359C62" w14:textId="096C817B" w:rsidR="00B31C29" w:rsidRPr="006159C0" w:rsidRDefault="00B31C29" w:rsidP="00031993">
            <w:pPr>
              <w:jc w:val="right"/>
              <w:rPr>
                <w:rFonts w:ascii="Arial" w:hAnsi="Arial" w:cs="Arial"/>
                <w:b/>
                <w:bCs/>
                <w14:numForm w14:val="default"/>
              </w:rPr>
            </w:pPr>
            <w:r w:rsidRPr="006159C0">
              <w:rPr>
                <w:rFonts w:ascii="Arial" w:hAnsi="Arial" w:cs="Arial"/>
                <w:b/>
                <w:bCs/>
                <w14:numForm w14:val="default"/>
              </w:rPr>
              <w:t>SUBTOTALS:</w:t>
            </w:r>
          </w:p>
        </w:tc>
        <w:tc>
          <w:tcPr>
            <w:tcW w:w="1593" w:type="dxa"/>
            <w:tcBorders>
              <w:bottom w:val="single" w:sz="4" w:space="0" w:color="808080" w:themeColor="background1" w:themeShade="80"/>
            </w:tcBorders>
          </w:tcPr>
          <w:p w14:paraId="62BD2674" w14:textId="106C5F57" w:rsidR="00B31C29" w:rsidRPr="006159C0" w:rsidRDefault="00AC1926" w:rsidP="00031993">
            <w:pPr>
              <w:jc w:val="center"/>
              <w:rPr>
                <w:rFonts w:ascii="Arial" w:hAnsi="Arial" w:cs="Arial"/>
                <w:b/>
                <w:bCs/>
                <w14:numForm w14:val="default"/>
              </w:rPr>
            </w:pP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2:d17)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/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=sum(d2:d17)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instrText>0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  <w:r>
              <w:rPr>
                <w:rFonts w:ascii="Arial" w:hAnsi="Arial" w:cs="Arial"/>
                <w:b/>
                <w:bCs/>
                <w14:numForm w14:val="default"/>
              </w:rPr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t>$0.00</w: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</w:p>
        </w:tc>
        <w:tc>
          <w:tcPr>
            <w:tcW w:w="1536" w:type="dxa"/>
            <w:tcBorders>
              <w:bottom w:val="single" w:sz="4" w:space="0" w:color="808080" w:themeColor="background1" w:themeShade="80"/>
            </w:tcBorders>
          </w:tcPr>
          <w:p w14:paraId="0D791B97" w14:textId="60246DA5" w:rsidR="00B31C29" w:rsidRPr="006159C0" w:rsidRDefault="00AC1926" w:rsidP="00031993">
            <w:pPr>
              <w:jc w:val="center"/>
              <w:rPr>
                <w:rFonts w:ascii="Arial" w:hAnsi="Arial" w:cs="Arial"/>
                <w:b/>
                <w:bCs/>
                <w14:numForm w14:val="default"/>
              </w:rPr>
            </w:pP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>
                <w:ffData>
                  <w:name w:val="Text1"/>
                  <w:enabled w:val="0"/>
                  <w:calcOnExit/>
                  <w:textInput>
                    <w:type w:val="calculated"/>
                    <w:default w:val="=sum(e2:e17)"/>
                    <w:format w:val="$#,##0.00;($#,##0.00)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/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=sum(e2:e17)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instrText>0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  <w:r>
              <w:rPr>
                <w:rFonts w:ascii="Arial" w:hAnsi="Arial" w:cs="Arial"/>
                <w:b/>
                <w:bCs/>
                <w14:numForm w14:val="default"/>
              </w:rPr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t>$0.00</w: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  <w:bookmarkEnd w:id="0"/>
          </w:p>
        </w:tc>
        <w:tc>
          <w:tcPr>
            <w:tcW w:w="130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17ECDE" w14:textId="65286205" w:rsidR="00B31C29" w:rsidRPr="006159C0" w:rsidRDefault="00B31C29" w:rsidP="00EA5D4F">
            <w:pPr>
              <w:jc w:val="center"/>
              <w:rPr>
                <w:rFonts w:ascii="Arial" w:hAnsi="Arial" w:cs="Arial"/>
                <w:b/>
                <w:bCs/>
                <w14:numForm w14:val="default"/>
              </w:rPr>
            </w:pPr>
          </w:p>
        </w:tc>
      </w:tr>
      <w:tr w:rsidR="00E74C70" w:rsidRPr="00E74C70" w14:paraId="241C72B7" w14:textId="43E6DE89" w:rsidTr="00C61D48">
        <w:trPr>
          <w:gridAfter w:val="1"/>
          <w:wAfter w:w="49" w:type="dxa"/>
          <w:trHeight w:val="145"/>
        </w:trPr>
        <w:tc>
          <w:tcPr>
            <w:tcW w:w="51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203F2" w14:textId="6904BFAB" w:rsidR="00B31C29" w:rsidRPr="00E74C70" w:rsidRDefault="00B31C29" w:rsidP="00D27796">
            <w:pPr>
              <w:rPr>
                <w:rFonts w:ascii="Arial" w:hAnsi="Arial" w:cs="Arial"/>
                <w:b/>
                <w:bCs/>
                <w14:numForm w14:val="default"/>
              </w:rPr>
            </w:pPr>
            <w:r w:rsidRPr="00E74C70">
              <w:rPr>
                <w:rFonts w:ascii="Arial" w:hAnsi="Arial" w:cs="Arial"/>
                <w:b/>
                <w:bCs/>
                <w14:numForm w14:val="default"/>
              </w:rPr>
              <w:t xml:space="preserve">Notes: </w:t>
            </w:r>
            <w:r w:rsidRPr="00E74C70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70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E74C70">
              <w:rPr>
                <w:rFonts w:ascii="Arial" w:hAnsi="Arial" w:cs="Arial"/>
                <w14:numForm w14:val="default"/>
              </w:rPr>
            </w:r>
            <w:r w:rsidRPr="00E74C70">
              <w:rPr>
                <w:rFonts w:ascii="Arial" w:hAnsi="Arial" w:cs="Arial"/>
                <w14:numForm w14:val="default"/>
              </w:rPr>
              <w:fldChar w:fldCharType="separate"/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:noProof/>
                <w14:numForm w14:val="default"/>
              </w:rPr>
              <w:t> </w:t>
            </w:r>
            <w:r w:rsidRPr="00E74C70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154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EDE55F3" w14:textId="183CA190" w:rsidR="00B31C29" w:rsidRPr="006159C0" w:rsidRDefault="00C95943" w:rsidP="00D27796">
            <w:pPr>
              <w:jc w:val="right"/>
              <w:rPr>
                <w:rFonts w:ascii="Arial" w:hAnsi="Arial" w:cs="Arial"/>
                <w:b/>
                <w:bCs/>
                <w14:numForm w14:val="default"/>
              </w:rPr>
            </w:pPr>
            <w:r w:rsidRPr="006159C0">
              <w:rPr>
                <w:rFonts w:ascii="Arial" w:hAnsi="Arial" w:cs="Arial"/>
                <w:b/>
                <w:bCs/>
                <w14:numForm w14:val="default"/>
              </w:rPr>
              <w:t>TOTAL PERSONNEL SERVICES COSTS:</w:t>
            </w:r>
          </w:p>
        </w:tc>
        <w:tc>
          <w:tcPr>
            <w:tcW w:w="3129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9408A5" w14:textId="4BADFBF8" w:rsidR="00B31C29" w:rsidRPr="006159C0" w:rsidRDefault="00AC1926" w:rsidP="00C95943">
            <w:pPr>
              <w:ind w:right="-20"/>
              <w:jc w:val="center"/>
              <w:rPr>
                <w:rFonts w:ascii="Arial" w:hAnsi="Arial" w:cs="Arial"/>
                <w:b/>
                <w:bCs/>
                <w14:numForm w14:val="default"/>
              </w:rPr>
            </w:pP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2:d17,e2:e17)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/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=sum(d2:d17,e2:e17)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instrText>0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  <w:r>
              <w:rPr>
                <w:rFonts w:ascii="Arial" w:hAnsi="Arial" w:cs="Arial"/>
                <w:b/>
                <w:bCs/>
                <w14:numForm w14:val="default"/>
              </w:rPr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t>$0.00</w: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</w:p>
        </w:tc>
        <w:tc>
          <w:tcPr>
            <w:tcW w:w="130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AF3F81A" w14:textId="0D8EF072" w:rsidR="00E74C70" w:rsidRPr="006159C0" w:rsidRDefault="00AC1926" w:rsidP="00E74C70">
            <w:pPr>
              <w:ind w:right="-20"/>
              <w:jc w:val="center"/>
              <w:rPr>
                <w:rFonts w:ascii="Arial" w:hAnsi="Arial" w:cs="Arial"/>
                <w14:numForm w14:val="default"/>
              </w:rPr>
            </w:pP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f2:f17)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begin"/>
            </w:r>
            <w:r>
              <w:rPr>
                <w:rFonts w:ascii="Arial" w:hAnsi="Arial" w:cs="Arial"/>
                <w:b/>
                <w:bCs/>
                <w14:numForm w14:val="default"/>
              </w:rPr>
              <w:instrText xml:space="preserve"> =sum(f2:f17) 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instrText>0</w:instrTex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  <w:r>
              <w:rPr>
                <w:rFonts w:ascii="Arial" w:hAnsi="Arial" w:cs="Arial"/>
                <w:b/>
                <w:bCs/>
                <w14:numForm w14:val="default"/>
              </w:rPr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14:numForm w14:val="default"/>
              </w:rPr>
              <w:t>$0.00</w:t>
            </w:r>
            <w:r>
              <w:rPr>
                <w:rFonts w:ascii="Arial" w:hAnsi="Arial" w:cs="Arial"/>
                <w:b/>
                <w:bCs/>
                <w14:numForm w14:val="default"/>
              </w:rPr>
              <w:fldChar w:fldCharType="end"/>
            </w:r>
          </w:p>
        </w:tc>
      </w:tr>
      <w:tr w:rsidR="00CB0E19" w:rsidRPr="00E74C70" w14:paraId="683BCD7B" w14:textId="1DC267AD" w:rsidTr="00C61D48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8" w:space="0" w:color="808080" w:themeColor="background1" w:themeShade="80"/>
            <w:insideV w:val="single" w:sz="8" w:space="0" w:color="808080" w:themeColor="background1" w:themeShade="80"/>
          </w:tblBorders>
        </w:tblPrEx>
        <w:trPr>
          <w:trHeight w:val="227"/>
        </w:trPr>
        <w:tc>
          <w:tcPr>
            <w:tcW w:w="111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1023AD" w14:textId="13B52A09" w:rsidR="00CD258C" w:rsidRPr="00E74C70" w:rsidRDefault="00CB0E19" w:rsidP="00C61D48">
            <w:pPr>
              <w:spacing w:before="0"/>
              <w:ind w:left="-35"/>
              <w:jc w:val="center"/>
              <w:rPr>
                <w:rFonts w:ascii="Arial" w:hAnsi="Arial" w:cs="Arial"/>
                <w:bCs/>
                <w:sz w:val="18"/>
                <w14:numForm w14:val="default"/>
              </w:rPr>
            </w:pPr>
            <w:r w:rsidRPr="00E74C70">
              <w:rPr>
                <w:rFonts w:ascii="Arial" w:hAnsi="Arial" w:cs="Arial"/>
                <w:bCs/>
                <w:sz w:val="18"/>
                <w14:numForm w14:val="default"/>
              </w:rPr>
              <w:t>Enter the total Personnel Services Costs to line 1 of the Statement of Highway Safety Project Costs form, 500-65-04.</w:t>
            </w:r>
          </w:p>
        </w:tc>
      </w:tr>
    </w:tbl>
    <w:p w14:paraId="012D8F28" w14:textId="7603E1C3" w:rsidR="00C61D48" w:rsidRPr="00C61D48" w:rsidRDefault="00C61D48" w:rsidP="00C61D48">
      <w:pPr>
        <w:tabs>
          <w:tab w:val="left" w:pos="1382"/>
        </w:tabs>
        <w:rPr>
          <w:rFonts w:ascii="Arial" w:hAnsi="Arial" w:cs="Arial"/>
          <w:sz w:val="2"/>
        </w:rPr>
      </w:pPr>
    </w:p>
    <w:sectPr w:rsidR="00C61D48" w:rsidRPr="00C61D48" w:rsidSect="0079144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9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3A701" w14:textId="77777777" w:rsidR="00F355DE" w:rsidRDefault="00F355DE">
      <w:r>
        <w:separator/>
      </w:r>
    </w:p>
  </w:endnote>
  <w:endnote w:type="continuationSeparator" w:id="0">
    <w:p w14:paraId="39E0E704" w14:textId="77777777" w:rsidR="00F355DE" w:rsidRDefault="00F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3A" w14:textId="77777777" w:rsidR="006603FA" w:rsidRDefault="006603FA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144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41" w14:textId="2F121300" w:rsidR="006603FA" w:rsidRDefault="006603FA" w:rsidP="00DF58AA">
    <w:pPr>
      <w:pStyle w:val="Footer"/>
      <w:tabs>
        <w:tab w:val="clear" w:pos="8640"/>
        <w:tab w:val="left" w:pos="5040"/>
        <w:tab w:val="left" w:pos="57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E1A7B" w14:textId="77777777" w:rsidR="00F355DE" w:rsidRDefault="00F355DE">
      <w:r>
        <w:separator/>
      </w:r>
    </w:p>
  </w:footnote>
  <w:footnote w:type="continuationSeparator" w:id="0">
    <w:p w14:paraId="3000C100" w14:textId="77777777" w:rsidR="00F355DE" w:rsidRDefault="00F3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45"/>
      <w:gridCol w:w="7201"/>
      <w:gridCol w:w="1434"/>
    </w:tblGrid>
    <w:tr w:rsidR="006603FA" w:rsidRPr="00782EC1" w14:paraId="45927B38" w14:textId="77777777" w:rsidTr="0038749B">
      <w:tc>
        <w:tcPr>
          <w:tcW w:w="1575" w:type="dxa"/>
        </w:tcPr>
        <w:p w14:paraId="45927B35" w14:textId="77777777" w:rsidR="006603FA" w:rsidRPr="00782EC1" w:rsidRDefault="006603FA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324344B" w:rsidR="006603FA" w:rsidRPr="00782EC1" w:rsidRDefault="00791446" w:rsidP="00791446">
          <w:pPr>
            <w:tabs>
              <w:tab w:val="left" w:pos="80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  <w:tc>
        <w:tcPr>
          <w:tcW w:w="1566" w:type="dxa"/>
        </w:tcPr>
        <w:p w14:paraId="45927B37" w14:textId="77777777" w:rsidR="006603FA" w:rsidRPr="00FE5C0B" w:rsidRDefault="006603FA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6603FA" w:rsidRPr="007F6E53" w:rsidRDefault="006603FA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ED7BC3" w:rsidRPr="00782EC1" w14:paraId="45927B3F" w14:textId="77777777" w:rsidTr="00396E43">
      <w:tc>
        <w:tcPr>
          <w:tcW w:w="1540" w:type="dxa"/>
        </w:tcPr>
        <w:p w14:paraId="45927B3B" w14:textId="77777777" w:rsidR="00ED7BC3" w:rsidRPr="00782EC1" w:rsidRDefault="00ED7BC3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ED7BC3" w:rsidRPr="006B00A2" w:rsidRDefault="00ED7BC3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75051EDF" w:rsidR="00ED7BC3" w:rsidRPr="00150C32" w:rsidRDefault="003300C8" w:rsidP="00150C32">
          <w:pPr>
            <w:pStyle w:val="HeaderSecondLine"/>
          </w:pPr>
          <w:r>
            <w:t>Summary Statement of Personnel Services Costs</w:t>
          </w:r>
        </w:p>
      </w:tc>
      <w:tc>
        <w:tcPr>
          <w:tcW w:w="1543" w:type="dxa"/>
        </w:tcPr>
        <w:p w14:paraId="45927B3E" w14:textId="57CC656D" w:rsidR="00ED7BC3" w:rsidRPr="006159C0" w:rsidRDefault="003300C8" w:rsidP="00EB5FED">
          <w:pPr>
            <w:pStyle w:val="HeaderFormInfo"/>
            <w:rPr>
              <w14:numForm w14:val="default"/>
            </w:rPr>
          </w:pPr>
          <w:r w:rsidRPr="006159C0">
            <w:rPr>
              <w14:numForm w14:val="default"/>
            </w:rPr>
            <w:t>500-065-05</w:t>
          </w:r>
          <w:r w:rsidR="00150C32" w:rsidRPr="006159C0">
            <w:rPr>
              <w14:numForm w14:val="default"/>
            </w:rPr>
            <w:br/>
          </w:r>
          <w:r w:rsidR="00EB5FED" w:rsidRPr="006159C0">
            <w:rPr>
              <w14:numForm w14:val="default"/>
            </w:rPr>
            <w:t>SAFETY</w:t>
          </w:r>
          <w:r w:rsidR="00EB5FED" w:rsidRPr="006159C0">
            <w:rPr>
              <w14:numForm w14:val="default"/>
            </w:rPr>
            <w:br/>
            <w:t>10</w:t>
          </w:r>
          <w:r w:rsidR="00ED7BC3" w:rsidRPr="006159C0">
            <w:rPr>
              <w14:numForm w14:val="default"/>
            </w:rPr>
            <w:t>/</w:t>
          </w:r>
          <w:r w:rsidR="006159C0" w:rsidRPr="006159C0">
            <w:rPr>
              <w14:numForm w14:val="default"/>
            </w:rPr>
            <w:t>20</w:t>
          </w:r>
        </w:p>
      </w:tc>
    </w:tr>
  </w:tbl>
  <w:p w14:paraId="45927B40" w14:textId="77777777" w:rsidR="006603FA" w:rsidRPr="00BE46F7" w:rsidRDefault="006603FA" w:rsidP="00BE46F7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CYGTdtBZfq7MoG/+dS1tPJZhjzyoJYwkf33WVEDkx10X5GpyKPCiqDpbjFelEVmX6D756ZBccQkQTIkiWH0g==" w:salt="ZDkQHzc/yTAv2/q2MbTfk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D7F"/>
    <w:rsid w:val="00070BD7"/>
    <w:rsid w:val="00071099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C5CBA"/>
    <w:rsid w:val="000D2014"/>
    <w:rsid w:val="000E20F2"/>
    <w:rsid w:val="000E22B2"/>
    <w:rsid w:val="000F2FC1"/>
    <w:rsid w:val="0012143A"/>
    <w:rsid w:val="0013196E"/>
    <w:rsid w:val="00133F6D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A1482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90FAC"/>
    <w:rsid w:val="00293AA4"/>
    <w:rsid w:val="002A0481"/>
    <w:rsid w:val="002A10C9"/>
    <w:rsid w:val="002A5CFD"/>
    <w:rsid w:val="002B3BD4"/>
    <w:rsid w:val="002B425A"/>
    <w:rsid w:val="002B6589"/>
    <w:rsid w:val="002C4A7E"/>
    <w:rsid w:val="002C4D55"/>
    <w:rsid w:val="002E0576"/>
    <w:rsid w:val="002F5FE9"/>
    <w:rsid w:val="002F701C"/>
    <w:rsid w:val="003032B5"/>
    <w:rsid w:val="00310FC1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69CF"/>
    <w:rsid w:val="00377FAE"/>
    <w:rsid w:val="00380F22"/>
    <w:rsid w:val="003812FD"/>
    <w:rsid w:val="00382023"/>
    <w:rsid w:val="0038204B"/>
    <w:rsid w:val="00384827"/>
    <w:rsid w:val="0038749B"/>
    <w:rsid w:val="00395240"/>
    <w:rsid w:val="003B2503"/>
    <w:rsid w:val="003B65FD"/>
    <w:rsid w:val="003C13E4"/>
    <w:rsid w:val="003D6489"/>
    <w:rsid w:val="003F4C98"/>
    <w:rsid w:val="003F4EEB"/>
    <w:rsid w:val="003F5C6A"/>
    <w:rsid w:val="00401F9A"/>
    <w:rsid w:val="00421F4A"/>
    <w:rsid w:val="00441243"/>
    <w:rsid w:val="00462904"/>
    <w:rsid w:val="0048097E"/>
    <w:rsid w:val="004826F2"/>
    <w:rsid w:val="00491820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13E70"/>
    <w:rsid w:val="005339A4"/>
    <w:rsid w:val="00536850"/>
    <w:rsid w:val="00552D0D"/>
    <w:rsid w:val="00553879"/>
    <w:rsid w:val="00560684"/>
    <w:rsid w:val="00562A5E"/>
    <w:rsid w:val="00575570"/>
    <w:rsid w:val="00580CF2"/>
    <w:rsid w:val="00581F15"/>
    <w:rsid w:val="00582546"/>
    <w:rsid w:val="00583E25"/>
    <w:rsid w:val="00584482"/>
    <w:rsid w:val="0059328C"/>
    <w:rsid w:val="00596A27"/>
    <w:rsid w:val="005B43D8"/>
    <w:rsid w:val="005B5D61"/>
    <w:rsid w:val="005B5F65"/>
    <w:rsid w:val="005B77E8"/>
    <w:rsid w:val="005D7C15"/>
    <w:rsid w:val="005E3230"/>
    <w:rsid w:val="005F03A3"/>
    <w:rsid w:val="005F4088"/>
    <w:rsid w:val="005F58CF"/>
    <w:rsid w:val="005F747E"/>
    <w:rsid w:val="006077A5"/>
    <w:rsid w:val="00613B89"/>
    <w:rsid w:val="0061456A"/>
    <w:rsid w:val="006159C0"/>
    <w:rsid w:val="00622F69"/>
    <w:rsid w:val="00632FF5"/>
    <w:rsid w:val="006354B0"/>
    <w:rsid w:val="00635F8F"/>
    <w:rsid w:val="00637586"/>
    <w:rsid w:val="00637977"/>
    <w:rsid w:val="00647C18"/>
    <w:rsid w:val="006518E4"/>
    <w:rsid w:val="00652D7E"/>
    <w:rsid w:val="006603FA"/>
    <w:rsid w:val="00660B81"/>
    <w:rsid w:val="0066448D"/>
    <w:rsid w:val="0068375A"/>
    <w:rsid w:val="006870C5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3099"/>
    <w:rsid w:val="006F5493"/>
    <w:rsid w:val="006F7EEA"/>
    <w:rsid w:val="00707B1A"/>
    <w:rsid w:val="00712A98"/>
    <w:rsid w:val="00714B5F"/>
    <w:rsid w:val="00716872"/>
    <w:rsid w:val="0072194A"/>
    <w:rsid w:val="00727568"/>
    <w:rsid w:val="0073041F"/>
    <w:rsid w:val="00733436"/>
    <w:rsid w:val="00734E4B"/>
    <w:rsid w:val="007368AA"/>
    <w:rsid w:val="007460C7"/>
    <w:rsid w:val="00747FF5"/>
    <w:rsid w:val="00752922"/>
    <w:rsid w:val="00752984"/>
    <w:rsid w:val="007544C6"/>
    <w:rsid w:val="00761DD9"/>
    <w:rsid w:val="00765666"/>
    <w:rsid w:val="00765D73"/>
    <w:rsid w:val="007842BD"/>
    <w:rsid w:val="00787D07"/>
    <w:rsid w:val="00791446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5407"/>
    <w:rsid w:val="007F6E53"/>
    <w:rsid w:val="00805EDA"/>
    <w:rsid w:val="00831DF9"/>
    <w:rsid w:val="00835DDB"/>
    <w:rsid w:val="00841AD4"/>
    <w:rsid w:val="00850618"/>
    <w:rsid w:val="008521C4"/>
    <w:rsid w:val="00856445"/>
    <w:rsid w:val="00874687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068AD"/>
    <w:rsid w:val="00910FE0"/>
    <w:rsid w:val="009156D9"/>
    <w:rsid w:val="00916821"/>
    <w:rsid w:val="00920024"/>
    <w:rsid w:val="00936477"/>
    <w:rsid w:val="00956DDC"/>
    <w:rsid w:val="00961D70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C0382"/>
    <w:rsid w:val="009C5E22"/>
    <w:rsid w:val="009C783F"/>
    <w:rsid w:val="009D2F4E"/>
    <w:rsid w:val="009D3AE0"/>
    <w:rsid w:val="009D5842"/>
    <w:rsid w:val="009E53DB"/>
    <w:rsid w:val="00A06E07"/>
    <w:rsid w:val="00A1610E"/>
    <w:rsid w:val="00A20526"/>
    <w:rsid w:val="00A21AA8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1926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06225"/>
    <w:rsid w:val="00B10B53"/>
    <w:rsid w:val="00B12789"/>
    <w:rsid w:val="00B12D5E"/>
    <w:rsid w:val="00B15CA2"/>
    <w:rsid w:val="00B17C4F"/>
    <w:rsid w:val="00B26516"/>
    <w:rsid w:val="00B31C29"/>
    <w:rsid w:val="00B332E5"/>
    <w:rsid w:val="00B37030"/>
    <w:rsid w:val="00B45FE4"/>
    <w:rsid w:val="00B46CF8"/>
    <w:rsid w:val="00B53468"/>
    <w:rsid w:val="00B56E44"/>
    <w:rsid w:val="00B5751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BE46F7"/>
    <w:rsid w:val="00BE52D0"/>
    <w:rsid w:val="00C010F8"/>
    <w:rsid w:val="00C112A2"/>
    <w:rsid w:val="00C117B7"/>
    <w:rsid w:val="00C21EC4"/>
    <w:rsid w:val="00C234A2"/>
    <w:rsid w:val="00C239F8"/>
    <w:rsid w:val="00C42CE2"/>
    <w:rsid w:val="00C45FE9"/>
    <w:rsid w:val="00C51A47"/>
    <w:rsid w:val="00C61D48"/>
    <w:rsid w:val="00C6474D"/>
    <w:rsid w:val="00C65215"/>
    <w:rsid w:val="00C735DB"/>
    <w:rsid w:val="00C82F22"/>
    <w:rsid w:val="00C86125"/>
    <w:rsid w:val="00C911C1"/>
    <w:rsid w:val="00C95943"/>
    <w:rsid w:val="00C97FDD"/>
    <w:rsid w:val="00CA20EE"/>
    <w:rsid w:val="00CB0E19"/>
    <w:rsid w:val="00CB2C2A"/>
    <w:rsid w:val="00CB640B"/>
    <w:rsid w:val="00CB7966"/>
    <w:rsid w:val="00CC1924"/>
    <w:rsid w:val="00CD258C"/>
    <w:rsid w:val="00CE3A8A"/>
    <w:rsid w:val="00CE5001"/>
    <w:rsid w:val="00CE5EB8"/>
    <w:rsid w:val="00CF0E54"/>
    <w:rsid w:val="00D03223"/>
    <w:rsid w:val="00D115B3"/>
    <w:rsid w:val="00D2108D"/>
    <w:rsid w:val="00D22CBF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857D5"/>
    <w:rsid w:val="00D861C3"/>
    <w:rsid w:val="00DA4745"/>
    <w:rsid w:val="00DA4EE1"/>
    <w:rsid w:val="00DB0D47"/>
    <w:rsid w:val="00DB0E30"/>
    <w:rsid w:val="00DB21F1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4DFA"/>
    <w:rsid w:val="00E44F44"/>
    <w:rsid w:val="00E50BEA"/>
    <w:rsid w:val="00E554B4"/>
    <w:rsid w:val="00E60A95"/>
    <w:rsid w:val="00E61339"/>
    <w:rsid w:val="00E678AE"/>
    <w:rsid w:val="00E70265"/>
    <w:rsid w:val="00E74C70"/>
    <w:rsid w:val="00E821C8"/>
    <w:rsid w:val="00E8723E"/>
    <w:rsid w:val="00E96268"/>
    <w:rsid w:val="00E97458"/>
    <w:rsid w:val="00E97F47"/>
    <w:rsid w:val="00EA4C85"/>
    <w:rsid w:val="00EA5D4F"/>
    <w:rsid w:val="00EB5FED"/>
    <w:rsid w:val="00ED68E6"/>
    <w:rsid w:val="00ED7BC3"/>
    <w:rsid w:val="00EE461E"/>
    <w:rsid w:val="00EE7D1A"/>
    <w:rsid w:val="00EF148D"/>
    <w:rsid w:val="00F048BE"/>
    <w:rsid w:val="00F24EC1"/>
    <w:rsid w:val="00F279EF"/>
    <w:rsid w:val="00F329BC"/>
    <w:rsid w:val="00F355DE"/>
    <w:rsid w:val="00F51C8B"/>
    <w:rsid w:val="00F523E0"/>
    <w:rsid w:val="00F53701"/>
    <w:rsid w:val="00F557AD"/>
    <w:rsid w:val="00F55A95"/>
    <w:rsid w:val="00F7026A"/>
    <w:rsid w:val="00F73848"/>
    <w:rsid w:val="00F83066"/>
    <w:rsid w:val="00F90D91"/>
    <w:rsid w:val="00F94CCD"/>
    <w:rsid w:val="00FB2C7E"/>
    <w:rsid w:val="00FC0519"/>
    <w:rsid w:val="00FC1015"/>
    <w:rsid w:val="00FD2AB3"/>
    <w:rsid w:val="00FD4C1D"/>
    <w:rsid w:val="00FD61B3"/>
    <w:rsid w:val="00FE035B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394-6C4F-4298-9DCE-2E147C4E8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067815-E3B8-4138-9642-AD69934C3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43481-AF87-488E-BB2D-AB93E03FF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DC8A9-228B-47F2-8B33-53FB257B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DEPARTMENT OF TRANSPORTATION</vt:lpstr>
    </vt:vector>
  </TitlesOfParts>
  <Company>Florida Department of Transportation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DEPARTMENT OF TRANSPORTATION</dc:title>
  <dc:subject/>
  <dc:creator>Roger VanLandingham</dc:creator>
  <cp:keywords/>
  <dc:description/>
  <cp:lastModifiedBy>King, Danielle</cp:lastModifiedBy>
  <cp:revision>2</cp:revision>
  <cp:lastPrinted>2020-10-09T15:11:00Z</cp:lastPrinted>
  <dcterms:created xsi:type="dcterms:W3CDTF">2020-10-27T13:36:00Z</dcterms:created>
  <dcterms:modified xsi:type="dcterms:W3CDTF">2020-10-27T13:36:00Z</dcterms:modified>
</cp:coreProperties>
</file>