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3" w:type="dxa"/>
        <w:tblInd w:w="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6"/>
        <w:gridCol w:w="7237"/>
        <w:gridCol w:w="6070"/>
      </w:tblGrid>
      <w:tr w:rsidR="00307D11" w14:paraId="0BB28C69" w14:textId="77777777" w:rsidTr="00307D11">
        <w:trPr>
          <w:trHeight w:val="1243"/>
        </w:trPr>
        <w:tc>
          <w:tcPr>
            <w:tcW w:w="1176" w:type="dxa"/>
          </w:tcPr>
          <w:p w14:paraId="2EE1BA81" w14:textId="77777777" w:rsidR="00307D11" w:rsidRDefault="00307D11" w:rsidP="009D1566">
            <w:r w:rsidRPr="00FD74F5">
              <w:rPr>
                <w:noProof/>
              </w:rPr>
              <w:drawing>
                <wp:inline distT="0" distB="0" distL="0" distR="0" wp14:anchorId="79B939DA" wp14:editId="51ED6B69">
                  <wp:extent cx="689719" cy="344859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6" name="Picture 1" descr="FDOT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0606" cy="3503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7" w:type="dxa"/>
          </w:tcPr>
          <w:p w14:paraId="24BCA80E" w14:textId="77777777" w:rsidR="00307D11" w:rsidRDefault="00307D11" w:rsidP="009D1566">
            <w:pPr>
              <w:rPr>
                <w:rFonts w:ascii="Arial" w:hAnsi="Arial" w:cs="Arial"/>
                <w:sz w:val="28"/>
                <w:szCs w:val="28"/>
              </w:rPr>
            </w:pPr>
            <w:r w:rsidRPr="00722593">
              <w:rPr>
                <w:rFonts w:ascii="Arial" w:hAnsi="Arial" w:cs="Arial"/>
                <w:sz w:val="28"/>
                <w:szCs w:val="28"/>
              </w:rPr>
              <w:t>FDOT Traffic Engineering Research Laboratory</w:t>
            </w:r>
            <w:r>
              <w:rPr>
                <w:rFonts w:ascii="Arial" w:hAnsi="Arial" w:cs="Arial"/>
                <w:sz w:val="28"/>
                <w:szCs w:val="28"/>
              </w:rPr>
              <w:t xml:space="preserve"> (TERL)</w:t>
            </w:r>
            <w:r w:rsidRPr="0072259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7487D59C" w14:textId="77777777" w:rsidR="00307D11" w:rsidRPr="00722593" w:rsidRDefault="006B01AC" w:rsidP="009D156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Small Equipment Enclosure</w:t>
            </w:r>
            <w:r w:rsidR="00307D11" w:rsidRPr="00722593">
              <w:rPr>
                <w:rFonts w:ascii="Arial" w:hAnsi="Arial" w:cs="Arial"/>
                <w:sz w:val="28"/>
                <w:szCs w:val="28"/>
              </w:rPr>
              <w:t xml:space="preserve"> Compliance Matrix</w:t>
            </w:r>
          </w:p>
        </w:tc>
        <w:tc>
          <w:tcPr>
            <w:tcW w:w="6070" w:type="dxa"/>
          </w:tcPr>
          <w:p w14:paraId="1A1AA82D" w14:textId="0CDE6861" w:rsidR="00307D11" w:rsidRPr="00722593" w:rsidRDefault="00307D11" w:rsidP="009D1566">
            <w:pPr>
              <w:rPr>
                <w:rFonts w:ascii="Arial" w:hAnsi="Arial" w:cs="Arial"/>
                <w:sz w:val="17"/>
                <w:szCs w:val="17"/>
              </w:rPr>
            </w:pPr>
            <w:r w:rsidRPr="00722593">
              <w:rPr>
                <w:rFonts w:ascii="Arial" w:hAnsi="Arial" w:cs="Arial"/>
                <w:sz w:val="17"/>
                <w:szCs w:val="17"/>
              </w:rPr>
              <w:t xml:space="preserve">By signing </w:t>
            </w:r>
            <w:r>
              <w:rPr>
                <w:rFonts w:ascii="Arial" w:hAnsi="Arial" w:cs="Arial"/>
                <w:sz w:val="17"/>
                <w:szCs w:val="17"/>
              </w:rPr>
              <w:t xml:space="preserve">this form, the applicant </w:t>
            </w:r>
            <w:r w:rsidRPr="00722593">
              <w:rPr>
                <w:rFonts w:ascii="Arial" w:hAnsi="Arial" w:cs="Arial"/>
                <w:sz w:val="17"/>
                <w:szCs w:val="17"/>
              </w:rPr>
              <w:t>declares that he/she has read and understan</w:t>
            </w:r>
            <w:r>
              <w:rPr>
                <w:rFonts w:ascii="Arial" w:hAnsi="Arial" w:cs="Arial"/>
                <w:sz w:val="17"/>
                <w:szCs w:val="17"/>
              </w:rPr>
              <w:t>ds the provisions of Section</w:t>
            </w:r>
            <w:r w:rsidR="00286724">
              <w:rPr>
                <w:rFonts w:ascii="Arial" w:hAnsi="Arial" w:cs="Arial"/>
                <w:sz w:val="17"/>
                <w:szCs w:val="17"/>
              </w:rPr>
              <w:t>s</w:t>
            </w:r>
            <w:r>
              <w:rPr>
                <w:rFonts w:ascii="Arial" w:hAnsi="Arial" w:cs="Arial"/>
                <w:sz w:val="17"/>
                <w:szCs w:val="17"/>
              </w:rPr>
              <w:t xml:space="preserve"> 676</w:t>
            </w:r>
            <w:r w:rsidR="001B049E">
              <w:rPr>
                <w:rFonts w:ascii="Arial" w:hAnsi="Arial" w:cs="Arial"/>
                <w:sz w:val="17"/>
                <w:szCs w:val="17"/>
              </w:rPr>
              <w:t xml:space="preserve"> and 995</w:t>
            </w: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722593">
              <w:rPr>
                <w:rFonts w:ascii="Arial" w:hAnsi="Arial" w:cs="Arial"/>
                <w:sz w:val="17"/>
                <w:szCs w:val="17"/>
              </w:rPr>
              <w:t xml:space="preserve">of </w:t>
            </w:r>
            <w:r w:rsidRPr="00F930FB">
              <w:rPr>
                <w:rFonts w:ascii="Arial" w:hAnsi="Arial" w:cs="Arial"/>
                <w:sz w:val="17"/>
                <w:szCs w:val="17"/>
              </w:rPr>
              <w:t>the FDOT</w:t>
            </w:r>
            <w:r w:rsidRPr="00F930FB">
              <w:rPr>
                <w:rFonts w:ascii="Arial" w:hAnsi="Arial" w:cs="Arial"/>
                <w:i/>
                <w:sz w:val="17"/>
                <w:szCs w:val="17"/>
              </w:rPr>
              <w:t xml:space="preserve"> Standard Specifications for Road and Bridge Construction </w:t>
            </w:r>
            <w:r w:rsidRPr="00F930FB">
              <w:rPr>
                <w:rFonts w:ascii="Arial" w:hAnsi="Arial" w:cs="Arial"/>
                <w:sz w:val="17"/>
                <w:szCs w:val="17"/>
              </w:rPr>
              <w:t>and</w:t>
            </w:r>
            <w:r w:rsidRPr="00A663F4">
              <w:rPr>
                <w:rFonts w:ascii="Arial" w:hAnsi="Arial" w:cs="Arial"/>
                <w:sz w:val="17"/>
                <w:szCs w:val="17"/>
              </w:rPr>
              <w:t xml:space="preserve"> all implemented modifi</w:t>
            </w:r>
            <w:r>
              <w:rPr>
                <w:rFonts w:ascii="Arial" w:hAnsi="Arial" w:cs="Arial"/>
                <w:sz w:val="17"/>
                <w:szCs w:val="17"/>
              </w:rPr>
              <w:t>c</w:t>
            </w:r>
            <w:r w:rsidRPr="00A663F4">
              <w:rPr>
                <w:rFonts w:ascii="Arial" w:hAnsi="Arial" w:cs="Arial"/>
                <w:sz w:val="17"/>
                <w:szCs w:val="17"/>
              </w:rPr>
              <w:t>ations.</w:t>
            </w:r>
            <w:r w:rsidRPr="00722593">
              <w:rPr>
                <w:rFonts w:ascii="Arial" w:hAnsi="Arial" w:cs="Arial"/>
                <w:sz w:val="17"/>
                <w:szCs w:val="17"/>
              </w:rPr>
              <w:t xml:space="preserve"> The </w:t>
            </w:r>
            <w:r>
              <w:rPr>
                <w:rFonts w:ascii="Arial" w:hAnsi="Arial" w:cs="Arial"/>
                <w:sz w:val="17"/>
                <w:szCs w:val="17"/>
              </w:rPr>
              <w:t>requirements listed on this matrix are derived from Section</w:t>
            </w:r>
            <w:r w:rsidR="00251948">
              <w:rPr>
                <w:rFonts w:ascii="Arial" w:hAnsi="Arial" w:cs="Arial"/>
                <w:sz w:val="17"/>
                <w:szCs w:val="17"/>
              </w:rPr>
              <w:t>s</w:t>
            </w: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F21D1E">
              <w:rPr>
                <w:rFonts w:ascii="Arial" w:hAnsi="Arial" w:cs="Arial"/>
                <w:sz w:val="17"/>
                <w:szCs w:val="17"/>
              </w:rPr>
              <w:t>676 and</w:t>
            </w: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B823AE">
              <w:rPr>
                <w:rFonts w:ascii="Arial" w:hAnsi="Arial" w:cs="Arial"/>
                <w:sz w:val="17"/>
                <w:szCs w:val="17"/>
              </w:rPr>
              <w:t>995</w:t>
            </w:r>
            <w:r w:rsidR="00386366">
              <w:rPr>
                <w:rFonts w:ascii="Arial" w:hAnsi="Arial" w:cs="Arial"/>
                <w:sz w:val="17"/>
                <w:szCs w:val="17"/>
              </w:rPr>
              <w:t>,</w:t>
            </w:r>
            <w:r w:rsidR="00B823AE">
              <w:rPr>
                <w:rFonts w:ascii="Arial" w:hAnsi="Arial" w:cs="Arial"/>
                <w:sz w:val="17"/>
                <w:szCs w:val="17"/>
              </w:rPr>
              <w:t xml:space="preserve"> and </w:t>
            </w:r>
            <w:r>
              <w:rPr>
                <w:rFonts w:ascii="Arial" w:hAnsi="Arial" w:cs="Arial"/>
                <w:sz w:val="17"/>
                <w:szCs w:val="17"/>
              </w:rPr>
              <w:t>are</w:t>
            </w:r>
            <w:r w:rsidRPr="00722593">
              <w:rPr>
                <w:rFonts w:ascii="Arial" w:hAnsi="Arial" w:cs="Arial"/>
                <w:sz w:val="17"/>
                <w:szCs w:val="17"/>
              </w:rPr>
              <w:t xml:space="preserve"> the basis for determining</w:t>
            </w:r>
            <w:r>
              <w:rPr>
                <w:rFonts w:ascii="Arial" w:hAnsi="Arial" w:cs="Arial"/>
                <w:sz w:val="17"/>
                <w:szCs w:val="17"/>
              </w:rPr>
              <w:t xml:space="preserve"> a product’s compliance and its acceptability for use on Florida’s roads</w:t>
            </w:r>
            <w:r w:rsidRPr="00722593">
              <w:rPr>
                <w:rFonts w:ascii="Arial" w:hAnsi="Arial" w:cs="Arial"/>
                <w:sz w:val="17"/>
                <w:szCs w:val="17"/>
              </w:rPr>
              <w:t>.</w:t>
            </w:r>
          </w:p>
        </w:tc>
      </w:tr>
    </w:tbl>
    <w:p w14:paraId="5BC14540" w14:textId="77777777" w:rsidR="005B100D" w:rsidRPr="00EE5254" w:rsidRDefault="005B100D" w:rsidP="00EE17D1">
      <w:pPr>
        <w:tabs>
          <w:tab w:val="left" w:pos="1080"/>
        </w:tabs>
        <w:rPr>
          <w:sz w:val="16"/>
          <w:szCs w:val="16"/>
        </w:rPr>
        <w:sectPr w:rsidR="005B100D" w:rsidRPr="00EE5254" w:rsidSect="00237D58">
          <w:headerReference w:type="default" r:id="rId12"/>
          <w:footerReference w:type="default" r:id="rId13"/>
          <w:pgSz w:w="15840" w:h="12240" w:orient="landscape"/>
          <w:pgMar w:top="720" w:right="720" w:bottom="720" w:left="720" w:header="446" w:footer="461" w:gutter="0"/>
          <w:cols w:space="720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4523"/>
        <w:gridCol w:w="2160"/>
        <w:gridCol w:w="5670"/>
      </w:tblGrid>
      <w:tr w:rsidR="005B100D" w:rsidRPr="00722593" w14:paraId="3D223789" w14:textId="77777777" w:rsidTr="004252C3">
        <w:trPr>
          <w:trHeight w:val="288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8A8F6E" w14:textId="77777777" w:rsidR="005B100D" w:rsidRPr="00722593" w:rsidRDefault="005B100D" w:rsidP="005B100D">
            <w:pPr>
              <w:tabs>
                <w:tab w:val="left" w:pos="108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22593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sdt>
          <w:sdtPr>
            <w:rPr>
              <w:rFonts w:ascii="Arial" w:hAnsi="Arial" w:cs="Arial"/>
              <w:sz w:val="17"/>
              <w:szCs w:val="17"/>
            </w:rPr>
            <w:id w:val="5037572"/>
            <w:placeholder>
              <w:docPart w:val="7288F63228904CC9908504FFFD57B42A"/>
            </w:placeholder>
            <w:showingPlcHdr/>
            <w:date w:fullDate="2013-12-20T00:00:00Z">
              <w:dateFormat w:val="MMMM d, yyyy"/>
              <w:lid w:val="en-US"/>
              <w:storeMappedDataAs w:val="date"/>
              <w:calendar w:val="gregorian"/>
            </w:date>
          </w:sdtPr>
          <w:sdtEndPr/>
          <w:sdtContent>
            <w:tc>
              <w:tcPr>
                <w:tcW w:w="4523" w:type="dxa"/>
                <w:tcBorders>
                  <w:top w:val="nil"/>
                  <w:left w:val="nil"/>
                  <w:right w:val="nil"/>
                </w:tcBorders>
                <w:vAlign w:val="bottom"/>
              </w:tcPr>
              <w:p w14:paraId="7EAD2701" w14:textId="1EF61BF9" w:rsidR="005B100D" w:rsidRPr="001A7673" w:rsidRDefault="008469C9" w:rsidP="00654144">
                <w:pPr>
                  <w:tabs>
                    <w:tab w:val="left" w:pos="1080"/>
                  </w:tabs>
                  <w:rPr>
                    <w:rFonts w:ascii="Arial" w:hAnsi="Arial" w:cs="Arial"/>
                    <w:sz w:val="17"/>
                    <w:szCs w:val="17"/>
                  </w:rPr>
                </w:pPr>
                <w:r w:rsidRPr="006B01AC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tc>
          <w:tcPr>
            <w:tcW w:w="2160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53BE4C78" w14:textId="77777777" w:rsidR="00F82189" w:rsidRDefault="00A338D0" w:rsidP="005B100D">
            <w:pPr>
              <w:tabs>
                <w:tab w:val="left" w:pos="108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Applicant’s</w:t>
            </w:r>
            <w:proofErr w:type="gramEnd"/>
            <w:r w:rsidR="005B100D" w:rsidRPr="0072259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6888237" w14:textId="77777777" w:rsidR="005B100D" w:rsidRPr="00722593" w:rsidRDefault="005B100D" w:rsidP="005B100D">
            <w:pPr>
              <w:tabs>
                <w:tab w:val="left" w:pos="108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22593">
              <w:rPr>
                <w:rFonts w:ascii="Arial" w:hAnsi="Arial" w:cs="Arial"/>
                <w:sz w:val="18"/>
                <w:szCs w:val="18"/>
              </w:rPr>
              <w:t>Name (print):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F86406" w14:textId="77777777" w:rsidR="005B100D" w:rsidRPr="00722593" w:rsidRDefault="005B100D" w:rsidP="00EE17D1">
            <w:pPr>
              <w:tabs>
                <w:tab w:val="left" w:pos="108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100D" w:rsidRPr="00722593" w14:paraId="70FAE2CD" w14:textId="77777777" w:rsidTr="004252C3">
        <w:trPr>
          <w:trHeight w:val="360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B95843" w14:textId="77777777" w:rsidR="005B100D" w:rsidRPr="00722593" w:rsidRDefault="00A338D0" w:rsidP="005B100D">
            <w:pPr>
              <w:tabs>
                <w:tab w:val="left" w:pos="108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Manufacturer</w:t>
            </w:r>
            <w:r w:rsidR="005B100D" w:rsidRPr="0072259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bookmarkStart w:id="0" w:name="Text2"/>
        <w:tc>
          <w:tcPr>
            <w:tcW w:w="4523" w:type="dxa"/>
            <w:tcBorders>
              <w:left w:val="nil"/>
              <w:right w:val="nil"/>
            </w:tcBorders>
            <w:vAlign w:val="bottom"/>
          </w:tcPr>
          <w:p w14:paraId="357BE5D8" w14:textId="7FA418EA" w:rsidR="005B100D" w:rsidRPr="00E42DDF" w:rsidRDefault="001B2768" w:rsidP="00EE17D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E42DDF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E42DDF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E42DDF">
              <w:rPr>
                <w:rFonts w:ascii="Arial" w:hAnsi="Arial" w:cs="Arial"/>
                <w:sz w:val="17"/>
                <w:szCs w:val="17"/>
              </w:rPr>
            </w:r>
            <w:r w:rsidRPr="00E42DDF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2DDF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0"/>
          </w:p>
        </w:tc>
        <w:tc>
          <w:tcPr>
            <w:tcW w:w="2160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14:paraId="6D2D71B3" w14:textId="77777777" w:rsidR="005B100D" w:rsidRPr="00722593" w:rsidRDefault="005B100D" w:rsidP="005B100D">
            <w:pPr>
              <w:tabs>
                <w:tab w:val="left" w:pos="108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bookmarkStart w:id="1" w:name="Text4"/>
        <w:tc>
          <w:tcPr>
            <w:tcW w:w="5670" w:type="dxa"/>
            <w:tcBorders>
              <w:top w:val="nil"/>
              <w:left w:val="nil"/>
              <w:right w:val="nil"/>
            </w:tcBorders>
            <w:vAlign w:val="bottom"/>
          </w:tcPr>
          <w:p w14:paraId="036FBEE4" w14:textId="50FB4D14" w:rsidR="005B100D" w:rsidRPr="00E42DDF" w:rsidRDefault="00CA06E7" w:rsidP="00EE17D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E42DDF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E42DDF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E42DDF">
              <w:rPr>
                <w:rFonts w:ascii="Arial" w:hAnsi="Arial" w:cs="Arial"/>
                <w:sz w:val="17"/>
                <w:szCs w:val="17"/>
              </w:rPr>
            </w:r>
            <w:r w:rsidRPr="00E42DDF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2DDF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1"/>
          </w:p>
        </w:tc>
      </w:tr>
      <w:tr w:rsidR="005B100D" w:rsidRPr="00722593" w14:paraId="0EE9FF7F" w14:textId="77777777" w:rsidTr="004252C3">
        <w:trPr>
          <w:trHeight w:val="360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DBD898" w14:textId="77777777" w:rsidR="005B100D" w:rsidRPr="00722593" w:rsidRDefault="00A338D0" w:rsidP="005B100D">
            <w:pPr>
              <w:tabs>
                <w:tab w:val="left" w:pos="108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Item, Model No.</w:t>
            </w:r>
            <w:r w:rsidR="005B100D" w:rsidRPr="0072259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bookmarkStart w:id="2" w:name="Text3"/>
        <w:tc>
          <w:tcPr>
            <w:tcW w:w="4523" w:type="dxa"/>
            <w:tcBorders>
              <w:left w:val="nil"/>
              <w:right w:val="nil"/>
            </w:tcBorders>
            <w:vAlign w:val="bottom"/>
          </w:tcPr>
          <w:p w14:paraId="04111E75" w14:textId="36FC8B86" w:rsidR="005B100D" w:rsidRPr="00E42DDF" w:rsidRDefault="00BE0A0E" w:rsidP="00EE17D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E42DDF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E42DDF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E42DDF">
              <w:rPr>
                <w:rFonts w:ascii="Arial" w:hAnsi="Arial" w:cs="Arial"/>
                <w:sz w:val="17"/>
                <w:szCs w:val="17"/>
              </w:rPr>
            </w:r>
            <w:r w:rsidRPr="00E42DDF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2DDF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2"/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CA1CD0" w14:textId="77777777" w:rsidR="005B100D" w:rsidRPr="00722593" w:rsidRDefault="005B100D" w:rsidP="005B100D">
            <w:pPr>
              <w:tabs>
                <w:tab w:val="left" w:pos="108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22593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bookmarkStart w:id="3" w:name="Text5"/>
        <w:tc>
          <w:tcPr>
            <w:tcW w:w="5670" w:type="dxa"/>
            <w:tcBorders>
              <w:left w:val="nil"/>
              <w:right w:val="nil"/>
            </w:tcBorders>
            <w:vAlign w:val="bottom"/>
          </w:tcPr>
          <w:p w14:paraId="27C014C8" w14:textId="08A468C8" w:rsidR="005B100D" w:rsidRPr="00E42DDF" w:rsidRDefault="00960878" w:rsidP="00EE17D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E42DDF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E42DDF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E42DDF">
              <w:rPr>
                <w:rFonts w:ascii="Arial" w:hAnsi="Arial" w:cs="Arial"/>
                <w:sz w:val="17"/>
                <w:szCs w:val="17"/>
              </w:rPr>
            </w:r>
            <w:r w:rsidRPr="00E42DDF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2DDF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3"/>
          </w:p>
        </w:tc>
      </w:tr>
    </w:tbl>
    <w:p w14:paraId="5C22718F" w14:textId="77777777" w:rsidR="00CE6338" w:rsidRDefault="00CE6338" w:rsidP="00EE17D1">
      <w:pPr>
        <w:tabs>
          <w:tab w:val="left" w:pos="1080"/>
        </w:tabs>
        <w:rPr>
          <w:sz w:val="16"/>
          <w:szCs w:val="16"/>
        </w:rPr>
      </w:pPr>
    </w:p>
    <w:tbl>
      <w:tblPr>
        <w:tblStyle w:val="TableGrid"/>
        <w:tblW w:w="14670" w:type="dxa"/>
        <w:tblLayout w:type="fixed"/>
        <w:tblLook w:val="04A0" w:firstRow="1" w:lastRow="0" w:firstColumn="1" w:lastColumn="0" w:noHBand="0" w:noVBand="1"/>
      </w:tblPr>
      <w:tblGrid>
        <w:gridCol w:w="557"/>
        <w:gridCol w:w="1350"/>
        <w:gridCol w:w="5113"/>
        <w:gridCol w:w="1256"/>
        <w:gridCol w:w="4415"/>
        <w:gridCol w:w="1979"/>
      </w:tblGrid>
      <w:tr w:rsidR="00F81FAE" w:rsidRPr="00722593" w14:paraId="77CED77C" w14:textId="77777777" w:rsidTr="005F7A26">
        <w:trPr>
          <w:cantSplit/>
          <w:trHeight w:val="288"/>
          <w:tblHeader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7EA809" w14:textId="77777777" w:rsidR="00F81FAE" w:rsidRDefault="00F81FAE" w:rsidP="00F81FAE">
            <w:pPr>
              <w:tabs>
                <w:tab w:val="left" w:pos="108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014BE1" w14:textId="77777777" w:rsidR="00F81FAE" w:rsidRPr="00722593" w:rsidRDefault="00F81FAE" w:rsidP="00F81FAE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C8F9F0" w14:textId="5C3ACA0E" w:rsidR="00F81FAE" w:rsidRPr="00722593" w:rsidRDefault="00F81FAE" w:rsidP="00F81FAE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B6EFA">
              <w:rPr>
                <w:rFonts w:ascii="Arial" w:hAnsi="Arial" w:cs="Arial"/>
                <w:b/>
                <w:sz w:val="16"/>
                <w:szCs w:val="16"/>
              </w:rPr>
              <w:t>**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6B6EFA">
              <w:rPr>
                <w:rFonts w:ascii="Arial" w:hAnsi="Arial" w:cs="Arial"/>
                <w:b/>
                <w:sz w:val="16"/>
                <w:szCs w:val="16"/>
              </w:rPr>
              <w:t xml:space="preserve">Greyed out rows in table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below </w:t>
            </w:r>
            <w:r w:rsidRPr="006B6EFA">
              <w:rPr>
                <w:rFonts w:ascii="Arial" w:hAnsi="Arial" w:cs="Arial"/>
                <w:b/>
                <w:sz w:val="16"/>
                <w:szCs w:val="16"/>
              </w:rPr>
              <w:t>are for TERL use only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6B6EFA">
              <w:rPr>
                <w:rFonts w:ascii="Arial" w:hAnsi="Arial" w:cs="Arial"/>
                <w:b/>
                <w:sz w:val="16"/>
                <w:szCs w:val="16"/>
              </w:rPr>
              <w:t>**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294820" w14:textId="77777777" w:rsidR="00F81FAE" w:rsidRPr="00722593" w:rsidRDefault="00F81FAE" w:rsidP="00F81FAE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C0C897" w14:textId="77777777" w:rsidR="00F81FAE" w:rsidRPr="00722593" w:rsidRDefault="00F81FAE" w:rsidP="00F81FAE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DC4850" w14:textId="77777777" w:rsidR="00F81FAE" w:rsidRDefault="00F81FAE" w:rsidP="00F81FAE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:rsidR="00CD3053" w:rsidRPr="00722593" w14:paraId="4FB54A93" w14:textId="77777777" w:rsidTr="005F7A26">
        <w:trPr>
          <w:cantSplit/>
          <w:trHeight w:val="577"/>
          <w:tblHeader/>
        </w:trPr>
        <w:tc>
          <w:tcPr>
            <w:tcW w:w="557" w:type="dxa"/>
            <w:tcBorders>
              <w:top w:val="nil"/>
              <w:left w:val="nil"/>
              <w:right w:val="nil"/>
            </w:tcBorders>
            <w:vAlign w:val="bottom"/>
          </w:tcPr>
          <w:p w14:paraId="638BFD27" w14:textId="2E1461FA" w:rsidR="00CD3053" w:rsidRPr="00722593" w:rsidRDefault="009F1C43" w:rsidP="00EE5254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sz w:val="16"/>
                <w:szCs w:val="16"/>
              </w:rPr>
              <w:tab/>
            </w:r>
            <w:r w:rsidR="00CD3053" w:rsidRPr="00722593">
              <w:rPr>
                <w:rFonts w:ascii="Arial" w:hAnsi="Arial" w:cs="Arial"/>
                <w:b/>
                <w:sz w:val="17"/>
                <w:szCs w:val="17"/>
              </w:rPr>
              <w:t>ID No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vAlign w:val="bottom"/>
          </w:tcPr>
          <w:p w14:paraId="0C7BB5D6" w14:textId="77777777" w:rsidR="00CD3053" w:rsidRPr="00722593" w:rsidRDefault="00CD3053" w:rsidP="00EE5254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722593">
              <w:rPr>
                <w:rFonts w:ascii="Arial" w:hAnsi="Arial" w:cs="Arial"/>
                <w:b/>
                <w:sz w:val="17"/>
                <w:szCs w:val="17"/>
              </w:rPr>
              <w:t>Section</w:t>
            </w:r>
          </w:p>
        </w:tc>
        <w:tc>
          <w:tcPr>
            <w:tcW w:w="5113" w:type="dxa"/>
            <w:tcBorders>
              <w:top w:val="nil"/>
              <w:left w:val="nil"/>
              <w:right w:val="nil"/>
            </w:tcBorders>
            <w:vAlign w:val="bottom"/>
          </w:tcPr>
          <w:p w14:paraId="00FB7F1B" w14:textId="77777777" w:rsidR="00CD3053" w:rsidRPr="00722593" w:rsidRDefault="00CD3053" w:rsidP="00EE5254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722593">
              <w:rPr>
                <w:rFonts w:ascii="Arial" w:hAnsi="Arial" w:cs="Arial"/>
                <w:b/>
                <w:sz w:val="17"/>
                <w:szCs w:val="17"/>
              </w:rPr>
              <w:t>Requirement</w:t>
            </w:r>
          </w:p>
        </w:tc>
        <w:tc>
          <w:tcPr>
            <w:tcW w:w="1256" w:type="dxa"/>
            <w:tcBorders>
              <w:top w:val="nil"/>
              <w:left w:val="nil"/>
              <w:right w:val="nil"/>
            </w:tcBorders>
            <w:vAlign w:val="bottom"/>
          </w:tcPr>
          <w:p w14:paraId="4B47D04D" w14:textId="24F78C30" w:rsidR="000A266F" w:rsidRDefault="00CD3053" w:rsidP="00EE5254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722593">
              <w:rPr>
                <w:rFonts w:ascii="Arial" w:hAnsi="Arial" w:cs="Arial"/>
                <w:b/>
                <w:sz w:val="17"/>
                <w:szCs w:val="17"/>
              </w:rPr>
              <w:t>Item Comply? (Yes/No</w:t>
            </w:r>
            <w:r w:rsidR="000D6042">
              <w:rPr>
                <w:rFonts w:ascii="Arial" w:hAnsi="Arial" w:cs="Arial"/>
                <w:b/>
                <w:sz w:val="17"/>
                <w:szCs w:val="17"/>
              </w:rPr>
              <w:t>/NA</w:t>
            </w:r>
            <w:r w:rsidRPr="00722593">
              <w:rPr>
                <w:rFonts w:ascii="Arial" w:hAnsi="Arial" w:cs="Arial"/>
                <w:b/>
                <w:sz w:val="17"/>
                <w:szCs w:val="17"/>
              </w:rPr>
              <w:t>)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0EFB3C" w14:textId="77777777" w:rsidR="00CD3053" w:rsidRPr="00722593" w:rsidRDefault="00CD3053" w:rsidP="00EE5254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722593">
              <w:rPr>
                <w:rFonts w:ascii="Arial" w:hAnsi="Arial" w:cs="Arial"/>
                <w:b/>
                <w:sz w:val="17"/>
                <w:szCs w:val="17"/>
              </w:rPr>
              <w:t>Comments</w:t>
            </w:r>
            <w:r w:rsidR="003A1B79">
              <w:rPr>
                <w:rFonts w:ascii="Arial" w:hAnsi="Arial" w:cs="Arial"/>
                <w:b/>
                <w:sz w:val="17"/>
                <w:szCs w:val="17"/>
              </w:rPr>
              <w:br/>
            </w:r>
            <w:r w:rsidR="004E0FE4">
              <w:rPr>
                <w:rFonts w:ascii="Arial" w:hAnsi="Arial" w:cs="Arial"/>
                <w:b/>
                <w:sz w:val="17"/>
                <w:szCs w:val="17"/>
              </w:rPr>
              <w:t>(Applicant must provide information</w:t>
            </w:r>
            <w:r w:rsidR="003A1B79">
              <w:rPr>
                <w:rFonts w:ascii="Arial" w:hAnsi="Arial" w:cs="Arial"/>
                <w:b/>
                <w:sz w:val="17"/>
                <w:szCs w:val="17"/>
              </w:rPr>
              <w:t xml:space="preserve"> as indicated)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vAlign w:val="bottom"/>
          </w:tcPr>
          <w:p w14:paraId="62C8E2E5" w14:textId="77777777" w:rsidR="00CD3053" w:rsidRPr="00722593" w:rsidRDefault="002F08E9" w:rsidP="00EE5254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 xml:space="preserve">TERL </w:t>
            </w:r>
            <w:r w:rsidR="00173CD9">
              <w:rPr>
                <w:rFonts w:ascii="Arial" w:hAnsi="Arial" w:cs="Arial"/>
                <w:b/>
                <w:sz w:val="17"/>
                <w:szCs w:val="17"/>
              </w:rPr>
              <w:t>Evaluation Method</w:t>
            </w:r>
          </w:p>
        </w:tc>
      </w:tr>
      <w:tr w:rsidR="00A53449" w:rsidRPr="00722593" w14:paraId="5948029C" w14:textId="77777777" w:rsidTr="005F7A26">
        <w:trPr>
          <w:cantSplit/>
          <w:trHeight w:val="175"/>
        </w:trPr>
        <w:tc>
          <w:tcPr>
            <w:tcW w:w="557" w:type="dxa"/>
            <w:vMerge w:val="restart"/>
          </w:tcPr>
          <w:p w14:paraId="78FACC01" w14:textId="1A83FE33" w:rsidR="00A53449" w:rsidRDefault="00A53449" w:rsidP="00EA025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66000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D66000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D66000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311C36">
              <w:rPr>
                <w:rFonts w:ascii="Arial" w:hAnsi="Arial" w:cs="Arial"/>
                <w:noProof/>
                <w:sz w:val="17"/>
                <w:szCs w:val="17"/>
              </w:rPr>
              <w:t>1</w:t>
            </w:r>
            <w:r w:rsidRPr="00D66000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50" w:type="dxa"/>
            <w:vMerge w:val="restart"/>
          </w:tcPr>
          <w:p w14:paraId="48714410" w14:textId="258DFB73" w:rsidR="00A53449" w:rsidRDefault="00A53449" w:rsidP="00EA025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995-1.1</w:t>
            </w:r>
          </w:p>
        </w:tc>
        <w:tc>
          <w:tcPr>
            <w:tcW w:w="5113" w:type="dxa"/>
            <w:shd w:val="clear" w:color="auto" w:fill="auto"/>
          </w:tcPr>
          <w:p w14:paraId="3C4D03D6" w14:textId="67C3A6A3" w:rsidR="00A53449" w:rsidRDefault="00A53449" w:rsidP="00EA0253">
            <w:pPr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Enclosure </w:t>
            </w:r>
            <w:r w:rsidRPr="00DA45D3">
              <w:rPr>
                <w:rFonts w:ascii="Arial" w:hAnsi="Arial" w:cs="Arial"/>
                <w:sz w:val="17"/>
                <w:szCs w:val="17"/>
              </w:rPr>
              <w:t>is permanently marked with manufacturer name or trademark, part number, and date of manufacture or serial number.</w:t>
            </w:r>
          </w:p>
        </w:tc>
        <w:tc>
          <w:tcPr>
            <w:tcW w:w="1256" w:type="dxa"/>
            <w:shd w:val="clear" w:color="auto" w:fill="auto"/>
          </w:tcPr>
          <w:p w14:paraId="71990367" w14:textId="2CEAD56D" w:rsidR="00A53449" w:rsidRDefault="00A53449" w:rsidP="00EA025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5" w:type="dxa"/>
            <w:shd w:val="clear" w:color="auto" w:fill="auto"/>
          </w:tcPr>
          <w:p w14:paraId="16247E62" w14:textId="4B473BBB" w:rsidR="00A53449" w:rsidRDefault="00A53449" w:rsidP="00EA0253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5D0E07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Applicant may provide comments in this field."/>
                  </w:textInput>
                </w:ffData>
              </w:fldChar>
            </w:r>
            <w:r w:rsidRPr="005D0E07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5D0E07">
              <w:rPr>
                <w:rFonts w:ascii="Arial" w:hAnsi="Arial" w:cs="Arial"/>
                <w:i/>
                <w:sz w:val="17"/>
                <w:szCs w:val="17"/>
              </w:rPr>
            </w:r>
            <w:r w:rsidRPr="005D0E07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Pr="005D0E07">
              <w:rPr>
                <w:rFonts w:ascii="Arial" w:hAnsi="Arial" w:cs="Arial"/>
                <w:i/>
                <w:noProof/>
                <w:sz w:val="17"/>
                <w:szCs w:val="17"/>
              </w:rPr>
              <w:t>Applicant may provide comments in this field.</w:t>
            </w:r>
            <w:r w:rsidRPr="005D0E07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79" w:type="dxa"/>
            <w:shd w:val="clear" w:color="auto" w:fill="auto"/>
          </w:tcPr>
          <w:p w14:paraId="111121BD" w14:textId="483A26BF" w:rsidR="00A53449" w:rsidRDefault="00A53449" w:rsidP="00EA025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Physical Inspection</w:t>
            </w:r>
          </w:p>
        </w:tc>
      </w:tr>
      <w:tr w:rsidR="00C65BFA" w:rsidRPr="00722593" w14:paraId="04E42B7F" w14:textId="77777777" w:rsidTr="00C65BFA">
        <w:trPr>
          <w:cantSplit/>
          <w:trHeight w:val="288"/>
        </w:trPr>
        <w:tc>
          <w:tcPr>
            <w:tcW w:w="557" w:type="dxa"/>
            <w:vMerge/>
          </w:tcPr>
          <w:p w14:paraId="2E190DDC" w14:textId="77777777" w:rsidR="009D7BB2" w:rsidRPr="00D66000" w:rsidRDefault="009D7BB2" w:rsidP="009D7BB2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bookmarkStart w:id="4" w:name="_Hlk162350185"/>
          </w:p>
        </w:tc>
        <w:tc>
          <w:tcPr>
            <w:tcW w:w="1350" w:type="dxa"/>
            <w:vMerge/>
          </w:tcPr>
          <w:p w14:paraId="123579FB" w14:textId="77777777" w:rsidR="009D7BB2" w:rsidRDefault="009D7BB2" w:rsidP="009D7BB2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13" w:type="dxa"/>
            <w:shd w:val="clear" w:color="auto" w:fill="D9D9D9" w:themeFill="background1" w:themeFillShade="D9"/>
          </w:tcPr>
          <w:p w14:paraId="2895497C" w14:textId="29639628" w:rsidR="009D7BB2" w:rsidRPr="00FA6880" w:rsidRDefault="009D7BB2" w:rsidP="00FA6880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Pr="00FA6880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Pr="00544A00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="00C31AD5">
              <w:rPr>
                <w:rFonts w:ascii="Arial" w:hAnsi="Arial" w:cs="Arial"/>
                <w:color w:val="000000"/>
                <w:sz w:val="17"/>
                <w:szCs w:val="17"/>
              </w:rPr>
              <w:t>EE</w:t>
            </w:r>
            <w:r w:rsidRPr="00544A00">
              <w:rPr>
                <w:rFonts w:ascii="Arial" w:hAnsi="Arial" w:cs="Arial"/>
                <w:color w:val="000000"/>
                <w:sz w:val="17"/>
                <w:szCs w:val="17"/>
              </w:rPr>
              <w:t>002 (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Pr="00544A00">
              <w:rPr>
                <w:rFonts w:ascii="Arial" w:hAnsi="Arial" w:cs="Arial"/>
                <w:color w:val="000000"/>
                <w:sz w:val="17"/>
                <w:szCs w:val="17"/>
              </w:rPr>
              <w:t xml:space="preserve">tep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1</w:t>
            </w:r>
            <w:r w:rsidRPr="00544A00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56" w:type="dxa"/>
            <w:shd w:val="clear" w:color="auto" w:fill="D9D9D9" w:themeFill="background1" w:themeFillShade="D9"/>
          </w:tcPr>
          <w:p w14:paraId="0230CF7A" w14:textId="50DFBBF8" w:rsidR="009D7BB2" w:rsidRDefault="009D7BB2" w:rsidP="009D7BB2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5" w:type="dxa"/>
            <w:shd w:val="clear" w:color="auto" w:fill="D9D9D9" w:themeFill="background1" w:themeFillShade="D9"/>
          </w:tcPr>
          <w:p w14:paraId="25941BFE" w14:textId="323B07C4" w:rsidR="009D7BB2" w:rsidRPr="005D0E07" w:rsidRDefault="009D7BB2" w:rsidP="009D7BB2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79" w:type="dxa"/>
            <w:shd w:val="clear" w:color="auto" w:fill="D9D9D9" w:themeFill="background1" w:themeFillShade="D9"/>
          </w:tcPr>
          <w:p w14:paraId="3E029A3F" w14:textId="1DA5A88C" w:rsidR="009D7BB2" w:rsidRDefault="009D7BB2" w:rsidP="00DF5384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bookmarkStart w:id="5" w:name="_Hlk188961793"/>
      <w:bookmarkEnd w:id="4"/>
      <w:tr w:rsidR="00FA6880" w:rsidRPr="00722593" w14:paraId="74498BEC" w14:textId="77777777" w:rsidTr="005F7A26">
        <w:trPr>
          <w:cantSplit/>
          <w:trHeight w:val="175"/>
        </w:trPr>
        <w:tc>
          <w:tcPr>
            <w:tcW w:w="557" w:type="dxa"/>
            <w:vMerge w:val="restart"/>
          </w:tcPr>
          <w:p w14:paraId="00206D60" w14:textId="407AB211" w:rsidR="00FA6880" w:rsidRDefault="00FA6880" w:rsidP="009D7BB2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66000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D66000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D66000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311C36">
              <w:rPr>
                <w:rFonts w:ascii="Arial" w:hAnsi="Arial" w:cs="Arial"/>
                <w:noProof/>
                <w:sz w:val="17"/>
                <w:szCs w:val="17"/>
              </w:rPr>
              <w:t>2</w:t>
            </w:r>
            <w:r w:rsidRPr="00D66000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50" w:type="dxa"/>
            <w:vMerge w:val="restart"/>
          </w:tcPr>
          <w:p w14:paraId="7710AEF9" w14:textId="38BD853D" w:rsidR="00FA6880" w:rsidRDefault="00FA6880" w:rsidP="009D7BB2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995-11.1</w:t>
            </w:r>
          </w:p>
        </w:tc>
        <w:tc>
          <w:tcPr>
            <w:tcW w:w="5113" w:type="dxa"/>
            <w:shd w:val="clear" w:color="auto" w:fill="auto"/>
          </w:tcPr>
          <w:p w14:paraId="56158204" w14:textId="607086AA" w:rsidR="00FA6880" w:rsidRDefault="00FA6880" w:rsidP="009D7BB2">
            <w:pPr>
              <w:jc w:val="both"/>
              <w:rPr>
                <w:rFonts w:ascii="Arial" w:hAnsi="Arial" w:cs="Arial"/>
                <w:sz w:val="17"/>
                <w:szCs w:val="17"/>
              </w:rPr>
            </w:pPr>
            <w:r w:rsidRPr="00F930FB">
              <w:rPr>
                <w:rFonts w:ascii="Arial" w:hAnsi="Arial" w:cs="Arial"/>
                <w:color w:val="000000"/>
                <w:sz w:val="17"/>
                <w:szCs w:val="17"/>
              </w:rPr>
              <w:t xml:space="preserve">Cabinet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is</w:t>
            </w:r>
            <w:r w:rsidRPr="00F930FB">
              <w:rPr>
                <w:rFonts w:ascii="Arial" w:hAnsi="Arial" w:cs="Arial"/>
                <w:color w:val="000000"/>
                <w:sz w:val="17"/>
                <w:szCs w:val="17"/>
              </w:rPr>
              <w:t xml:space="preserve"> permanently marked with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a water-resistant </w:t>
            </w:r>
            <w:r w:rsidRPr="00F930FB">
              <w:rPr>
                <w:rFonts w:ascii="Arial" w:hAnsi="Arial" w:cs="Arial"/>
                <w:color w:val="000000"/>
                <w:sz w:val="17"/>
                <w:szCs w:val="17"/>
              </w:rPr>
              <w:t xml:space="preserve">label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that is visible after installation on the inside of the main door </w:t>
            </w:r>
            <w:r w:rsidRPr="00F930FB">
              <w:rPr>
                <w:rFonts w:ascii="Arial" w:hAnsi="Arial" w:cs="Arial"/>
                <w:color w:val="000000"/>
                <w:sz w:val="17"/>
                <w:szCs w:val="17"/>
              </w:rPr>
              <w:t>including the manufacturer's name or trademark, model/part number, and the year and month of manufacture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.</w:t>
            </w:r>
          </w:p>
        </w:tc>
        <w:tc>
          <w:tcPr>
            <w:tcW w:w="1256" w:type="dxa"/>
            <w:shd w:val="clear" w:color="auto" w:fill="auto"/>
          </w:tcPr>
          <w:p w14:paraId="1229A98D" w14:textId="438B192B" w:rsidR="00FA6880" w:rsidRDefault="00FA6880" w:rsidP="009D7BB2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5" w:type="dxa"/>
            <w:shd w:val="clear" w:color="auto" w:fill="auto"/>
          </w:tcPr>
          <w:p w14:paraId="635A2E62" w14:textId="4A5161CF" w:rsidR="00FA6880" w:rsidRPr="005D0E07" w:rsidRDefault="00FA6880" w:rsidP="009D7BB2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5D0E07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Applicant may provide comments in this field."/>
                  </w:textInput>
                </w:ffData>
              </w:fldChar>
            </w:r>
            <w:r w:rsidRPr="005D0E07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5D0E07">
              <w:rPr>
                <w:rFonts w:ascii="Arial" w:hAnsi="Arial" w:cs="Arial"/>
                <w:i/>
                <w:sz w:val="17"/>
                <w:szCs w:val="17"/>
              </w:rPr>
            </w:r>
            <w:r w:rsidRPr="005D0E07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Pr="005D0E07">
              <w:rPr>
                <w:rFonts w:ascii="Arial" w:hAnsi="Arial" w:cs="Arial"/>
                <w:i/>
                <w:noProof/>
                <w:sz w:val="17"/>
                <w:szCs w:val="17"/>
              </w:rPr>
              <w:t>Applicant may provide comments in this field.</w:t>
            </w:r>
            <w:r w:rsidRPr="005D0E07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79" w:type="dxa"/>
            <w:shd w:val="clear" w:color="auto" w:fill="auto"/>
          </w:tcPr>
          <w:p w14:paraId="15B24D3B" w14:textId="2F221E36" w:rsidR="00FA6880" w:rsidRDefault="00FA6880" w:rsidP="009D7BB2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Physical Inspection</w:t>
            </w:r>
          </w:p>
        </w:tc>
      </w:tr>
      <w:tr w:rsidR="00C65BFA" w:rsidRPr="00722593" w14:paraId="15C72C6E" w14:textId="77777777" w:rsidTr="00C65BFA">
        <w:trPr>
          <w:cantSplit/>
          <w:trHeight w:val="288"/>
        </w:trPr>
        <w:tc>
          <w:tcPr>
            <w:tcW w:w="557" w:type="dxa"/>
            <w:vMerge/>
          </w:tcPr>
          <w:p w14:paraId="33ACEDA0" w14:textId="77777777" w:rsidR="00FA6880" w:rsidRPr="00D66000" w:rsidRDefault="00FA6880" w:rsidP="00FA688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bookmarkStart w:id="6" w:name="_Hlk162350365"/>
          </w:p>
        </w:tc>
        <w:tc>
          <w:tcPr>
            <w:tcW w:w="1350" w:type="dxa"/>
            <w:vMerge/>
          </w:tcPr>
          <w:p w14:paraId="0C24F090" w14:textId="77777777" w:rsidR="00FA6880" w:rsidRDefault="00FA6880" w:rsidP="00FA688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13" w:type="dxa"/>
            <w:shd w:val="clear" w:color="auto" w:fill="D9D9D9" w:themeFill="background1" w:themeFillShade="D9"/>
          </w:tcPr>
          <w:p w14:paraId="002D8B33" w14:textId="30E9D26F" w:rsidR="00FA6880" w:rsidRPr="00F930FB" w:rsidRDefault="00FA6880" w:rsidP="00FA6880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Pr="00FA6880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Pr="00544A00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="00252E73">
              <w:rPr>
                <w:rFonts w:ascii="Arial" w:hAnsi="Arial" w:cs="Arial"/>
                <w:color w:val="000000"/>
                <w:sz w:val="17"/>
                <w:szCs w:val="17"/>
              </w:rPr>
              <w:t>EE</w:t>
            </w:r>
            <w:r w:rsidRPr="00544A00">
              <w:rPr>
                <w:rFonts w:ascii="Arial" w:hAnsi="Arial" w:cs="Arial"/>
                <w:color w:val="000000"/>
                <w:sz w:val="17"/>
                <w:szCs w:val="17"/>
              </w:rPr>
              <w:t>002 (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Pr="00544A00">
              <w:rPr>
                <w:rFonts w:ascii="Arial" w:hAnsi="Arial" w:cs="Arial"/>
                <w:color w:val="000000"/>
                <w:sz w:val="17"/>
                <w:szCs w:val="17"/>
              </w:rPr>
              <w:t xml:space="preserve">tep </w:t>
            </w:r>
            <w:r w:rsidR="00A4782D">
              <w:rPr>
                <w:rFonts w:ascii="Arial" w:hAnsi="Arial" w:cs="Arial"/>
                <w:color w:val="000000"/>
                <w:sz w:val="17"/>
                <w:szCs w:val="17"/>
              </w:rPr>
              <w:t>2</w:t>
            </w:r>
            <w:r w:rsidRPr="00544A00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56" w:type="dxa"/>
            <w:shd w:val="clear" w:color="auto" w:fill="D9D9D9" w:themeFill="background1" w:themeFillShade="D9"/>
          </w:tcPr>
          <w:p w14:paraId="6E41D08F" w14:textId="6C52E65B" w:rsidR="00FA6880" w:rsidRDefault="00FA6880" w:rsidP="00FA688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5" w:type="dxa"/>
            <w:shd w:val="clear" w:color="auto" w:fill="D9D9D9" w:themeFill="background1" w:themeFillShade="D9"/>
          </w:tcPr>
          <w:p w14:paraId="6DEADE28" w14:textId="435C2A5E" w:rsidR="00FA6880" w:rsidRPr="005D0E07" w:rsidRDefault="00FA6880" w:rsidP="00FA6880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79" w:type="dxa"/>
            <w:shd w:val="clear" w:color="auto" w:fill="D9D9D9" w:themeFill="background1" w:themeFillShade="D9"/>
          </w:tcPr>
          <w:p w14:paraId="66599572" w14:textId="41D234FC" w:rsidR="00FA6880" w:rsidRDefault="00FA6880" w:rsidP="00DF5384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bookmarkEnd w:id="5"/>
      <w:tr w:rsidR="001A0F0E" w14:paraId="1F18F4A4" w14:textId="77777777" w:rsidTr="005F7A26">
        <w:trPr>
          <w:cantSplit/>
          <w:trHeight w:val="458"/>
        </w:trPr>
        <w:tc>
          <w:tcPr>
            <w:tcW w:w="557" w:type="dxa"/>
            <w:vMerge w:val="restart"/>
          </w:tcPr>
          <w:p w14:paraId="2069B133" w14:textId="39759E90" w:rsidR="001A0F0E" w:rsidRDefault="001A0F0E" w:rsidP="00056A39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66000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D66000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D66000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311C36">
              <w:rPr>
                <w:rFonts w:ascii="Arial" w:hAnsi="Arial" w:cs="Arial"/>
                <w:noProof/>
                <w:sz w:val="17"/>
                <w:szCs w:val="17"/>
              </w:rPr>
              <w:t>3</w:t>
            </w:r>
            <w:r w:rsidRPr="00D66000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50" w:type="dxa"/>
            <w:vMerge w:val="restart"/>
          </w:tcPr>
          <w:p w14:paraId="11BFAD66" w14:textId="192AF94D" w:rsidR="001A0F0E" w:rsidRDefault="001A0F0E" w:rsidP="00056A39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13" w:type="dxa"/>
            <w:shd w:val="clear" w:color="auto" w:fill="auto"/>
          </w:tcPr>
          <w:p w14:paraId="016BDA8E" w14:textId="1531F8BE" w:rsidR="001A0F0E" w:rsidRDefault="005044E5" w:rsidP="00056A39">
            <w:pPr>
              <w:jc w:val="both"/>
              <w:rPr>
                <w:rFonts w:ascii="Arial" w:hAnsi="Arial" w:cs="Arial"/>
                <w:sz w:val="17"/>
                <w:szCs w:val="17"/>
              </w:rPr>
            </w:pPr>
            <w:r w:rsidRPr="005044E5">
              <w:rPr>
                <w:rFonts w:ascii="Arial" w:hAnsi="Arial" w:cs="Arial"/>
                <w:color w:val="000000"/>
                <w:sz w:val="17"/>
                <w:szCs w:val="17"/>
              </w:rPr>
              <w:t>Cabinet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is </w:t>
            </w:r>
            <w:r w:rsidRPr="005044E5">
              <w:rPr>
                <w:rFonts w:ascii="Arial" w:hAnsi="Arial" w:cs="Arial"/>
                <w:color w:val="000000"/>
                <w:sz w:val="17"/>
                <w:szCs w:val="17"/>
              </w:rPr>
              <w:t>provided with a standard lock or electronic lock.</w:t>
            </w:r>
            <w:r w:rsidR="005678F3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FE33D2" w:rsidRPr="00FE33D2">
              <w:rPr>
                <w:rFonts w:ascii="Arial" w:hAnsi="Arial" w:cs="Arial"/>
                <w:color w:val="000000"/>
                <w:sz w:val="17"/>
                <w:szCs w:val="17"/>
              </w:rPr>
              <w:t xml:space="preserve"> 2 keys </w:t>
            </w:r>
            <w:r w:rsidR="00646796">
              <w:rPr>
                <w:rFonts w:ascii="Arial" w:hAnsi="Arial" w:cs="Arial"/>
                <w:color w:val="000000"/>
                <w:sz w:val="17"/>
                <w:szCs w:val="17"/>
              </w:rPr>
              <w:t xml:space="preserve">are provided </w:t>
            </w:r>
            <w:r w:rsidR="00FE33D2" w:rsidRPr="00FE33D2">
              <w:rPr>
                <w:rFonts w:ascii="Arial" w:hAnsi="Arial" w:cs="Arial"/>
                <w:color w:val="000000"/>
                <w:sz w:val="17"/>
                <w:szCs w:val="17"/>
              </w:rPr>
              <w:t>for each small equipment enclosure</w:t>
            </w:r>
            <w:r w:rsidR="002901D6">
              <w:rPr>
                <w:rFonts w:ascii="Arial" w:hAnsi="Arial" w:cs="Arial"/>
                <w:color w:val="000000"/>
                <w:sz w:val="17"/>
                <w:szCs w:val="17"/>
              </w:rPr>
              <w:t>.</w:t>
            </w:r>
          </w:p>
        </w:tc>
        <w:tc>
          <w:tcPr>
            <w:tcW w:w="1256" w:type="dxa"/>
            <w:shd w:val="clear" w:color="auto" w:fill="auto"/>
          </w:tcPr>
          <w:p w14:paraId="21AC2B6A" w14:textId="77777777" w:rsidR="001A0F0E" w:rsidRDefault="001A0F0E" w:rsidP="00056A39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5" w:type="dxa"/>
            <w:shd w:val="clear" w:color="auto" w:fill="auto"/>
          </w:tcPr>
          <w:p w14:paraId="650A5354" w14:textId="77777777" w:rsidR="001A0F0E" w:rsidRPr="005D0E07" w:rsidRDefault="001A0F0E" w:rsidP="00056A39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5D0E07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Applicant may provide comments in this field."/>
                  </w:textInput>
                </w:ffData>
              </w:fldChar>
            </w:r>
            <w:r w:rsidRPr="005D0E07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5D0E07">
              <w:rPr>
                <w:rFonts w:ascii="Arial" w:hAnsi="Arial" w:cs="Arial"/>
                <w:i/>
                <w:sz w:val="17"/>
                <w:szCs w:val="17"/>
              </w:rPr>
            </w:r>
            <w:r w:rsidRPr="005D0E07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Pr="005D0E07">
              <w:rPr>
                <w:rFonts w:ascii="Arial" w:hAnsi="Arial" w:cs="Arial"/>
                <w:i/>
                <w:noProof/>
                <w:sz w:val="17"/>
                <w:szCs w:val="17"/>
              </w:rPr>
              <w:t>Applicant may provide comments in this field.</w:t>
            </w:r>
            <w:r w:rsidRPr="005D0E07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79" w:type="dxa"/>
            <w:shd w:val="clear" w:color="auto" w:fill="auto"/>
          </w:tcPr>
          <w:p w14:paraId="582BB058" w14:textId="77777777" w:rsidR="001A0F0E" w:rsidRDefault="001A0F0E" w:rsidP="00056A39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Physical Inspection</w:t>
            </w:r>
          </w:p>
        </w:tc>
      </w:tr>
      <w:tr w:rsidR="00C65BFA" w14:paraId="399ACE20" w14:textId="77777777" w:rsidTr="00C65BFA">
        <w:trPr>
          <w:cantSplit/>
          <w:trHeight w:val="288"/>
        </w:trPr>
        <w:tc>
          <w:tcPr>
            <w:tcW w:w="557" w:type="dxa"/>
            <w:vMerge/>
          </w:tcPr>
          <w:p w14:paraId="1B6DF4CC" w14:textId="77777777" w:rsidR="001A0F0E" w:rsidRPr="00D66000" w:rsidRDefault="001A0F0E" w:rsidP="00056A39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6454F8F2" w14:textId="77777777" w:rsidR="001A0F0E" w:rsidRDefault="001A0F0E" w:rsidP="00056A39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13" w:type="dxa"/>
            <w:shd w:val="clear" w:color="auto" w:fill="D9D9D9" w:themeFill="background1" w:themeFillShade="D9"/>
          </w:tcPr>
          <w:p w14:paraId="2ADF36A7" w14:textId="0E7DE5AE" w:rsidR="001A0F0E" w:rsidRPr="00F930FB" w:rsidRDefault="001A0F0E" w:rsidP="00056A39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Pr="00FA6880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Pr="00544A00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EE</w:t>
            </w:r>
            <w:r w:rsidRPr="00544A00">
              <w:rPr>
                <w:rFonts w:ascii="Arial" w:hAnsi="Arial" w:cs="Arial"/>
                <w:color w:val="000000"/>
                <w:sz w:val="17"/>
                <w:szCs w:val="17"/>
              </w:rPr>
              <w:t>002 (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Pr="00544A00">
              <w:rPr>
                <w:rFonts w:ascii="Arial" w:hAnsi="Arial" w:cs="Arial"/>
                <w:color w:val="000000"/>
                <w:sz w:val="17"/>
                <w:szCs w:val="17"/>
              </w:rPr>
              <w:t xml:space="preserve">tep </w:t>
            </w:r>
            <w:r w:rsidR="00E461D4">
              <w:rPr>
                <w:rFonts w:ascii="Arial" w:hAnsi="Arial" w:cs="Arial"/>
                <w:color w:val="000000"/>
                <w:sz w:val="17"/>
                <w:szCs w:val="17"/>
              </w:rPr>
              <w:t>3</w:t>
            </w:r>
            <w:r w:rsidRPr="00544A00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56" w:type="dxa"/>
            <w:shd w:val="clear" w:color="auto" w:fill="D9D9D9" w:themeFill="background1" w:themeFillShade="D9"/>
          </w:tcPr>
          <w:p w14:paraId="50407D3C" w14:textId="77777777" w:rsidR="001A0F0E" w:rsidRDefault="001A0F0E" w:rsidP="00056A39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5" w:type="dxa"/>
            <w:shd w:val="clear" w:color="auto" w:fill="D9D9D9" w:themeFill="background1" w:themeFillShade="D9"/>
          </w:tcPr>
          <w:p w14:paraId="55113519" w14:textId="77777777" w:rsidR="001A0F0E" w:rsidRPr="005D0E07" w:rsidRDefault="001A0F0E" w:rsidP="00056A39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79" w:type="dxa"/>
            <w:shd w:val="clear" w:color="auto" w:fill="D9D9D9" w:themeFill="background1" w:themeFillShade="D9"/>
          </w:tcPr>
          <w:p w14:paraId="102ED2CE" w14:textId="77777777" w:rsidR="001A0F0E" w:rsidRDefault="001A0F0E" w:rsidP="00056A39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10683B" w14:paraId="762E645C" w14:textId="77777777" w:rsidTr="005F7A26">
        <w:trPr>
          <w:cantSplit/>
        </w:trPr>
        <w:tc>
          <w:tcPr>
            <w:tcW w:w="14670" w:type="dxa"/>
            <w:gridSpan w:val="6"/>
            <w:tcBorders>
              <w:bottom w:val="single" w:sz="4" w:space="0" w:color="auto"/>
            </w:tcBorders>
            <w:shd w:val="clear" w:color="auto" w:fill="FFFF99"/>
          </w:tcPr>
          <w:p w14:paraId="0EE805AD" w14:textId="77777777" w:rsidR="0010683B" w:rsidRDefault="0010683B" w:rsidP="009945D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The following compliance matrix criteria are for cabinets with a standard lock.</w:t>
            </w:r>
          </w:p>
        </w:tc>
      </w:tr>
      <w:tr w:rsidR="00C65BFA" w14:paraId="0858C86D" w14:textId="77777777" w:rsidTr="005F7A26">
        <w:trPr>
          <w:cantSplit/>
          <w:trHeight w:val="175"/>
        </w:trPr>
        <w:tc>
          <w:tcPr>
            <w:tcW w:w="557" w:type="dxa"/>
            <w:vMerge w:val="restart"/>
            <w:tcBorders>
              <w:bottom w:val="single" w:sz="4" w:space="0" w:color="auto"/>
            </w:tcBorders>
          </w:tcPr>
          <w:p w14:paraId="20D6B147" w14:textId="6494D41E" w:rsidR="00C65BFA" w:rsidRDefault="00C65BFA" w:rsidP="00C65BFA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B289A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0B289A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0B289A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311C36">
              <w:rPr>
                <w:rFonts w:ascii="Arial" w:hAnsi="Arial" w:cs="Arial"/>
                <w:noProof/>
                <w:sz w:val="17"/>
                <w:szCs w:val="17"/>
              </w:rPr>
              <w:t>4</w:t>
            </w:r>
            <w:r w:rsidRPr="000B289A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50" w:type="dxa"/>
            <w:vMerge w:val="restart"/>
            <w:tcBorders>
              <w:bottom w:val="single" w:sz="4" w:space="0" w:color="auto"/>
            </w:tcBorders>
          </w:tcPr>
          <w:p w14:paraId="675BA949" w14:textId="58DE7E8C" w:rsidR="00C65BFA" w:rsidRDefault="00C65BFA" w:rsidP="00C65BF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995-11.1.1</w:t>
            </w:r>
          </w:p>
        </w:tc>
        <w:tc>
          <w:tcPr>
            <w:tcW w:w="5113" w:type="dxa"/>
            <w:tcBorders>
              <w:bottom w:val="single" w:sz="4" w:space="0" w:color="auto"/>
            </w:tcBorders>
          </w:tcPr>
          <w:p w14:paraId="427A5413" w14:textId="39204A32" w:rsidR="00C65BFA" w:rsidRDefault="00F73545" w:rsidP="00C65BFA">
            <w:pPr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C</w:t>
            </w:r>
            <w:r w:rsidR="00C65BFA" w:rsidRPr="00164A26">
              <w:rPr>
                <w:rFonts w:ascii="Arial" w:hAnsi="Arial" w:cs="Arial"/>
                <w:color w:val="000000"/>
                <w:sz w:val="17"/>
                <w:szCs w:val="17"/>
              </w:rPr>
              <w:t xml:space="preserve">abinet doors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are outfitted </w:t>
            </w:r>
            <w:r w:rsidR="00C65BFA" w:rsidRPr="00164A26">
              <w:rPr>
                <w:rFonts w:ascii="Arial" w:hAnsi="Arial" w:cs="Arial"/>
                <w:color w:val="000000"/>
                <w:sz w:val="17"/>
                <w:szCs w:val="17"/>
              </w:rPr>
              <w:t>with an industrial standard pin tumbler lock with No. 2 key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.</w:t>
            </w: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14:paraId="69F82EB9" w14:textId="53B3B411" w:rsidR="00C65BFA" w:rsidRDefault="00C65BFA" w:rsidP="00C65BFA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3717B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C3717B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C3717B">
              <w:rPr>
                <w:rFonts w:ascii="Arial" w:hAnsi="Arial" w:cs="Arial"/>
                <w:sz w:val="17"/>
                <w:szCs w:val="17"/>
              </w:rPr>
            </w:r>
            <w:r w:rsidRPr="00C3717B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C3717B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5" w:type="dxa"/>
          </w:tcPr>
          <w:p w14:paraId="71255688" w14:textId="67335F3B" w:rsidR="00C65BFA" w:rsidRPr="005D0E07" w:rsidRDefault="00C65BFA" w:rsidP="00C65BFA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Applicant may provide comments in this field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Applicant may provide comments in this field.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79" w:type="dxa"/>
          </w:tcPr>
          <w:p w14:paraId="40758BC1" w14:textId="7FDF714A" w:rsidR="00C65BFA" w:rsidRDefault="00C65BFA" w:rsidP="00C65BFA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Physical Inspection</w:t>
            </w:r>
          </w:p>
        </w:tc>
      </w:tr>
      <w:tr w:rsidR="00814CAA" w14:paraId="4F66AF54" w14:textId="77777777" w:rsidTr="005F7A26">
        <w:trPr>
          <w:cantSplit/>
          <w:trHeight w:val="288"/>
        </w:trPr>
        <w:tc>
          <w:tcPr>
            <w:tcW w:w="557" w:type="dxa"/>
            <w:vMerge/>
          </w:tcPr>
          <w:p w14:paraId="438B2D13" w14:textId="77777777" w:rsidR="00814CAA" w:rsidRPr="00D66000" w:rsidRDefault="00814CAA" w:rsidP="00730D2A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4D4D07D8" w14:textId="77777777" w:rsidR="00814CAA" w:rsidRDefault="00814CAA" w:rsidP="00730D2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13" w:type="dxa"/>
            <w:shd w:val="clear" w:color="auto" w:fill="D9D9D9" w:themeFill="background1" w:themeFillShade="D9"/>
          </w:tcPr>
          <w:p w14:paraId="1F32D06C" w14:textId="5EDF6773" w:rsidR="00814CAA" w:rsidRPr="00F930FB" w:rsidRDefault="00814CAA" w:rsidP="00730D2A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Pr="00FA6880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Pr="00544A00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EE</w:t>
            </w:r>
            <w:r w:rsidRPr="00544A00">
              <w:rPr>
                <w:rFonts w:ascii="Arial" w:hAnsi="Arial" w:cs="Arial"/>
                <w:color w:val="000000"/>
                <w:sz w:val="17"/>
                <w:szCs w:val="17"/>
              </w:rPr>
              <w:t>002 (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Pr="00544A00">
              <w:rPr>
                <w:rFonts w:ascii="Arial" w:hAnsi="Arial" w:cs="Arial"/>
                <w:color w:val="000000"/>
                <w:sz w:val="17"/>
                <w:szCs w:val="17"/>
              </w:rPr>
              <w:t xml:space="preserve">tep </w:t>
            </w:r>
            <w:r w:rsidR="00A139A6">
              <w:rPr>
                <w:rFonts w:ascii="Arial" w:hAnsi="Arial" w:cs="Arial"/>
                <w:color w:val="000000"/>
                <w:sz w:val="17"/>
                <w:szCs w:val="17"/>
              </w:rPr>
              <w:t>4</w:t>
            </w:r>
            <w:r w:rsidRPr="00544A00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56" w:type="dxa"/>
            <w:shd w:val="clear" w:color="auto" w:fill="D9D9D9" w:themeFill="background1" w:themeFillShade="D9"/>
          </w:tcPr>
          <w:p w14:paraId="7B7288BC" w14:textId="77777777" w:rsidR="00814CAA" w:rsidRDefault="00814CAA" w:rsidP="00730D2A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5" w:type="dxa"/>
            <w:shd w:val="clear" w:color="auto" w:fill="D9D9D9" w:themeFill="background1" w:themeFillShade="D9"/>
          </w:tcPr>
          <w:p w14:paraId="73F49BC4" w14:textId="77777777" w:rsidR="00814CAA" w:rsidRPr="005D0E07" w:rsidRDefault="00814CAA" w:rsidP="00730D2A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79" w:type="dxa"/>
            <w:shd w:val="clear" w:color="auto" w:fill="D9D9D9" w:themeFill="background1" w:themeFillShade="D9"/>
          </w:tcPr>
          <w:p w14:paraId="0A0897A1" w14:textId="77777777" w:rsidR="00814CAA" w:rsidRDefault="00814CAA" w:rsidP="00730D2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C65BFA" w14:paraId="6E17116F" w14:textId="77777777" w:rsidTr="005F7A26">
        <w:trPr>
          <w:cantSplit/>
        </w:trPr>
        <w:tc>
          <w:tcPr>
            <w:tcW w:w="14670" w:type="dxa"/>
            <w:gridSpan w:val="6"/>
            <w:shd w:val="clear" w:color="auto" w:fill="FFFF99"/>
          </w:tcPr>
          <w:p w14:paraId="09932C4C" w14:textId="77777777" w:rsidR="00C65BFA" w:rsidRDefault="00C65BFA" w:rsidP="00730D2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The following compliance matrix criteria are for cabinets with an electronic lock.</w:t>
            </w:r>
          </w:p>
        </w:tc>
      </w:tr>
      <w:tr w:rsidR="00C65BFA" w14:paraId="747B5197" w14:textId="77777777" w:rsidTr="005F7A26">
        <w:trPr>
          <w:cantSplit/>
          <w:trHeight w:val="175"/>
        </w:trPr>
        <w:tc>
          <w:tcPr>
            <w:tcW w:w="557" w:type="dxa"/>
            <w:vMerge w:val="restart"/>
          </w:tcPr>
          <w:p w14:paraId="14214582" w14:textId="0D6DDC16" w:rsidR="00C65BFA" w:rsidRDefault="00C65BFA" w:rsidP="00C65BFA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B289A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0B289A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0B289A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311C36">
              <w:rPr>
                <w:rFonts w:ascii="Arial" w:hAnsi="Arial" w:cs="Arial"/>
                <w:noProof/>
                <w:sz w:val="17"/>
                <w:szCs w:val="17"/>
              </w:rPr>
              <w:t>5</w:t>
            </w:r>
            <w:r w:rsidRPr="000B289A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50" w:type="dxa"/>
            <w:vMerge w:val="restart"/>
          </w:tcPr>
          <w:p w14:paraId="5B7444CC" w14:textId="04E4967D" w:rsidR="00C65BFA" w:rsidRDefault="00C65BFA" w:rsidP="00C65BF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995-11.1.2</w:t>
            </w:r>
          </w:p>
        </w:tc>
        <w:tc>
          <w:tcPr>
            <w:tcW w:w="5113" w:type="dxa"/>
          </w:tcPr>
          <w:p w14:paraId="16802545" w14:textId="2547E514" w:rsidR="00C65BFA" w:rsidRDefault="00C65BFA" w:rsidP="00C65BFA">
            <w:pPr>
              <w:jc w:val="both"/>
              <w:rPr>
                <w:rFonts w:ascii="Arial" w:hAnsi="Arial" w:cs="Arial"/>
                <w:sz w:val="17"/>
                <w:szCs w:val="17"/>
              </w:rPr>
            </w:pPr>
            <w:r w:rsidRPr="00265758">
              <w:rPr>
                <w:rFonts w:ascii="Arial" w:hAnsi="Arial" w:cs="Arial"/>
                <w:color w:val="000000"/>
                <w:sz w:val="17"/>
                <w:szCs w:val="17"/>
              </w:rPr>
              <w:t>Electronic locks include a battery backup, an emergency mechanical override, or integrated power management that maintains security, functionality, and continued operation during extended cabinet power loss.</w:t>
            </w:r>
          </w:p>
        </w:tc>
        <w:tc>
          <w:tcPr>
            <w:tcW w:w="1256" w:type="dxa"/>
          </w:tcPr>
          <w:p w14:paraId="4D2295C4" w14:textId="7998D883" w:rsidR="00C65BFA" w:rsidRDefault="00C65BFA" w:rsidP="00C65BFA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3717B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C3717B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C3717B">
              <w:rPr>
                <w:rFonts w:ascii="Arial" w:hAnsi="Arial" w:cs="Arial"/>
                <w:sz w:val="17"/>
                <w:szCs w:val="17"/>
              </w:rPr>
            </w:r>
            <w:r w:rsidRPr="00C3717B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C3717B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5" w:type="dxa"/>
          </w:tcPr>
          <w:p w14:paraId="42B95CB5" w14:textId="77777777" w:rsidR="00C65BFA" w:rsidRDefault="00C65BFA" w:rsidP="00C65BFA">
            <w:pPr>
              <w:tabs>
                <w:tab w:val="left" w:pos="1080"/>
              </w:tabs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Provide a statement of conformance in this field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Provide a statement of conformance in this field.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  <w:p w14:paraId="42D867E7" w14:textId="7E2AD325" w:rsidR="00C65BFA" w:rsidRPr="005D0E07" w:rsidRDefault="00C65BFA" w:rsidP="00C65BFA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</w:p>
        </w:tc>
        <w:tc>
          <w:tcPr>
            <w:tcW w:w="1979" w:type="dxa"/>
          </w:tcPr>
          <w:p w14:paraId="0316F1BF" w14:textId="48C0C221" w:rsidR="00C65BFA" w:rsidRDefault="00C65BFA" w:rsidP="00C65BFA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Compliance Matrix Review</w:t>
            </w:r>
          </w:p>
        </w:tc>
      </w:tr>
      <w:tr w:rsidR="003162D3" w14:paraId="18BDC816" w14:textId="77777777" w:rsidTr="005F7A26">
        <w:trPr>
          <w:cantSplit/>
          <w:trHeight w:val="288"/>
        </w:trPr>
        <w:tc>
          <w:tcPr>
            <w:tcW w:w="557" w:type="dxa"/>
            <w:vMerge/>
          </w:tcPr>
          <w:p w14:paraId="47F68B54" w14:textId="77777777" w:rsidR="00814CAA" w:rsidRPr="00D66000" w:rsidRDefault="00814CAA" w:rsidP="00730D2A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584BF8F2" w14:textId="77777777" w:rsidR="00814CAA" w:rsidRDefault="00814CAA" w:rsidP="00730D2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13" w:type="dxa"/>
            <w:shd w:val="clear" w:color="auto" w:fill="D9D9D9" w:themeFill="background1" w:themeFillShade="D9"/>
          </w:tcPr>
          <w:p w14:paraId="759A372C" w14:textId="3D672A2E" w:rsidR="00814CAA" w:rsidRPr="00F930FB" w:rsidRDefault="00814CAA" w:rsidP="00730D2A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Pr="00FA6880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Pr="00544A00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EE</w:t>
            </w:r>
            <w:r w:rsidRPr="00544A00">
              <w:rPr>
                <w:rFonts w:ascii="Arial" w:hAnsi="Arial" w:cs="Arial"/>
                <w:color w:val="000000"/>
                <w:sz w:val="17"/>
                <w:szCs w:val="17"/>
              </w:rPr>
              <w:t>00</w:t>
            </w:r>
            <w:r w:rsidR="0016285D">
              <w:rPr>
                <w:rFonts w:ascii="Arial" w:hAnsi="Arial" w:cs="Arial"/>
                <w:color w:val="000000"/>
                <w:sz w:val="17"/>
                <w:szCs w:val="17"/>
              </w:rPr>
              <w:t>1</w:t>
            </w:r>
            <w:r w:rsidRPr="00544A00">
              <w:rPr>
                <w:rFonts w:ascii="Arial" w:hAnsi="Arial" w:cs="Arial"/>
                <w:color w:val="000000"/>
                <w:sz w:val="17"/>
                <w:szCs w:val="17"/>
              </w:rPr>
              <w:t xml:space="preserve"> (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Pr="00544A00">
              <w:rPr>
                <w:rFonts w:ascii="Arial" w:hAnsi="Arial" w:cs="Arial"/>
                <w:color w:val="000000"/>
                <w:sz w:val="17"/>
                <w:szCs w:val="17"/>
              </w:rPr>
              <w:t xml:space="preserve">tep </w:t>
            </w:r>
            <w:r w:rsidR="00014BB1">
              <w:rPr>
                <w:rFonts w:ascii="Arial" w:hAnsi="Arial" w:cs="Arial"/>
                <w:color w:val="000000"/>
                <w:sz w:val="17"/>
                <w:szCs w:val="17"/>
              </w:rPr>
              <w:t>1</w:t>
            </w:r>
            <w:r w:rsidR="0046012B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56" w:type="dxa"/>
            <w:shd w:val="clear" w:color="auto" w:fill="D9D9D9" w:themeFill="background1" w:themeFillShade="D9"/>
          </w:tcPr>
          <w:p w14:paraId="38439C54" w14:textId="77777777" w:rsidR="00814CAA" w:rsidRDefault="00814CAA" w:rsidP="00730D2A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5" w:type="dxa"/>
            <w:shd w:val="clear" w:color="auto" w:fill="D9D9D9" w:themeFill="background1" w:themeFillShade="D9"/>
          </w:tcPr>
          <w:p w14:paraId="14D11A69" w14:textId="77777777" w:rsidR="00814CAA" w:rsidRPr="005D0E07" w:rsidRDefault="00814CAA" w:rsidP="00730D2A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79" w:type="dxa"/>
            <w:shd w:val="clear" w:color="auto" w:fill="D9D9D9" w:themeFill="background1" w:themeFillShade="D9"/>
          </w:tcPr>
          <w:p w14:paraId="34EEE418" w14:textId="77777777" w:rsidR="00814CAA" w:rsidRDefault="00814CAA" w:rsidP="00730D2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C65BFA" w14:paraId="721E2646" w14:textId="77777777" w:rsidTr="005F7A26">
        <w:trPr>
          <w:cantSplit/>
          <w:trHeight w:val="175"/>
        </w:trPr>
        <w:tc>
          <w:tcPr>
            <w:tcW w:w="557" w:type="dxa"/>
            <w:vMerge w:val="restart"/>
          </w:tcPr>
          <w:p w14:paraId="1E084D7A" w14:textId="1DDA4536" w:rsidR="00C65BFA" w:rsidRDefault="00C65BFA" w:rsidP="00C65BFA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B289A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0B289A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0B289A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311C36">
              <w:rPr>
                <w:rFonts w:ascii="Arial" w:hAnsi="Arial" w:cs="Arial"/>
                <w:noProof/>
                <w:sz w:val="17"/>
                <w:szCs w:val="17"/>
              </w:rPr>
              <w:t>6</w:t>
            </w:r>
            <w:r w:rsidRPr="000B289A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50" w:type="dxa"/>
            <w:vMerge w:val="restart"/>
          </w:tcPr>
          <w:p w14:paraId="3F910A60" w14:textId="51B29FC2" w:rsidR="00C65BFA" w:rsidRDefault="00C65BFA" w:rsidP="00C65BF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13" w:type="dxa"/>
          </w:tcPr>
          <w:p w14:paraId="3A47E289" w14:textId="6A1C0080" w:rsidR="00C65BFA" w:rsidRDefault="00C65BFA" w:rsidP="00C65BFA">
            <w:pPr>
              <w:jc w:val="both"/>
              <w:rPr>
                <w:rFonts w:ascii="Arial" w:hAnsi="Arial" w:cs="Arial"/>
                <w:sz w:val="17"/>
                <w:szCs w:val="17"/>
              </w:rPr>
            </w:pPr>
            <w:r w:rsidRPr="00E45713">
              <w:rPr>
                <w:rFonts w:ascii="Arial" w:hAnsi="Arial" w:cs="Arial"/>
                <w:color w:val="000000"/>
                <w:sz w:val="17"/>
                <w:szCs w:val="17"/>
              </w:rPr>
              <w:t>Electronic locking systems use a layered security approach including encryption and secure communication protocols.</w:t>
            </w:r>
          </w:p>
        </w:tc>
        <w:tc>
          <w:tcPr>
            <w:tcW w:w="1256" w:type="dxa"/>
          </w:tcPr>
          <w:p w14:paraId="72CA7D8E" w14:textId="354D07BB" w:rsidR="00C65BFA" w:rsidRDefault="00C65BFA" w:rsidP="00C65BFA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3717B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C3717B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C3717B">
              <w:rPr>
                <w:rFonts w:ascii="Arial" w:hAnsi="Arial" w:cs="Arial"/>
                <w:sz w:val="17"/>
                <w:szCs w:val="17"/>
              </w:rPr>
            </w:r>
            <w:r w:rsidRPr="00C3717B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C3717B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5" w:type="dxa"/>
          </w:tcPr>
          <w:p w14:paraId="7B61187C" w14:textId="77777777" w:rsidR="00C65BFA" w:rsidRDefault="00C65BFA" w:rsidP="00C65BFA">
            <w:pPr>
              <w:tabs>
                <w:tab w:val="left" w:pos="1080"/>
              </w:tabs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Provide a statement of conformance in this field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Provide a statement of conformance in this field.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  <w:p w14:paraId="5D3F9DFB" w14:textId="672E6EE4" w:rsidR="00C65BFA" w:rsidRPr="005D0E07" w:rsidRDefault="00C65BFA" w:rsidP="00C65BFA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</w:p>
        </w:tc>
        <w:tc>
          <w:tcPr>
            <w:tcW w:w="1979" w:type="dxa"/>
          </w:tcPr>
          <w:p w14:paraId="6C9C8783" w14:textId="1C173C9F" w:rsidR="00C65BFA" w:rsidRDefault="00C65BFA" w:rsidP="00C65BFA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Compliance Matrix Review</w:t>
            </w:r>
          </w:p>
        </w:tc>
      </w:tr>
      <w:tr w:rsidR="00C65BFA" w14:paraId="7F93DCBD" w14:textId="77777777" w:rsidTr="00C65BFA">
        <w:trPr>
          <w:cantSplit/>
          <w:trHeight w:val="288"/>
        </w:trPr>
        <w:tc>
          <w:tcPr>
            <w:tcW w:w="557" w:type="dxa"/>
            <w:vMerge/>
          </w:tcPr>
          <w:p w14:paraId="5D34DCCD" w14:textId="77777777" w:rsidR="00814CAA" w:rsidRPr="00D66000" w:rsidRDefault="00814CAA" w:rsidP="00730D2A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50077FBC" w14:textId="77777777" w:rsidR="00814CAA" w:rsidRDefault="00814CAA" w:rsidP="00730D2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13" w:type="dxa"/>
            <w:shd w:val="clear" w:color="auto" w:fill="D9D9D9" w:themeFill="background1" w:themeFillShade="D9"/>
          </w:tcPr>
          <w:p w14:paraId="4ABC3247" w14:textId="1084E38C" w:rsidR="00814CAA" w:rsidRPr="00F930FB" w:rsidRDefault="00814CAA" w:rsidP="00730D2A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Pr="00FA6880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Pr="00544A00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EE</w:t>
            </w:r>
            <w:r w:rsidRPr="00544A00">
              <w:rPr>
                <w:rFonts w:ascii="Arial" w:hAnsi="Arial" w:cs="Arial"/>
                <w:color w:val="000000"/>
                <w:sz w:val="17"/>
                <w:szCs w:val="17"/>
              </w:rPr>
              <w:t>00</w:t>
            </w:r>
            <w:r w:rsidR="0014604A">
              <w:rPr>
                <w:rFonts w:ascii="Arial" w:hAnsi="Arial" w:cs="Arial"/>
                <w:color w:val="000000"/>
                <w:sz w:val="17"/>
                <w:szCs w:val="17"/>
              </w:rPr>
              <w:t>1</w:t>
            </w:r>
            <w:r w:rsidRPr="00544A00">
              <w:rPr>
                <w:rFonts w:ascii="Arial" w:hAnsi="Arial" w:cs="Arial"/>
                <w:color w:val="000000"/>
                <w:sz w:val="17"/>
                <w:szCs w:val="17"/>
              </w:rPr>
              <w:t xml:space="preserve"> (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Pr="00544A00">
              <w:rPr>
                <w:rFonts w:ascii="Arial" w:hAnsi="Arial" w:cs="Arial"/>
                <w:color w:val="000000"/>
                <w:sz w:val="17"/>
                <w:szCs w:val="17"/>
              </w:rPr>
              <w:t xml:space="preserve">tep </w:t>
            </w:r>
            <w:r w:rsidR="00014BB1">
              <w:rPr>
                <w:rFonts w:ascii="Arial" w:hAnsi="Arial" w:cs="Arial"/>
                <w:color w:val="000000"/>
                <w:sz w:val="17"/>
                <w:szCs w:val="17"/>
              </w:rPr>
              <w:t>2</w:t>
            </w:r>
            <w:r w:rsidRPr="00544A00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56" w:type="dxa"/>
            <w:shd w:val="clear" w:color="auto" w:fill="D9D9D9" w:themeFill="background1" w:themeFillShade="D9"/>
          </w:tcPr>
          <w:p w14:paraId="30E1A59C" w14:textId="77777777" w:rsidR="00814CAA" w:rsidRDefault="00814CAA" w:rsidP="00730D2A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5" w:type="dxa"/>
            <w:shd w:val="clear" w:color="auto" w:fill="D9D9D9" w:themeFill="background1" w:themeFillShade="D9"/>
          </w:tcPr>
          <w:p w14:paraId="5B9B2704" w14:textId="77777777" w:rsidR="00814CAA" w:rsidRPr="005D0E07" w:rsidRDefault="00814CAA" w:rsidP="00730D2A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79" w:type="dxa"/>
            <w:shd w:val="clear" w:color="auto" w:fill="D9D9D9" w:themeFill="background1" w:themeFillShade="D9"/>
          </w:tcPr>
          <w:p w14:paraId="6A349A05" w14:textId="77777777" w:rsidR="00814CAA" w:rsidRDefault="00814CAA" w:rsidP="00730D2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C65BFA" w14:paraId="3625E05D" w14:textId="77777777" w:rsidTr="005F7A26">
        <w:trPr>
          <w:cantSplit/>
          <w:trHeight w:val="175"/>
        </w:trPr>
        <w:tc>
          <w:tcPr>
            <w:tcW w:w="557" w:type="dxa"/>
            <w:vMerge w:val="restart"/>
          </w:tcPr>
          <w:p w14:paraId="784485A0" w14:textId="1B36322F" w:rsidR="00C65BFA" w:rsidRDefault="00C65BFA" w:rsidP="00C65BFA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B289A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0B289A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0B289A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311C36">
              <w:rPr>
                <w:rFonts w:ascii="Arial" w:hAnsi="Arial" w:cs="Arial"/>
                <w:noProof/>
                <w:sz w:val="17"/>
                <w:szCs w:val="17"/>
              </w:rPr>
              <w:t>7</w:t>
            </w:r>
            <w:r w:rsidRPr="000B289A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50" w:type="dxa"/>
            <w:vMerge w:val="restart"/>
          </w:tcPr>
          <w:p w14:paraId="77C74C26" w14:textId="2175764F" w:rsidR="00C65BFA" w:rsidRDefault="00C65BFA" w:rsidP="00C65BF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13" w:type="dxa"/>
          </w:tcPr>
          <w:p w14:paraId="33C145EA" w14:textId="5EE24B4D" w:rsidR="00C65BFA" w:rsidRDefault="00C65BFA" w:rsidP="00C65BFA">
            <w:pPr>
              <w:jc w:val="both"/>
              <w:rPr>
                <w:rFonts w:ascii="Arial" w:hAnsi="Arial" w:cs="Arial"/>
                <w:sz w:val="17"/>
                <w:szCs w:val="17"/>
              </w:rPr>
            </w:pPr>
            <w:r w:rsidRPr="00EB7349">
              <w:rPr>
                <w:rFonts w:ascii="Arial" w:hAnsi="Arial" w:cs="Arial"/>
                <w:color w:val="000000"/>
                <w:sz w:val="17"/>
                <w:szCs w:val="17"/>
              </w:rPr>
              <w:t>Electronic locks support standalone operation when network communication for central management and other features is unavailable.</w:t>
            </w:r>
          </w:p>
        </w:tc>
        <w:tc>
          <w:tcPr>
            <w:tcW w:w="1256" w:type="dxa"/>
          </w:tcPr>
          <w:p w14:paraId="18A40271" w14:textId="190D887E" w:rsidR="00C65BFA" w:rsidRDefault="00C65BFA" w:rsidP="00C65BFA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3717B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C3717B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C3717B">
              <w:rPr>
                <w:rFonts w:ascii="Arial" w:hAnsi="Arial" w:cs="Arial"/>
                <w:sz w:val="17"/>
                <w:szCs w:val="17"/>
              </w:rPr>
            </w:r>
            <w:r w:rsidRPr="00C3717B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C3717B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5" w:type="dxa"/>
          </w:tcPr>
          <w:p w14:paraId="4AF9A0C7" w14:textId="77777777" w:rsidR="00C65BFA" w:rsidRDefault="00C65BFA" w:rsidP="00C65BFA">
            <w:pPr>
              <w:tabs>
                <w:tab w:val="left" w:pos="1080"/>
              </w:tabs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Provide a statement of conformance in this field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Provide a statement of conformance in this field.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  <w:p w14:paraId="66FE7A1F" w14:textId="373A19B9" w:rsidR="00C65BFA" w:rsidRPr="005D0E07" w:rsidRDefault="00C65BFA" w:rsidP="00C65BFA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</w:p>
        </w:tc>
        <w:tc>
          <w:tcPr>
            <w:tcW w:w="1979" w:type="dxa"/>
          </w:tcPr>
          <w:p w14:paraId="4B9FE5A1" w14:textId="59303AE6" w:rsidR="00C65BFA" w:rsidRDefault="00C65BFA" w:rsidP="00C65BFA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Compliance Matrix Review</w:t>
            </w:r>
          </w:p>
        </w:tc>
      </w:tr>
      <w:tr w:rsidR="00814CAA" w14:paraId="41760A54" w14:textId="77777777" w:rsidTr="005F7A26">
        <w:trPr>
          <w:cantSplit/>
          <w:trHeight w:val="288"/>
        </w:trPr>
        <w:tc>
          <w:tcPr>
            <w:tcW w:w="557" w:type="dxa"/>
            <w:vMerge/>
          </w:tcPr>
          <w:p w14:paraId="3F734254" w14:textId="77777777" w:rsidR="00814CAA" w:rsidRPr="00D66000" w:rsidRDefault="00814CAA" w:rsidP="00730D2A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43C478AB" w14:textId="77777777" w:rsidR="00814CAA" w:rsidRDefault="00814CAA" w:rsidP="00730D2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13" w:type="dxa"/>
            <w:shd w:val="clear" w:color="auto" w:fill="D9D9D9" w:themeFill="background1" w:themeFillShade="D9"/>
          </w:tcPr>
          <w:p w14:paraId="6355FE07" w14:textId="1086FD43" w:rsidR="00814CAA" w:rsidRPr="00F930FB" w:rsidRDefault="00814CAA" w:rsidP="00730D2A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Pr="00FA6880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Pr="00544A00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EE</w:t>
            </w:r>
            <w:r w:rsidRPr="00544A00">
              <w:rPr>
                <w:rFonts w:ascii="Arial" w:hAnsi="Arial" w:cs="Arial"/>
                <w:color w:val="000000"/>
                <w:sz w:val="17"/>
                <w:szCs w:val="17"/>
              </w:rPr>
              <w:t>00</w:t>
            </w:r>
            <w:r w:rsidR="0014604A">
              <w:rPr>
                <w:rFonts w:ascii="Arial" w:hAnsi="Arial" w:cs="Arial"/>
                <w:color w:val="000000"/>
                <w:sz w:val="17"/>
                <w:szCs w:val="17"/>
              </w:rPr>
              <w:t>1</w:t>
            </w:r>
            <w:r w:rsidRPr="00544A00">
              <w:rPr>
                <w:rFonts w:ascii="Arial" w:hAnsi="Arial" w:cs="Arial"/>
                <w:color w:val="000000"/>
                <w:sz w:val="17"/>
                <w:szCs w:val="17"/>
              </w:rPr>
              <w:t xml:space="preserve"> (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Pr="00544A00">
              <w:rPr>
                <w:rFonts w:ascii="Arial" w:hAnsi="Arial" w:cs="Arial"/>
                <w:color w:val="000000"/>
                <w:sz w:val="17"/>
                <w:szCs w:val="17"/>
              </w:rPr>
              <w:t xml:space="preserve">tep </w:t>
            </w:r>
            <w:r w:rsidR="00014BB1">
              <w:rPr>
                <w:rFonts w:ascii="Arial" w:hAnsi="Arial" w:cs="Arial"/>
                <w:color w:val="000000"/>
                <w:sz w:val="17"/>
                <w:szCs w:val="17"/>
              </w:rPr>
              <w:t>3</w:t>
            </w:r>
            <w:r w:rsidRPr="00544A00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56" w:type="dxa"/>
            <w:shd w:val="clear" w:color="auto" w:fill="D9D9D9" w:themeFill="background1" w:themeFillShade="D9"/>
          </w:tcPr>
          <w:p w14:paraId="74FF3E70" w14:textId="77777777" w:rsidR="00814CAA" w:rsidRDefault="00814CAA" w:rsidP="00730D2A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5" w:type="dxa"/>
            <w:shd w:val="clear" w:color="auto" w:fill="D9D9D9" w:themeFill="background1" w:themeFillShade="D9"/>
          </w:tcPr>
          <w:p w14:paraId="7F0B3E1A" w14:textId="77777777" w:rsidR="00814CAA" w:rsidRPr="005D0E07" w:rsidRDefault="00814CAA" w:rsidP="00730D2A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79" w:type="dxa"/>
            <w:shd w:val="clear" w:color="auto" w:fill="D9D9D9" w:themeFill="background1" w:themeFillShade="D9"/>
          </w:tcPr>
          <w:p w14:paraId="6D5A6F8B" w14:textId="77777777" w:rsidR="00814CAA" w:rsidRDefault="00814CAA" w:rsidP="00730D2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C65BFA" w14:paraId="67BC5DDA" w14:textId="77777777" w:rsidTr="005F7A26">
        <w:trPr>
          <w:cantSplit/>
          <w:trHeight w:val="175"/>
        </w:trPr>
        <w:tc>
          <w:tcPr>
            <w:tcW w:w="557" w:type="dxa"/>
            <w:vMerge w:val="restart"/>
            <w:tcBorders>
              <w:bottom w:val="single" w:sz="4" w:space="0" w:color="auto"/>
            </w:tcBorders>
          </w:tcPr>
          <w:p w14:paraId="6D0F1E0A" w14:textId="0D7500D9" w:rsidR="00C65BFA" w:rsidRDefault="00C65BFA" w:rsidP="00C65BFA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B289A">
              <w:rPr>
                <w:rFonts w:ascii="Arial" w:hAnsi="Arial" w:cs="Arial"/>
                <w:sz w:val="17"/>
                <w:szCs w:val="17"/>
              </w:rPr>
              <w:lastRenderedPageBreak/>
              <w:fldChar w:fldCharType="begin"/>
            </w:r>
            <w:r w:rsidRPr="000B289A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0B289A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311C36">
              <w:rPr>
                <w:rFonts w:ascii="Arial" w:hAnsi="Arial" w:cs="Arial"/>
                <w:noProof/>
                <w:sz w:val="17"/>
                <w:szCs w:val="17"/>
              </w:rPr>
              <w:t>8</w:t>
            </w:r>
            <w:r w:rsidRPr="000B289A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50" w:type="dxa"/>
            <w:vMerge w:val="restart"/>
            <w:tcBorders>
              <w:bottom w:val="single" w:sz="4" w:space="0" w:color="auto"/>
            </w:tcBorders>
          </w:tcPr>
          <w:p w14:paraId="780063BC" w14:textId="0AD89FC8" w:rsidR="00C65BFA" w:rsidRDefault="00C65BFA" w:rsidP="00C65BF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13" w:type="dxa"/>
            <w:tcBorders>
              <w:bottom w:val="single" w:sz="4" w:space="0" w:color="auto"/>
            </w:tcBorders>
          </w:tcPr>
          <w:p w14:paraId="41FF181C" w14:textId="24AFC18E" w:rsidR="00C65BFA" w:rsidRDefault="00C65BFA" w:rsidP="00C65BFA">
            <w:pPr>
              <w:jc w:val="both"/>
              <w:rPr>
                <w:rFonts w:ascii="Arial" w:hAnsi="Arial" w:cs="Arial"/>
                <w:sz w:val="17"/>
                <w:szCs w:val="17"/>
              </w:rPr>
            </w:pPr>
            <w:r w:rsidRPr="00C41B4F">
              <w:rPr>
                <w:rFonts w:ascii="Arial" w:hAnsi="Arial" w:cs="Arial"/>
                <w:color w:val="000000"/>
                <w:sz w:val="17"/>
                <w:szCs w:val="17"/>
              </w:rPr>
              <w:t xml:space="preserve">If electronic cylinders are used, they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are</w:t>
            </w:r>
            <w:r w:rsidRPr="00C41B4F">
              <w:rPr>
                <w:rFonts w:ascii="Arial" w:hAnsi="Arial" w:cs="Arial"/>
                <w:color w:val="000000"/>
                <w:sz w:val="17"/>
                <w:szCs w:val="17"/>
              </w:rPr>
              <w:t xml:space="preserve"> battery-powered or key-energized.</w:t>
            </w: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14:paraId="724CCAE7" w14:textId="13FEE321" w:rsidR="00C65BFA" w:rsidRDefault="00C65BFA" w:rsidP="00C65BFA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3717B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C3717B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C3717B">
              <w:rPr>
                <w:rFonts w:ascii="Arial" w:hAnsi="Arial" w:cs="Arial"/>
                <w:sz w:val="17"/>
                <w:szCs w:val="17"/>
              </w:rPr>
            </w:r>
            <w:r w:rsidRPr="00C3717B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C3717B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5" w:type="dxa"/>
            <w:tcBorders>
              <w:bottom w:val="single" w:sz="4" w:space="0" w:color="auto"/>
            </w:tcBorders>
          </w:tcPr>
          <w:p w14:paraId="4D8EA976" w14:textId="77777777" w:rsidR="00C65BFA" w:rsidRDefault="00C65BFA" w:rsidP="00C65BFA">
            <w:pPr>
              <w:tabs>
                <w:tab w:val="left" w:pos="1080"/>
              </w:tabs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Provide a statement of conformance in this field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Provide a statement of conformance in this field.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  <w:p w14:paraId="0710ECDE" w14:textId="345C21EF" w:rsidR="00C65BFA" w:rsidRPr="005D0E07" w:rsidRDefault="00C65BFA" w:rsidP="00C65BFA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</w:p>
        </w:tc>
        <w:tc>
          <w:tcPr>
            <w:tcW w:w="1979" w:type="dxa"/>
            <w:tcBorders>
              <w:bottom w:val="single" w:sz="4" w:space="0" w:color="auto"/>
            </w:tcBorders>
          </w:tcPr>
          <w:p w14:paraId="2F5BB852" w14:textId="4D0EA0BA" w:rsidR="00C65BFA" w:rsidRDefault="00C65BFA" w:rsidP="00C65BFA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Compliance Matrix Review</w:t>
            </w:r>
          </w:p>
        </w:tc>
      </w:tr>
      <w:tr w:rsidR="003162D3" w14:paraId="328A9423" w14:textId="77777777" w:rsidTr="005F7A26">
        <w:trPr>
          <w:cantSplit/>
          <w:trHeight w:val="288"/>
        </w:trPr>
        <w:tc>
          <w:tcPr>
            <w:tcW w:w="557" w:type="dxa"/>
            <w:vMerge/>
          </w:tcPr>
          <w:p w14:paraId="5C17C3E0" w14:textId="77777777" w:rsidR="003162D3" w:rsidRPr="00D66000" w:rsidRDefault="003162D3" w:rsidP="00730D2A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16C24BA8" w14:textId="77777777" w:rsidR="003162D3" w:rsidRDefault="003162D3" w:rsidP="00730D2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13" w:type="dxa"/>
            <w:shd w:val="clear" w:color="auto" w:fill="D9D9D9" w:themeFill="background1" w:themeFillShade="D9"/>
          </w:tcPr>
          <w:p w14:paraId="36DD395C" w14:textId="1B02F0BA" w:rsidR="003162D3" w:rsidRPr="00F930FB" w:rsidRDefault="003162D3" w:rsidP="00730D2A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Pr="00FA6880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Pr="00544A00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EE</w:t>
            </w:r>
            <w:r w:rsidRPr="00544A00">
              <w:rPr>
                <w:rFonts w:ascii="Arial" w:hAnsi="Arial" w:cs="Arial"/>
                <w:color w:val="000000"/>
                <w:sz w:val="17"/>
                <w:szCs w:val="17"/>
              </w:rPr>
              <w:t>00</w:t>
            </w:r>
            <w:r w:rsidR="0014604A">
              <w:rPr>
                <w:rFonts w:ascii="Arial" w:hAnsi="Arial" w:cs="Arial"/>
                <w:color w:val="000000"/>
                <w:sz w:val="17"/>
                <w:szCs w:val="17"/>
              </w:rPr>
              <w:t>1</w:t>
            </w:r>
            <w:r w:rsidRPr="00544A00">
              <w:rPr>
                <w:rFonts w:ascii="Arial" w:hAnsi="Arial" w:cs="Arial"/>
                <w:color w:val="000000"/>
                <w:sz w:val="17"/>
                <w:szCs w:val="17"/>
              </w:rPr>
              <w:t xml:space="preserve"> (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Pr="00544A00">
              <w:rPr>
                <w:rFonts w:ascii="Arial" w:hAnsi="Arial" w:cs="Arial"/>
                <w:color w:val="000000"/>
                <w:sz w:val="17"/>
                <w:szCs w:val="17"/>
              </w:rPr>
              <w:t xml:space="preserve">tep </w:t>
            </w:r>
            <w:r w:rsidR="00014BB1">
              <w:rPr>
                <w:rFonts w:ascii="Arial" w:hAnsi="Arial" w:cs="Arial"/>
                <w:color w:val="000000"/>
                <w:sz w:val="17"/>
                <w:szCs w:val="17"/>
              </w:rPr>
              <w:t>4</w:t>
            </w:r>
            <w:r w:rsidRPr="00544A00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56" w:type="dxa"/>
            <w:shd w:val="clear" w:color="auto" w:fill="D9D9D9" w:themeFill="background1" w:themeFillShade="D9"/>
          </w:tcPr>
          <w:p w14:paraId="5FEE4348" w14:textId="77777777" w:rsidR="003162D3" w:rsidRDefault="003162D3" w:rsidP="00730D2A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5" w:type="dxa"/>
            <w:shd w:val="clear" w:color="auto" w:fill="D9D9D9" w:themeFill="background1" w:themeFillShade="D9"/>
          </w:tcPr>
          <w:p w14:paraId="5297F839" w14:textId="77777777" w:rsidR="003162D3" w:rsidRPr="005D0E07" w:rsidRDefault="003162D3" w:rsidP="00730D2A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79" w:type="dxa"/>
            <w:shd w:val="clear" w:color="auto" w:fill="D9D9D9" w:themeFill="background1" w:themeFillShade="D9"/>
          </w:tcPr>
          <w:p w14:paraId="2B1A7F18" w14:textId="77777777" w:rsidR="003162D3" w:rsidRDefault="003162D3" w:rsidP="00730D2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10683B" w14:paraId="053F7608" w14:textId="77777777" w:rsidTr="005F7A26">
        <w:trPr>
          <w:cantSplit/>
        </w:trPr>
        <w:tc>
          <w:tcPr>
            <w:tcW w:w="14670" w:type="dxa"/>
            <w:gridSpan w:val="6"/>
            <w:shd w:val="clear" w:color="auto" w:fill="FFFF99"/>
          </w:tcPr>
          <w:p w14:paraId="38A3F6CA" w14:textId="77777777" w:rsidR="0010683B" w:rsidRDefault="0010683B" w:rsidP="009945D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The following compliance matrix criteria are for all cabinets.</w:t>
            </w:r>
          </w:p>
        </w:tc>
      </w:tr>
      <w:bookmarkEnd w:id="6"/>
      <w:tr w:rsidR="00252E73" w:rsidRPr="001A6150" w14:paraId="04E281F8" w14:textId="77777777" w:rsidTr="005F7A26">
        <w:trPr>
          <w:trHeight w:val="577"/>
        </w:trPr>
        <w:tc>
          <w:tcPr>
            <w:tcW w:w="557" w:type="dxa"/>
            <w:vMerge w:val="restart"/>
          </w:tcPr>
          <w:p w14:paraId="3A99084B" w14:textId="4250B182" w:rsidR="00252E73" w:rsidRPr="00722593" w:rsidRDefault="00252E73" w:rsidP="00FA688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66000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D66000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D66000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311C36">
              <w:rPr>
                <w:rFonts w:ascii="Arial" w:hAnsi="Arial" w:cs="Arial"/>
                <w:noProof/>
                <w:sz w:val="17"/>
                <w:szCs w:val="17"/>
              </w:rPr>
              <w:t>9</w:t>
            </w:r>
            <w:r w:rsidRPr="00D66000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50" w:type="dxa"/>
            <w:vMerge w:val="restart"/>
          </w:tcPr>
          <w:p w14:paraId="1BDFF51F" w14:textId="4BBE7ED9" w:rsidR="00252E73" w:rsidRPr="00722593" w:rsidRDefault="00252E73" w:rsidP="00FA688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995-11.7</w:t>
            </w:r>
          </w:p>
        </w:tc>
        <w:tc>
          <w:tcPr>
            <w:tcW w:w="5113" w:type="dxa"/>
            <w:vMerge w:val="restart"/>
          </w:tcPr>
          <w:p w14:paraId="79CB71DC" w14:textId="77777777" w:rsidR="00252E73" w:rsidRPr="00722593" w:rsidRDefault="00252E73" w:rsidP="00FA6880">
            <w:pPr>
              <w:jc w:val="both"/>
              <w:rPr>
                <w:rFonts w:ascii="Arial" w:hAnsi="Arial" w:cs="Arial"/>
                <w:sz w:val="17"/>
                <w:szCs w:val="17"/>
              </w:rPr>
            </w:pPr>
            <w:r w:rsidRPr="00D72194">
              <w:rPr>
                <w:rFonts w:ascii="Arial" w:hAnsi="Arial" w:cs="Arial"/>
                <w:sz w:val="17"/>
                <w:szCs w:val="17"/>
              </w:rPr>
              <w:t xml:space="preserve">Enclosure </w:t>
            </w:r>
            <w:r>
              <w:rPr>
                <w:rFonts w:ascii="Arial" w:hAnsi="Arial" w:cs="Arial"/>
                <w:sz w:val="17"/>
                <w:szCs w:val="17"/>
              </w:rPr>
              <w:t>is</w:t>
            </w:r>
            <w:r w:rsidRPr="00D72194">
              <w:rPr>
                <w:rFonts w:ascii="Arial" w:hAnsi="Arial" w:cs="Arial"/>
                <w:sz w:val="17"/>
                <w:szCs w:val="17"/>
              </w:rPr>
              <w:t xml:space="preserve"> NEMA 3R rated, minimum</w:t>
            </w:r>
            <w:r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1256" w:type="dxa"/>
            <w:vMerge w:val="restart"/>
          </w:tcPr>
          <w:p w14:paraId="0CDC0FB1" w14:textId="21D7EE6A" w:rsidR="00252E73" w:rsidRPr="00722593" w:rsidRDefault="00252E73" w:rsidP="00FA688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86ABA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186ABA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186ABA">
              <w:rPr>
                <w:rFonts w:ascii="Arial" w:hAnsi="Arial" w:cs="Arial"/>
                <w:sz w:val="17"/>
                <w:szCs w:val="17"/>
              </w:rPr>
            </w:r>
            <w:r w:rsidRPr="00186ABA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186ABA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5" w:type="dxa"/>
          </w:tcPr>
          <w:p w14:paraId="7152BC0F" w14:textId="77777777" w:rsidR="00252E73" w:rsidRDefault="00252E73" w:rsidP="00FA6880">
            <w:pPr>
              <w:tabs>
                <w:tab w:val="left" w:pos="1080"/>
              </w:tabs>
            </w:pPr>
            <w:r w:rsidRPr="00302586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Provide product literature, specifications, user manual, or similar information that shows the product meets this requirement.  </w:t>
            </w:r>
          </w:p>
        </w:tc>
        <w:tc>
          <w:tcPr>
            <w:tcW w:w="1979" w:type="dxa"/>
            <w:vMerge w:val="restart"/>
          </w:tcPr>
          <w:p w14:paraId="0E058596" w14:textId="77777777" w:rsidR="00252E73" w:rsidRPr="001A6150" w:rsidRDefault="00252E73" w:rsidP="00FA688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Document Review </w:t>
            </w:r>
          </w:p>
        </w:tc>
      </w:tr>
      <w:tr w:rsidR="00252E73" w:rsidRPr="001A6150" w14:paraId="4E66CBDD" w14:textId="77777777" w:rsidTr="005F7A26">
        <w:trPr>
          <w:trHeight w:val="287"/>
        </w:trPr>
        <w:tc>
          <w:tcPr>
            <w:tcW w:w="557" w:type="dxa"/>
            <w:vMerge/>
          </w:tcPr>
          <w:p w14:paraId="00A0BC99" w14:textId="77777777" w:rsidR="00252E73" w:rsidRDefault="00252E73" w:rsidP="00FA688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316FE138" w14:textId="77777777" w:rsidR="00252E73" w:rsidRPr="00722593" w:rsidRDefault="00252E73" w:rsidP="00FA688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13" w:type="dxa"/>
            <w:vMerge/>
          </w:tcPr>
          <w:p w14:paraId="2C1FFE8F" w14:textId="77777777" w:rsidR="00252E73" w:rsidRDefault="00252E73" w:rsidP="00FA6880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56" w:type="dxa"/>
            <w:vMerge/>
          </w:tcPr>
          <w:p w14:paraId="6275716D" w14:textId="77777777" w:rsidR="00252E73" w:rsidRPr="00722593" w:rsidRDefault="00252E73" w:rsidP="00FA688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5" w:type="dxa"/>
          </w:tcPr>
          <w:p w14:paraId="4E8D5101" w14:textId="77777777" w:rsidR="00252E73" w:rsidRDefault="00252E73" w:rsidP="00FA6880">
            <w:pPr>
              <w:tabs>
                <w:tab w:val="left" w:pos="1080"/>
              </w:tabs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79" w:type="dxa"/>
            <w:vMerge/>
          </w:tcPr>
          <w:p w14:paraId="1E6972D3" w14:textId="77777777" w:rsidR="00252E73" w:rsidRPr="001A6150" w:rsidRDefault="00252E73" w:rsidP="00FA688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C65BFA" w:rsidRPr="001A6150" w14:paraId="66DBDFA3" w14:textId="77777777" w:rsidTr="00C65BFA">
        <w:trPr>
          <w:trHeight w:val="288"/>
        </w:trPr>
        <w:tc>
          <w:tcPr>
            <w:tcW w:w="557" w:type="dxa"/>
            <w:vMerge/>
          </w:tcPr>
          <w:p w14:paraId="693D5DAA" w14:textId="77777777" w:rsidR="00EA73AB" w:rsidRDefault="00EA73AB" w:rsidP="00EA73AB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bookmarkStart w:id="7" w:name="_Hlk162350546"/>
          </w:p>
        </w:tc>
        <w:tc>
          <w:tcPr>
            <w:tcW w:w="1350" w:type="dxa"/>
            <w:vMerge/>
          </w:tcPr>
          <w:p w14:paraId="723F3745" w14:textId="77777777" w:rsidR="00EA73AB" w:rsidRPr="00722593" w:rsidRDefault="00EA73AB" w:rsidP="00EA73AB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13" w:type="dxa"/>
            <w:shd w:val="clear" w:color="auto" w:fill="D9D9D9" w:themeFill="background1" w:themeFillShade="D9"/>
          </w:tcPr>
          <w:p w14:paraId="7E383D36" w14:textId="184AC47D" w:rsidR="00EA73AB" w:rsidRDefault="00EA73AB" w:rsidP="00EA73AB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Pr="00FA6880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Pr="00544A00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EE</w:t>
            </w:r>
            <w:r w:rsidRPr="00544A00">
              <w:rPr>
                <w:rFonts w:ascii="Arial" w:hAnsi="Arial" w:cs="Arial"/>
                <w:color w:val="000000"/>
                <w:sz w:val="17"/>
                <w:szCs w:val="17"/>
              </w:rPr>
              <w:t>00</w:t>
            </w:r>
            <w:r w:rsidR="008B58C9">
              <w:rPr>
                <w:rFonts w:ascii="Arial" w:hAnsi="Arial" w:cs="Arial"/>
                <w:color w:val="000000"/>
                <w:sz w:val="17"/>
                <w:szCs w:val="17"/>
              </w:rPr>
              <w:t>1</w:t>
            </w:r>
            <w:r w:rsidRPr="00544A00">
              <w:rPr>
                <w:rFonts w:ascii="Arial" w:hAnsi="Arial" w:cs="Arial"/>
                <w:color w:val="000000"/>
                <w:sz w:val="17"/>
                <w:szCs w:val="17"/>
              </w:rPr>
              <w:t xml:space="preserve"> (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Pr="00544A00">
              <w:rPr>
                <w:rFonts w:ascii="Arial" w:hAnsi="Arial" w:cs="Arial"/>
                <w:color w:val="000000"/>
                <w:sz w:val="17"/>
                <w:szCs w:val="17"/>
              </w:rPr>
              <w:t xml:space="preserve">tep </w:t>
            </w:r>
            <w:r w:rsidR="00B4764E">
              <w:rPr>
                <w:rFonts w:ascii="Arial" w:hAnsi="Arial" w:cs="Arial"/>
                <w:color w:val="000000"/>
                <w:sz w:val="17"/>
                <w:szCs w:val="17"/>
              </w:rPr>
              <w:t>5</w:t>
            </w:r>
            <w:r w:rsidRPr="00544A00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56" w:type="dxa"/>
            <w:shd w:val="clear" w:color="auto" w:fill="D9D9D9" w:themeFill="background1" w:themeFillShade="D9"/>
          </w:tcPr>
          <w:p w14:paraId="4E91373A" w14:textId="046D7261" w:rsidR="00EA73AB" w:rsidRPr="00722593" w:rsidRDefault="00EA73AB" w:rsidP="00EA73AB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5" w:type="dxa"/>
            <w:shd w:val="clear" w:color="auto" w:fill="D9D9D9" w:themeFill="background1" w:themeFillShade="D9"/>
          </w:tcPr>
          <w:p w14:paraId="34009A97" w14:textId="75C9B313" w:rsidR="00EA73AB" w:rsidRDefault="00EA73AB" w:rsidP="00EA73AB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79" w:type="dxa"/>
            <w:shd w:val="clear" w:color="auto" w:fill="D9D9D9" w:themeFill="background1" w:themeFillShade="D9"/>
          </w:tcPr>
          <w:p w14:paraId="163769A0" w14:textId="55E7D6D0" w:rsidR="00EA73AB" w:rsidRPr="001A6150" w:rsidRDefault="00EA73AB" w:rsidP="00A47886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bookmarkEnd w:id="7"/>
      <w:tr w:rsidR="00526241" w:rsidRPr="00722593" w14:paraId="570E0EDB" w14:textId="77777777" w:rsidTr="00287FE5">
        <w:trPr>
          <w:cantSplit/>
          <w:trHeight w:val="175"/>
        </w:trPr>
        <w:tc>
          <w:tcPr>
            <w:tcW w:w="557" w:type="dxa"/>
            <w:vMerge w:val="restart"/>
          </w:tcPr>
          <w:p w14:paraId="58A7B480" w14:textId="77E6DBA7" w:rsidR="00526241" w:rsidRDefault="00526241" w:rsidP="00EA73AB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66000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D66000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D66000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311C36">
              <w:rPr>
                <w:rFonts w:ascii="Arial" w:hAnsi="Arial" w:cs="Arial"/>
                <w:noProof/>
                <w:sz w:val="17"/>
                <w:szCs w:val="17"/>
              </w:rPr>
              <w:t>10</w:t>
            </w:r>
            <w:r w:rsidRPr="00D66000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50" w:type="dxa"/>
            <w:vMerge w:val="restart"/>
          </w:tcPr>
          <w:p w14:paraId="34C47CD3" w14:textId="77777777" w:rsidR="00526241" w:rsidRPr="00722593" w:rsidRDefault="00526241" w:rsidP="00EA73AB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13" w:type="dxa"/>
            <w:vMerge w:val="restart"/>
          </w:tcPr>
          <w:p w14:paraId="70F57AD3" w14:textId="77777777" w:rsidR="00526241" w:rsidRDefault="00526241" w:rsidP="00EA73AB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The enclosure</w:t>
            </w:r>
            <w:r w:rsidRPr="00D72194">
              <w:rPr>
                <w:rFonts w:ascii="Arial" w:hAnsi="Arial" w:cs="Arial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z w:val="17"/>
                <w:szCs w:val="17"/>
              </w:rPr>
              <w:t xml:space="preserve">is </w:t>
            </w:r>
            <w:r w:rsidRPr="00D72194">
              <w:rPr>
                <w:rFonts w:ascii="Arial" w:hAnsi="Arial" w:cs="Arial"/>
                <w:sz w:val="17"/>
                <w:szCs w:val="17"/>
              </w:rPr>
              <w:t>less than</w:t>
            </w:r>
            <w:r>
              <w:t xml:space="preserve"> </w:t>
            </w:r>
            <w:r w:rsidRPr="00353E63">
              <w:rPr>
                <w:rFonts w:ascii="Arial" w:hAnsi="Arial" w:cs="Arial"/>
                <w:sz w:val="17"/>
                <w:szCs w:val="17"/>
              </w:rPr>
              <w:t>16 inches wide by 24 inches tall by 12 inches deep.</w:t>
            </w:r>
          </w:p>
        </w:tc>
        <w:tc>
          <w:tcPr>
            <w:tcW w:w="1256" w:type="dxa"/>
            <w:vMerge w:val="restart"/>
          </w:tcPr>
          <w:p w14:paraId="1475D822" w14:textId="73E22621" w:rsidR="00526241" w:rsidRPr="00722593" w:rsidRDefault="00526241" w:rsidP="00EA73AB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86ABA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186ABA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186ABA">
              <w:rPr>
                <w:rFonts w:ascii="Arial" w:hAnsi="Arial" w:cs="Arial"/>
                <w:sz w:val="17"/>
                <w:szCs w:val="17"/>
              </w:rPr>
            </w:r>
            <w:r w:rsidRPr="00186ABA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186ABA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5" w:type="dxa"/>
          </w:tcPr>
          <w:p w14:paraId="07F13DFD" w14:textId="77777777" w:rsidR="00526241" w:rsidRDefault="00526241" w:rsidP="00EA73AB">
            <w:pPr>
              <w:tabs>
                <w:tab w:val="left" w:pos="1080"/>
              </w:tabs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Provide product literature, specifications, user manual, or similar information that shows the product meets this requirement.</w:t>
            </w:r>
          </w:p>
        </w:tc>
        <w:tc>
          <w:tcPr>
            <w:tcW w:w="1979" w:type="dxa"/>
            <w:vMerge w:val="restart"/>
          </w:tcPr>
          <w:p w14:paraId="4CE3B7C6" w14:textId="77777777" w:rsidR="00526241" w:rsidRPr="001A6150" w:rsidRDefault="00526241" w:rsidP="00EA73AB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 and Physical Inspection</w:t>
            </w:r>
          </w:p>
        </w:tc>
      </w:tr>
      <w:tr w:rsidR="00526241" w:rsidRPr="00722593" w14:paraId="5F56062F" w14:textId="77777777" w:rsidTr="00287FE5">
        <w:trPr>
          <w:cantSplit/>
          <w:trHeight w:val="288"/>
        </w:trPr>
        <w:tc>
          <w:tcPr>
            <w:tcW w:w="557" w:type="dxa"/>
            <w:vMerge/>
          </w:tcPr>
          <w:p w14:paraId="515CBEED" w14:textId="77777777" w:rsidR="00526241" w:rsidRDefault="00526241" w:rsidP="00EA73AB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6E155BFE" w14:textId="77777777" w:rsidR="00526241" w:rsidRDefault="00526241" w:rsidP="00EA73AB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13" w:type="dxa"/>
            <w:vMerge/>
          </w:tcPr>
          <w:p w14:paraId="44770D91" w14:textId="77777777" w:rsidR="00526241" w:rsidRDefault="00526241" w:rsidP="00EA73AB">
            <w:pPr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56" w:type="dxa"/>
            <w:vMerge/>
          </w:tcPr>
          <w:p w14:paraId="26505BE7" w14:textId="77777777" w:rsidR="00526241" w:rsidRDefault="00526241" w:rsidP="00EA73AB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5" w:type="dxa"/>
          </w:tcPr>
          <w:p w14:paraId="73E279CB" w14:textId="77777777" w:rsidR="00526241" w:rsidRDefault="00526241" w:rsidP="00EA73AB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79" w:type="dxa"/>
            <w:vMerge/>
          </w:tcPr>
          <w:p w14:paraId="52674885" w14:textId="77777777" w:rsidR="00526241" w:rsidRDefault="00526241" w:rsidP="00EA73AB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C65BFA" w:rsidRPr="00722593" w14:paraId="1A513520" w14:textId="77777777" w:rsidTr="00C65BFA">
        <w:trPr>
          <w:cantSplit/>
          <w:trHeight w:val="288"/>
        </w:trPr>
        <w:tc>
          <w:tcPr>
            <w:tcW w:w="557" w:type="dxa"/>
            <w:vMerge/>
          </w:tcPr>
          <w:p w14:paraId="2AF7268E" w14:textId="77777777" w:rsidR="00526241" w:rsidRPr="00D66000" w:rsidRDefault="00526241" w:rsidP="0052624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bookmarkStart w:id="8" w:name="_Hlk162350945"/>
          </w:p>
        </w:tc>
        <w:tc>
          <w:tcPr>
            <w:tcW w:w="1350" w:type="dxa"/>
            <w:vMerge/>
          </w:tcPr>
          <w:p w14:paraId="668EDF3D" w14:textId="77777777" w:rsidR="00526241" w:rsidRDefault="00526241" w:rsidP="0052624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13" w:type="dxa"/>
            <w:shd w:val="clear" w:color="auto" w:fill="D9D9D9" w:themeFill="background1" w:themeFillShade="D9"/>
          </w:tcPr>
          <w:p w14:paraId="12171635" w14:textId="2504D5CC" w:rsidR="00526241" w:rsidRDefault="00526241" w:rsidP="00526241">
            <w:pPr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Pr="00FA6880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Pr="00544A00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EE</w:t>
            </w:r>
            <w:r w:rsidRPr="00544A00">
              <w:rPr>
                <w:rFonts w:ascii="Arial" w:hAnsi="Arial" w:cs="Arial"/>
                <w:color w:val="000000"/>
                <w:sz w:val="17"/>
                <w:szCs w:val="17"/>
              </w:rPr>
              <w:t>00</w:t>
            </w:r>
            <w:r w:rsidR="000A61D0">
              <w:rPr>
                <w:rFonts w:ascii="Arial" w:hAnsi="Arial" w:cs="Arial"/>
                <w:color w:val="000000"/>
                <w:sz w:val="17"/>
                <w:szCs w:val="17"/>
              </w:rPr>
              <w:t>1</w:t>
            </w:r>
            <w:r w:rsidRPr="00544A00">
              <w:rPr>
                <w:rFonts w:ascii="Arial" w:hAnsi="Arial" w:cs="Arial"/>
                <w:color w:val="000000"/>
                <w:sz w:val="17"/>
                <w:szCs w:val="17"/>
              </w:rPr>
              <w:t xml:space="preserve"> (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Pr="00544A00">
              <w:rPr>
                <w:rFonts w:ascii="Arial" w:hAnsi="Arial" w:cs="Arial"/>
                <w:color w:val="000000"/>
                <w:sz w:val="17"/>
                <w:szCs w:val="17"/>
              </w:rPr>
              <w:t xml:space="preserve">tep </w:t>
            </w:r>
            <w:r w:rsidR="00B4764E">
              <w:rPr>
                <w:rFonts w:ascii="Arial" w:hAnsi="Arial" w:cs="Arial"/>
                <w:color w:val="000000"/>
                <w:sz w:val="17"/>
                <w:szCs w:val="17"/>
              </w:rPr>
              <w:t>6</w:t>
            </w:r>
            <w:r w:rsidRPr="00544A00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  <w:r w:rsidR="00A44665">
              <w:rPr>
                <w:rFonts w:ascii="Arial" w:hAnsi="Arial" w:cs="Arial"/>
                <w:color w:val="000000"/>
                <w:sz w:val="17"/>
                <w:szCs w:val="17"/>
              </w:rPr>
              <w:t xml:space="preserve">, </w:t>
            </w:r>
            <w:r w:rsidR="008D18AC">
              <w:rPr>
                <w:rFonts w:ascii="Arial" w:hAnsi="Arial" w:cs="Arial"/>
                <w:color w:val="000000"/>
                <w:sz w:val="17"/>
                <w:szCs w:val="17"/>
              </w:rPr>
              <w:t>SEE002 (Step</w:t>
            </w:r>
            <w:r w:rsidR="00CE24F3">
              <w:rPr>
                <w:rFonts w:ascii="Arial" w:hAnsi="Arial" w:cs="Arial"/>
                <w:color w:val="000000"/>
                <w:sz w:val="17"/>
                <w:szCs w:val="17"/>
              </w:rPr>
              <w:t>5</w:t>
            </w:r>
            <w:r w:rsidR="00332FBF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56" w:type="dxa"/>
            <w:shd w:val="clear" w:color="auto" w:fill="D9D9D9" w:themeFill="background1" w:themeFillShade="D9"/>
          </w:tcPr>
          <w:p w14:paraId="1ABBAA13" w14:textId="1AB98FDE" w:rsidR="00526241" w:rsidRPr="00186ABA" w:rsidRDefault="00526241" w:rsidP="0052624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5" w:type="dxa"/>
            <w:shd w:val="clear" w:color="auto" w:fill="D9D9D9" w:themeFill="background1" w:themeFillShade="D9"/>
          </w:tcPr>
          <w:p w14:paraId="2C7864EF" w14:textId="5BD0EAD3" w:rsidR="00526241" w:rsidRDefault="00526241" w:rsidP="00526241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79" w:type="dxa"/>
            <w:shd w:val="clear" w:color="auto" w:fill="D9D9D9" w:themeFill="background1" w:themeFillShade="D9"/>
          </w:tcPr>
          <w:p w14:paraId="21C4E9FC" w14:textId="78CD7CD0" w:rsidR="00526241" w:rsidRDefault="00526241" w:rsidP="00A47886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bookmarkEnd w:id="8"/>
      <w:tr w:rsidR="00332FBF" w:rsidRPr="00722593" w14:paraId="55A0DE33" w14:textId="77777777" w:rsidTr="00287FE5">
        <w:trPr>
          <w:cantSplit/>
          <w:trHeight w:val="549"/>
        </w:trPr>
        <w:tc>
          <w:tcPr>
            <w:tcW w:w="557" w:type="dxa"/>
            <w:vMerge w:val="restart"/>
          </w:tcPr>
          <w:p w14:paraId="02381A2F" w14:textId="135AFA37" w:rsidR="00332FBF" w:rsidRDefault="00332FBF" w:rsidP="00EA73AB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66000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D66000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D66000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311C36">
              <w:rPr>
                <w:rFonts w:ascii="Arial" w:hAnsi="Arial" w:cs="Arial"/>
                <w:noProof/>
                <w:sz w:val="17"/>
                <w:szCs w:val="17"/>
              </w:rPr>
              <w:t>11</w:t>
            </w:r>
            <w:r w:rsidRPr="00D66000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50" w:type="dxa"/>
            <w:vMerge w:val="restart"/>
          </w:tcPr>
          <w:p w14:paraId="3D514023" w14:textId="77777777" w:rsidR="00332FBF" w:rsidRDefault="00332FBF" w:rsidP="00EA73AB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13" w:type="dxa"/>
            <w:vMerge w:val="restart"/>
          </w:tcPr>
          <w:p w14:paraId="711647FF" w14:textId="57E09606" w:rsidR="00332FBF" w:rsidRPr="00F930FB" w:rsidRDefault="00332FBF" w:rsidP="00EA73AB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The enclosures </w:t>
            </w:r>
            <w:r w:rsidRPr="00D72194">
              <w:rPr>
                <w:rFonts w:ascii="Arial" w:hAnsi="Arial" w:cs="Arial"/>
                <w:sz w:val="17"/>
                <w:szCs w:val="17"/>
              </w:rPr>
              <w:t>include</w:t>
            </w: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D72194">
              <w:rPr>
                <w:rFonts w:ascii="Arial" w:hAnsi="Arial" w:cs="Arial"/>
                <w:sz w:val="17"/>
                <w:szCs w:val="17"/>
              </w:rPr>
              <w:t>a safe means of removing power from the installed</w:t>
            </w:r>
            <w:r w:rsidR="00CF7A73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D72194">
              <w:rPr>
                <w:rFonts w:ascii="Arial" w:hAnsi="Arial" w:cs="Arial"/>
                <w:sz w:val="17"/>
                <w:szCs w:val="17"/>
              </w:rPr>
              <w:t>equipment for servicing and replacement, such as a switch, fuse, or breaker.</w:t>
            </w:r>
          </w:p>
        </w:tc>
        <w:tc>
          <w:tcPr>
            <w:tcW w:w="1256" w:type="dxa"/>
            <w:vMerge w:val="restart"/>
          </w:tcPr>
          <w:p w14:paraId="7ED4E4D7" w14:textId="45DDC715" w:rsidR="00332FBF" w:rsidRDefault="00332FBF" w:rsidP="00EA73AB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86ABA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186ABA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186ABA">
              <w:rPr>
                <w:rFonts w:ascii="Arial" w:hAnsi="Arial" w:cs="Arial"/>
                <w:sz w:val="17"/>
                <w:szCs w:val="17"/>
              </w:rPr>
            </w:r>
            <w:r w:rsidRPr="00186ABA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186ABA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5" w:type="dxa"/>
          </w:tcPr>
          <w:p w14:paraId="485BF8D4" w14:textId="77777777" w:rsidR="00332FBF" w:rsidRDefault="00332FBF" w:rsidP="00EA73AB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Provide product literature, specifications, user manual, or similar information that shows the product meets this requirement.</w:t>
            </w:r>
          </w:p>
        </w:tc>
        <w:tc>
          <w:tcPr>
            <w:tcW w:w="1979" w:type="dxa"/>
            <w:vMerge w:val="restart"/>
          </w:tcPr>
          <w:p w14:paraId="0B65A613" w14:textId="77777777" w:rsidR="00332FBF" w:rsidRDefault="00332FBF" w:rsidP="00EA73AB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 and Physical Inspection</w:t>
            </w:r>
          </w:p>
        </w:tc>
      </w:tr>
      <w:tr w:rsidR="00332FBF" w:rsidRPr="00722593" w14:paraId="31257971" w14:textId="77777777" w:rsidTr="00287FE5">
        <w:trPr>
          <w:cantSplit/>
          <w:trHeight w:val="288"/>
        </w:trPr>
        <w:tc>
          <w:tcPr>
            <w:tcW w:w="557" w:type="dxa"/>
            <w:vMerge/>
          </w:tcPr>
          <w:p w14:paraId="17792651" w14:textId="77777777" w:rsidR="00332FBF" w:rsidRDefault="00332FBF" w:rsidP="00EA73AB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1DBFB876" w14:textId="77777777" w:rsidR="00332FBF" w:rsidRDefault="00332FBF" w:rsidP="00EA73AB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13" w:type="dxa"/>
            <w:vMerge/>
          </w:tcPr>
          <w:p w14:paraId="5F1441D6" w14:textId="77777777" w:rsidR="00332FBF" w:rsidRDefault="00332FBF" w:rsidP="00EA73AB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56" w:type="dxa"/>
            <w:vMerge/>
          </w:tcPr>
          <w:p w14:paraId="272E86B6" w14:textId="77777777" w:rsidR="00332FBF" w:rsidRDefault="00332FBF" w:rsidP="00EA73AB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5" w:type="dxa"/>
          </w:tcPr>
          <w:p w14:paraId="3EF2B109" w14:textId="77777777" w:rsidR="00332FBF" w:rsidRDefault="00332FBF" w:rsidP="00EA73AB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79" w:type="dxa"/>
            <w:vMerge/>
          </w:tcPr>
          <w:p w14:paraId="7F7E7398" w14:textId="77777777" w:rsidR="00332FBF" w:rsidRDefault="00332FBF" w:rsidP="00EA73AB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C65BFA" w:rsidRPr="00722593" w14:paraId="12BA29EC" w14:textId="77777777" w:rsidTr="00C65BFA">
        <w:trPr>
          <w:cantSplit/>
          <w:trHeight w:val="288"/>
        </w:trPr>
        <w:tc>
          <w:tcPr>
            <w:tcW w:w="557" w:type="dxa"/>
            <w:vMerge/>
          </w:tcPr>
          <w:p w14:paraId="70DA8476" w14:textId="77777777" w:rsidR="00332FBF" w:rsidRPr="00D66000" w:rsidRDefault="00332FBF" w:rsidP="00332FBF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0A18A818" w14:textId="77777777" w:rsidR="00332FBF" w:rsidRPr="00722593" w:rsidRDefault="00332FBF" w:rsidP="00332FBF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13" w:type="dxa"/>
            <w:shd w:val="clear" w:color="auto" w:fill="D9D9D9" w:themeFill="background1" w:themeFillShade="D9"/>
          </w:tcPr>
          <w:p w14:paraId="6EF552B2" w14:textId="30BD01B5" w:rsidR="00332FBF" w:rsidRPr="00D72194" w:rsidRDefault="00332FBF" w:rsidP="00332FBF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Pr="00FA6880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Pr="00544A00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EE</w:t>
            </w:r>
            <w:r w:rsidRPr="00544A00">
              <w:rPr>
                <w:rFonts w:ascii="Arial" w:hAnsi="Arial" w:cs="Arial"/>
                <w:color w:val="000000"/>
                <w:sz w:val="17"/>
                <w:szCs w:val="17"/>
              </w:rPr>
              <w:t>00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1</w:t>
            </w:r>
            <w:r w:rsidRPr="00544A00">
              <w:rPr>
                <w:rFonts w:ascii="Arial" w:hAnsi="Arial" w:cs="Arial"/>
                <w:color w:val="000000"/>
                <w:sz w:val="17"/>
                <w:szCs w:val="17"/>
              </w:rPr>
              <w:t xml:space="preserve"> (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Pr="00544A00">
              <w:rPr>
                <w:rFonts w:ascii="Arial" w:hAnsi="Arial" w:cs="Arial"/>
                <w:color w:val="000000"/>
                <w:sz w:val="17"/>
                <w:szCs w:val="17"/>
              </w:rPr>
              <w:t xml:space="preserve">tep </w:t>
            </w:r>
            <w:r w:rsidR="00F8599E">
              <w:rPr>
                <w:rFonts w:ascii="Arial" w:hAnsi="Arial" w:cs="Arial"/>
                <w:color w:val="000000"/>
                <w:sz w:val="17"/>
                <w:szCs w:val="17"/>
              </w:rPr>
              <w:t>7</w:t>
            </w:r>
            <w:r w:rsidRPr="00544A00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, SEE002 (Step </w:t>
            </w:r>
            <w:r w:rsidR="00F8599E">
              <w:rPr>
                <w:rFonts w:ascii="Arial" w:hAnsi="Arial" w:cs="Arial"/>
                <w:color w:val="000000"/>
                <w:sz w:val="17"/>
                <w:szCs w:val="17"/>
              </w:rPr>
              <w:t>6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56" w:type="dxa"/>
            <w:shd w:val="clear" w:color="auto" w:fill="D9D9D9" w:themeFill="background1" w:themeFillShade="D9"/>
          </w:tcPr>
          <w:p w14:paraId="5472566C" w14:textId="53DCB9C1" w:rsidR="00332FBF" w:rsidRPr="00186ABA" w:rsidRDefault="00332FBF" w:rsidP="00332FBF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5" w:type="dxa"/>
            <w:shd w:val="clear" w:color="auto" w:fill="D9D9D9" w:themeFill="background1" w:themeFillShade="D9"/>
          </w:tcPr>
          <w:p w14:paraId="416A4C78" w14:textId="55CEF807" w:rsidR="00332FBF" w:rsidRDefault="00332FBF" w:rsidP="00332FBF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79" w:type="dxa"/>
            <w:shd w:val="clear" w:color="auto" w:fill="D9D9D9" w:themeFill="background1" w:themeFillShade="D9"/>
          </w:tcPr>
          <w:p w14:paraId="26046C44" w14:textId="000E195C" w:rsidR="00332FBF" w:rsidRDefault="00332FBF" w:rsidP="00A47886">
            <w:pPr>
              <w:tabs>
                <w:tab w:val="left" w:pos="1080"/>
              </w:tabs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157107" w:rsidRPr="00722593" w14:paraId="5CE7CDF4" w14:textId="77777777" w:rsidTr="00287FE5">
        <w:trPr>
          <w:cantSplit/>
          <w:trHeight w:val="144"/>
        </w:trPr>
        <w:tc>
          <w:tcPr>
            <w:tcW w:w="557" w:type="dxa"/>
            <w:vMerge w:val="restart"/>
          </w:tcPr>
          <w:p w14:paraId="05B0BB32" w14:textId="6F60BE1B" w:rsidR="00157107" w:rsidRPr="00722593" w:rsidRDefault="00157107" w:rsidP="00EA73AB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66000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D66000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D66000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311C36">
              <w:rPr>
                <w:rFonts w:ascii="Arial" w:hAnsi="Arial" w:cs="Arial"/>
                <w:noProof/>
                <w:sz w:val="17"/>
                <w:szCs w:val="17"/>
              </w:rPr>
              <w:t>12</w:t>
            </w:r>
            <w:r w:rsidRPr="00D66000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50" w:type="dxa"/>
            <w:vMerge w:val="restart"/>
          </w:tcPr>
          <w:p w14:paraId="680A2A27" w14:textId="77777777" w:rsidR="00157107" w:rsidRPr="00722593" w:rsidRDefault="00157107" w:rsidP="00EA73AB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13" w:type="dxa"/>
            <w:vMerge w:val="restart"/>
          </w:tcPr>
          <w:p w14:paraId="690014D3" w14:textId="32C62072" w:rsidR="00157107" w:rsidRPr="001546A3" w:rsidRDefault="00157107" w:rsidP="00EA73A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D72194">
              <w:rPr>
                <w:rFonts w:ascii="Arial" w:hAnsi="Arial" w:cs="Arial"/>
                <w:sz w:val="17"/>
                <w:szCs w:val="17"/>
              </w:rPr>
              <w:t xml:space="preserve">All fasteners less than 5/8 </w:t>
            </w:r>
            <w:proofErr w:type="gramStart"/>
            <w:r w:rsidRPr="00D72194">
              <w:rPr>
                <w:rFonts w:ascii="Arial" w:hAnsi="Arial" w:cs="Arial"/>
                <w:sz w:val="17"/>
                <w:szCs w:val="17"/>
              </w:rPr>
              <w:t>inch</w:t>
            </w:r>
            <w:proofErr w:type="gramEnd"/>
            <w:r w:rsidRPr="00D72194">
              <w:rPr>
                <w:rFonts w:ascii="Arial" w:hAnsi="Arial" w:cs="Arial"/>
                <w:sz w:val="17"/>
                <w:szCs w:val="17"/>
              </w:rPr>
              <w:t xml:space="preserve"> exposed to the elements </w:t>
            </w:r>
            <w:r>
              <w:rPr>
                <w:rFonts w:ascii="Arial" w:hAnsi="Arial" w:cs="Arial"/>
                <w:sz w:val="17"/>
                <w:szCs w:val="17"/>
              </w:rPr>
              <w:t>ar</w:t>
            </w:r>
            <w:r w:rsidRPr="00D72194">
              <w:rPr>
                <w:rFonts w:ascii="Arial" w:hAnsi="Arial" w:cs="Arial"/>
                <w:sz w:val="17"/>
                <w:szCs w:val="17"/>
              </w:rPr>
              <w:t>e Type 304 or 316 stainless steel</w:t>
            </w:r>
            <w:r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1256" w:type="dxa"/>
            <w:vMerge w:val="restart"/>
          </w:tcPr>
          <w:p w14:paraId="432BC9C1" w14:textId="682B5DA6" w:rsidR="00157107" w:rsidRPr="00722593" w:rsidRDefault="00157107" w:rsidP="00EA73AB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86ABA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186ABA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186ABA">
              <w:rPr>
                <w:rFonts w:ascii="Arial" w:hAnsi="Arial" w:cs="Arial"/>
                <w:sz w:val="17"/>
                <w:szCs w:val="17"/>
              </w:rPr>
            </w:r>
            <w:r w:rsidRPr="00186ABA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186ABA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5" w:type="dxa"/>
          </w:tcPr>
          <w:p w14:paraId="01E7C88F" w14:textId="77777777" w:rsidR="00157107" w:rsidRDefault="00157107" w:rsidP="00EA73AB">
            <w:pPr>
              <w:tabs>
                <w:tab w:val="left" w:pos="1080"/>
              </w:tabs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Provide statement of conformance from hardware supplier that shows the product meets this requirement.</w:t>
            </w:r>
          </w:p>
        </w:tc>
        <w:tc>
          <w:tcPr>
            <w:tcW w:w="1979" w:type="dxa"/>
            <w:vMerge w:val="restart"/>
          </w:tcPr>
          <w:p w14:paraId="3405C874" w14:textId="77777777" w:rsidR="00157107" w:rsidRPr="0093588A" w:rsidRDefault="00157107" w:rsidP="00EA73AB">
            <w:pPr>
              <w:tabs>
                <w:tab w:val="left" w:pos="1080"/>
              </w:tabs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>Document Review</w:t>
            </w:r>
          </w:p>
        </w:tc>
      </w:tr>
      <w:tr w:rsidR="00157107" w:rsidRPr="00722593" w14:paraId="1EB22E06" w14:textId="77777777" w:rsidTr="00287FE5">
        <w:trPr>
          <w:cantSplit/>
          <w:trHeight w:val="287"/>
        </w:trPr>
        <w:tc>
          <w:tcPr>
            <w:tcW w:w="557" w:type="dxa"/>
            <w:vMerge/>
          </w:tcPr>
          <w:p w14:paraId="43D4E2E1" w14:textId="77777777" w:rsidR="00157107" w:rsidRPr="00722593" w:rsidRDefault="00157107" w:rsidP="00EA73AB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5910B864" w14:textId="77777777" w:rsidR="00157107" w:rsidRPr="00722593" w:rsidRDefault="00157107" w:rsidP="00EA73AB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13" w:type="dxa"/>
            <w:vMerge/>
          </w:tcPr>
          <w:p w14:paraId="717EA852" w14:textId="77777777" w:rsidR="00157107" w:rsidRPr="00722593" w:rsidRDefault="00157107" w:rsidP="00EA73AB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56" w:type="dxa"/>
            <w:vMerge/>
          </w:tcPr>
          <w:p w14:paraId="230C4362" w14:textId="77777777" w:rsidR="00157107" w:rsidRPr="00722593" w:rsidRDefault="00157107" w:rsidP="00EA73AB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5" w:type="dxa"/>
          </w:tcPr>
          <w:p w14:paraId="2881C82A" w14:textId="77777777" w:rsidR="00157107" w:rsidRDefault="00157107" w:rsidP="00EA73AB">
            <w:pPr>
              <w:tabs>
                <w:tab w:val="left" w:pos="1080"/>
              </w:tabs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79" w:type="dxa"/>
            <w:vMerge/>
          </w:tcPr>
          <w:p w14:paraId="15E8CAA1" w14:textId="77777777" w:rsidR="00157107" w:rsidRPr="001A6150" w:rsidRDefault="00157107" w:rsidP="00EA73AB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C65BFA" w:rsidRPr="00722593" w14:paraId="64FCE608" w14:textId="77777777" w:rsidTr="00C65BFA">
        <w:trPr>
          <w:cantSplit/>
          <w:trHeight w:val="288"/>
        </w:trPr>
        <w:tc>
          <w:tcPr>
            <w:tcW w:w="557" w:type="dxa"/>
            <w:vMerge/>
          </w:tcPr>
          <w:p w14:paraId="538EE23B" w14:textId="77777777" w:rsidR="00D73DF1" w:rsidRPr="00D66000" w:rsidRDefault="00D73DF1" w:rsidP="00D73DF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2B89E653" w14:textId="77777777" w:rsidR="00D73DF1" w:rsidRPr="00722593" w:rsidRDefault="00D73DF1" w:rsidP="00D73DF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13" w:type="dxa"/>
            <w:shd w:val="clear" w:color="auto" w:fill="D9D9D9" w:themeFill="background1" w:themeFillShade="D9"/>
          </w:tcPr>
          <w:p w14:paraId="6455BF6A" w14:textId="71BC99AD" w:rsidR="00D73DF1" w:rsidRPr="002A4FE9" w:rsidRDefault="00D73DF1" w:rsidP="00D73DF1">
            <w:pPr>
              <w:pStyle w:val="Default"/>
              <w:rPr>
                <w:rFonts w:ascii="Arial" w:hAnsi="Arial" w:cs="Arial"/>
                <w:color w:val="auto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TERL Test Cases (Steps):</w:t>
            </w:r>
            <w:r w:rsidRPr="00FA6880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44A00">
              <w:rPr>
                <w:rFonts w:ascii="Arial" w:hAnsi="Arial" w:cs="Arial"/>
                <w:sz w:val="17"/>
                <w:szCs w:val="17"/>
              </w:rPr>
              <w:t>S</w:t>
            </w:r>
            <w:r>
              <w:rPr>
                <w:rFonts w:ascii="Arial" w:hAnsi="Arial" w:cs="Arial"/>
                <w:sz w:val="17"/>
                <w:szCs w:val="17"/>
              </w:rPr>
              <w:t>EE</w:t>
            </w:r>
            <w:r w:rsidRPr="00544A00">
              <w:rPr>
                <w:rFonts w:ascii="Arial" w:hAnsi="Arial" w:cs="Arial"/>
                <w:sz w:val="17"/>
                <w:szCs w:val="17"/>
              </w:rPr>
              <w:t>00</w:t>
            </w:r>
            <w:r>
              <w:rPr>
                <w:rFonts w:ascii="Arial" w:hAnsi="Arial" w:cs="Arial"/>
                <w:sz w:val="17"/>
                <w:szCs w:val="17"/>
              </w:rPr>
              <w:t>1</w:t>
            </w:r>
            <w:r w:rsidRPr="00544A00">
              <w:rPr>
                <w:rFonts w:ascii="Arial" w:hAnsi="Arial" w:cs="Arial"/>
                <w:sz w:val="17"/>
                <w:szCs w:val="17"/>
              </w:rPr>
              <w:t xml:space="preserve"> (</w:t>
            </w:r>
            <w:r>
              <w:rPr>
                <w:rFonts w:ascii="Arial" w:hAnsi="Arial" w:cs="Arial"/>
                <w:sz w:val="17"/>
                <w:szCs w:val="17"/>
              </w:rPr>
              <w:t>S</w:t>
            </w:r>
            <w:r w:rsidRPr="00544A00">
              <w:rPr>
                <w:rFonts w:ascii="Arial" w:hAnsi="Arial" w:cs="Arial"/>
                <w:sz w:val="17"/>
                <w:szCs w:val="17"/>
              </w:rPr>
              <w:t xml:space="preserve">tep </w:t>
            </w:r>
            <w:r w:rsidR="00F8599E">
              <w:rPr>
                <w:rFonts w:ascii="Arial" w:hAnsi="Arial" w:cs="Arial"/>
                <w:sz w:val="17"/>
                <w:szCs w:val="17"/>
              </w:rPr>
              <w:t>8</w:t>
            </w:r>
            <w:r w:rsidRPr="00544A00">
              <w:rPr>
                <w:rFonts w:ascii="Arial" w:hAnsi="Arial" w:cs="Arial"/>
                <w:sz w:val="17"/>
                <w:szCs w:val="17"/>
              </w:rPr>
              <w:t>)</w:t>
            </w:r>
          </w:p>
        </w:tc>
        <w:tc>
          <w:tcPr>
            <w:tcW w:w="1256" w:type="dxa"/>
            <w:shd w:val="clear" w:color="auto" w:fill="D9D9D9" w:themeFill="background1" w:themeFillShade="D9"/>
          </w:tcPr>
          <w:p w14:paraId="489D275D" w14:textId="1A97BD1B" w:rsidR="00D73DF1" w:rsidRPr="00186ABA" w:rsidRDefault="00D73DF1" w:rsidP="00D73DF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5" w:type="dxa"/>
            <w:shd w:val="clear" w:color="auto" w:fill="D9D9D9" w:themeFill="background1" w:themeFillShade="D9"/>
          </w:tcPr>
          <w:p w14:paraId="4FFBFD2A" w14:textId="4A3E79AB" w:rsidR="00D73DF1" w:rsidRDefault="00D73DF1" w:rsidP="00D73DF1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79" w:type="dxa"/>
            <w:shd w:val="clear" w:color="auto" w:fill="D9D9D9" w:themeFill="background1" w:themeFillShade="D9"/>
          </w:tcPr>
          <w:p w14:paraId="112C210F" w14:textId="59CE6C30" w:rsidR="00D73DF1" w:rsidRDefault="00D73DF1" w:rsidP="00A4788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157107" w:rsidRPr="00722593" w14:paraId="59D0DA39" w14:textId="77777777" w:rsidTr="00287FE5">
        <w:trPr>
          <w:cantSplit/>
          <w:trHeight w:val="202"/>
        </w:trPr>
        <w:tc>
          <w:tcPr>
            <w:tcW w:w="557" w:type="dxa"/>
            <w:vMerge w:val="restart"/>
          </w:tcPr>
          <w:p w14:paraId="349C641D" w14:textId="17B520B0" w:rsidR="00157107" w:rsidRDefault="00157107" w:rsidP="00EA73AB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66000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D66000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D66000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311C36">
              <w:rPr>
                <w:rFonts w:ascii="Arial" w:hAnsi="Arial" w:cs="Arial"/>
                <w:noProof/>
                <w:sz w:val="17"/>
                <w:szCs w:val="17"/>
              </w:rPr>
              <w:t>13</w:t>
            </w:r>
            <w:r w:rsidRPr="00D66000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50" w:type="dxa"/>
            <w:vMerge w:val="restart"/>
          </w:tcPr>
          <w:p w14:paraId="6EB96E65" w14:textId="77777777" w:rsidR="00157107" w:rsidRPr="00722593" w:rsidRDefault="00157107" w:rsidP="00EA73AB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13" w:type="dxa"/>
            <w:vMerge w:val="restart"/>
          </w:tcPr>
          <w:p w14:paraId="5ACD0BEE" w14:textId="77777777" w:rsidR="00157107" w:rsidRPr="002A4FE9" w:rsidRDefault="00157107" w:rsidP="00EA73AB">
            <w:pPr>
              <w:pStyle w:val="Default"/>
              <w:rPr>
                <w:rFonts w:ascii="Arial" w:hAnsi="Arial" w:cs="Arial"/>
                <w:color w:val="auto"/>
                <w:sz w:val="17"/>
                <w:szCs w:val="17"/>
              </w:rPr>
            </w:pPr>
            <w:r w:rsidRPr="002A4FE9">
              <w:rPr>
                <w:rFonts w:ascii="Arial" w:hAnsi="Arial" w:cs="Arial"/>
                <w:color w:val="auto"/>
                <w:sz w:val="17"/>
                <w:szCs w:val="17"/>
              </w:rPr>
              <w:t>Aluminum enclosures are constructed of 5052 sheet aluminum alloy with a minimum thickness of 0.090 inches.</w:t>
            </w:r>
          </w:p>
        </w:tc>
        <w:tc>
          <w:tcPr>
            <w:tcW w:w="1256" w:type="dxa"/>
            <w:vMerge w:val="restart"/>
          </w:tcPr>
          <w:p w14:paraId="074F9164" w14:textId="62B48E28" w:rsidR="00157107" w:rsidRDefault="00157107" w:rsidP="00EA73AB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86ABA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186ABA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186ABA">
              <w:rPr>
                <w:rFonts w:ascii="Arial" w:hAnsi="Arial" w:cs="Arial"/>
                <w:sz w:val="17"/>
                <w:szCs w:val="17"/>
              </w:rPr>
            </w:r>
            <w:r w:rsidRPr="00186ABA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186ABA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5" w:type="dxa"/>
          </w:tcPr>
          <w:p w14:paraId="12895A56" w14:textId="77777777" w:rsidR="00157107" w:rsidDel="0071378F" w:rsidRDefault="00157107" w:rsidP="00EA73AB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Provide product literature, specifications, user manual, or similar information that shows the product meets this requirement.</w:t>
            </w:r>
          </w:p>
        </w:tc>
        <w:tc>
          <w:tcPr>
            <w:tcW w:w="1979" w:type="dxa"/>
            <w:vMerge w:val="restart"/>
          </w:tcPr>
          <w:p w14:paraId="3A5B40C7" w14:textId="77777777" w:rsidR="00157107" w:rsidRDefault="00157107" w:rsidP="00EA73AB">
            <w:pPr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 and Physical Inspection</w:t>
            </w:r>
          </w:p>
        </w:tc>
      </w:tr>
      <w:tr w:rsidR="00157107" w:rsidRPr="00722593" w14:paraId="11E253AB" w14:textId="77777777" w:rsidTr="00287FE5">
        <w:trPr>
          <w:cantSplit/>
          <w:trHeight w:val="288"/>
        </w:trPr>
        <w:tc>
          <w:tcPr>
            <w:tcW w:w="557" w:type="dxa"/>
            <w:vMerge/>
          </w:tcPr>
          <w:p w14:paraId="3C50A4EF" w14:textId="77777777" w:rsidR="00157107" w:rsidRDefault="00157107" w:rsidP="00EA73AB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7CD431B2" w14:textId="77777777" w:rsidR="00157107" w:rsidRPr="00722593" w:rsidRDefault="00157107" w:rsidP="00EA73AB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13" w:type="dxa"/>
            <w:vMerge/>
          </w:tcPr>
          <w:p w14:paraId="738387CD" w14:textId="77777777" w:rsidR="00157107" w:rsidRPr="0071378F" w:rsidRDefault="00157107" w:rsidP="00EA73AB">
            <w:pPr>
              <w:pStyle w:val="Default"/>
              <w:rPr>
                <w:rFonts w:ascii="Arial" w:hAnsi="Arial" w:cs="Arial"/>
                <w:color w:val="auto"/>
                <w:sz w:val="17"/>
                <w:szCs w:val="17"/>
              </w:rPr>
            </w:pPr>
          </w:p>
        </w:tc>
        <w:tc>
          <w:tcPr>
            <w:tcW w:w="1256" w:type="dxa"/>
            <w:vMerge/>
          </w:tcPr>
          <w:p w14:paraId="17FDB358" w14:textId="77777777" w:rsidR="00157107" w:rsidRDefault="00157107" w:rsidP="00EA73AB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5" w:type="dxa"/>
          </w:tcPr>
          <w:p w14:paraId="7AD5F1C9" w14:textId="77777777" w:rsidR="00157107" w:rsidDel="0071378F" w:rsidRDefault="00157107" w:rsidP="00EA73AB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79" w:type="dxa"/>
            <w:vMerge/>
          </w:tcPr>
          <w:p w14:paraId="7CA99C69" w14:textId="77777777" w:rsidR="00157107" w:rsidRDefault="00157107" w:rsidP="00EA73AB">
            <w:pPr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</w:p>
        </w:tc>
      </w:tr>
      <w:tr w:rsidR="00C65BFA" w:rsidRPr="00722593" w14:paraId="2841BB22" w14:textId="77777777" w:rsidTr="00C65BFA">
        <w:trPr>
          <w:cantSplit/>
          <w:trHeight w:val="288"/>
        </w:trPr>
        <w:tc>
          <w:tcPr>
            <w:tcW w:w="557" w:type="dxa"/>
            <w:vMerge/>
          </w:tcPr>
          <w:p w14:paraId="637ECD08" w14:textId="77777777" w:rsidR="00D73DF1" w:rsidRPr="00D66000" w:rsidRDefault="00D73DF1" w:rsidP="00D73DF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128CA658" w14:textId="77777777" w:rsidR="00D73DF1" w:rsidRPr="00722593" w:rsidRDefault="00D73DF1" w:rsidP="00D73DF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13" w:type="dxa"/>
            <w:shd w:val="clear" w:color="auto" w:fill="D9D9D9" w:themeFill="background1" w:themeFillShade="D9"/>
          </w:tcPr>
          <w:p w14:paraId="38D629CD" w14:textId="4316DA9B" w:rsidR="00D73DF1" w:rsidRPr="00D72194" w:rsidRDefault="00D73DF1" w:rsidP="00D73DF1">
            <w:pPr>
              <w:pStyle w:val="Defaul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TERL Test Cases (Steps):</w:t>
            </w:r>
            <w:r w:rsidRPr="00FA6880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44A00">
              <w:rPr>
                <w:rFonts w:ascii="Arial" w:hAnsi="Arial" w:cs="Arial"/>
                <w:sz w:val="17"/>
                <w:szCs w:val="17"/>
              </w:rPr>
              <w:t>S</w:t>
            </w:r>
            <w:r>
              <w:rPr>
                <w:rFonts w:ascii="Arial" w:hAnsi="Arial" w:cs="Arial"/>
                <w:sz w:val="17"/>
                <w:szCs w:val="17"/>
              </w:rPr>
              <w:t>EE</w:t>
            </w:r>
            <w:r w:rsidRPr="00544A00">
              <w:rPr>
                <w:rFonts w:ascii="Arial" w:hAnsi="Arial" w:cs="Arial"/>
                <w:sz w:val="17"/>
                <w:szCs w:val="17"/>
              </w:rPr>
              <w:t>00</w:t>
            </w:r>
            <w:r>
              <w:rPr>
                <w:rFonts w:ascii="Arial" w:hAnsi="Arial" w:cs="Arial"/>
                <w:sz w:val="17"/>
                <w:szCs w:val="17"/>
              </w:rPr>
              <w:t>1</w:t>
            </w:r>
            <w:r w:rsidRPr="00544A00">
              <w:rPr>
                <w:rFonts w:ascii="Arial" w:hAnsi="Arial" w:cs="Arial"/>
                <w:sz w:val="17"/>
                <w:szCs w:val="17"/>
              </w:rPr>
              <w:t xml:space="preserve"> (</w:t>
            </w:r>
            <w:r>
              <w:rPr>
                <w:rFonts w:ascii="Arial" w:hAnsi="Arial" w:cs="Arial"/>
                <w:sz w:val="17"/>
                <w:szCs w:val="17"/>
              </w:rPr>
              <w:t>S</w:t>
            </w:r>
            <w:r w:rsidRPr="00544A00">
              <w:rPr>
                <w:rFonts w:ascii="Arial" w:hAnsi="Arial" w:cs="Arial"/>
                <w:sz w:val="17"/>
                <w:szCs w:val="17"/>
              </w:rPr>
              <w:t xml:space="preserve">tep </w:t>
            </w:r>
            <w:r w:rsidR="00F8599E">
              <w:rPr>
                <w:rFonts w:ascii="Arial" w:hAnsi="Arial" w:cs="Arial"/>
                <w:sz w:val="17"/>
                <w:szCs w:val="17"/>
              </w:rPr>
              <w:t>9</w:t>
            </w:r>
            <w:r w:rsidRPr="00544A00">
              <w:rPr>
                <w:rFonts w:ascii="Arial" w:hAnsi="Arial" w:cs="Arial"/>
                <w:sz w:val="17"/>
                <w:szCs w:val="17"/>
              </w:rPr>
              <w:t>)</w:t>
            </w:r>
            <w:r>
              <w:rPr>
                <w:rFonts w:ascii="Arial" w:hAnsi="Arial" w:cs="Arial"/>
                <w:sz w:val="17"/>
                <w:szCs w:val="17"/>
              </w:rPr>
              <w:t xml:space="preserve">, SEE002 (Step </w:t>
            </w:r>
            <w:r w:rsidR="00A35FE9">
              <w:rPr>
                <w:rFonts w:ascii="Arial" w:hAnsi="Arial" w:cs="Arial"/>
                <w:sz w:val="17"/>
                <w:szCs w:val="17"/>
              </w:rPr>
              <w:t>7</w:t>
            </w:r>
            <w:r>
              <w:rPr>
                <w:rFonts w:ascii="Arial" w:hAnsi="Arial" w:cs="Arial"/>
                <w:sz w:val="17"/>
                <w:szCs w:val="17"/>
              </w:rPr>
              <w:t>)</w:t>
            </w:r>
          </w:p>
        </w:tc>
        <w:tc>
          <w:tcPr>
            <w:tcW w:w="1256" w:type="dxa"/>
            <w:shd w:val="clear" w:color="auto" w:fill="D9D9D9" w:themeFill="background1" w:themeFillShade="D9"/>
          </w:tcPr>
          <w:p w14:paraId="0B0E8148" w14:textId="0CBC0009" w:rsidR="00D73DF1" w:rsidRPr="00186ABA" w:rsidRDefault="00D73DF1" w:rsidP="00D73DF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5" w:type="dxa"/>
            <w:shd w:val="clear" w:color="auto" w:fill="D9D9D9" w:themeFill="background1" w:themeFillShade="D9"/>
          </w:tcPr>
          <w:p w14:paraId="46825889" w14:textId="235A1297" w:rsidR="00D73DF1" w:rsidRDefault="00D73DF1" w:rsidP="00D73DF1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79" w:type="dxa"/>
            <w:shd w:val="clear" w:color="auto" w:fill="D9D9D9" w:themeFill="background1" w:themeFillShade="D9"/>
          </w:tcPr>
          <w:p w14:paraId="118B4E26" w14:textId="518802F8" w:rsidR="00D73DF1" w:rsidRDefault="00D73DF1" w:rsidP="00A47886">
            <w:pPr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71565D" w:rsidRPr="00722593" w14:paraId="2B648516" w14:textId="77777777" w:rsidTr="00287FE5">
        <w:trPr>
          <w:cantSplit/>
          <w:trHeight w:val="325"/>
        </w:trPr>
        <w:tc>
          <w:tcPr>
            <w:tcW w:w="557" w:type="dxa"/>
            <w:vMerge w:val="restart"/>
          </w:tcPr>
          <w:p w14:paraId="32B093C6" w14:textId="7AF0FB6F" w:rsidR="0071565D" w:rsidRPr="00722593" w:rsidRDefault="0071565D" w:rsidP="00EA73AB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66000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D66000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D66000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311C36">
              <w:rPr>
                <w:rFonts w:ascii="Arial" w:hAnsi="Arial" w:cs="Arial"/>
                <w:noProof/>
                <w:sz w:val="17"/>
                <w:szCs w:val="17"/>
              </w:rPr>
              <w:t>14</w:t>
            </w:r>
            <w:r w:rsidRPr="00D66000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50" w:type="dxa"/>
            <w:vMerge w:val="restart"/>
          </w:tcPr>
          <w:p w14:paraId="3B21E5CD" w14:textId="77777777" w:rsidR="0071565D" w:rsidRPr="00722593" w:rsidRDefault="0071565D" w:rsidP="00EA73AB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13" w:type="dxa"/>
            <w:vMerge w:val="restart"/>
          </w:tcPr>
          <w:p w14:paraId="1E79BF45" w14:textId="77777777" w:rsidR="0071565D" w:rsidRPr="008B4A8E" w:rsidRDefault="0071565D" w:rsidP="00EA73AB">
            <w:pPr>
              <w:pStyle w:val="Default"/>
              <w:rPr>
                <w:rFonts w:ascii="Arial" w:hAnsi="Arial" w:cs="Arial"/>
                <w:sz w:val="17"/>
                <w:szCs w:val="17"/>
              </w:rPr>
            </w:pPr>
            <w:r w:rsidRPr="00D72194">
              <w:rPr>
                <w:rFonts w:ascii="Arial" w:hAnsi="Arial" w:cs="Arial"/>
                <w:sz w:val="17"/>
                <w:szCs w:val="17"/>
              </w:rPr>
              <w:t xml:space="preserve">Aluminum enclosures have a uniform natural finish or </w:t>
            </w:r>
            <w:r>
              <w:rPr>
                <w:rFonts w:ascii="Arial" w:hAnsi="Arial" w:cs="Arial"/>
                <w:sz w:val="17"/>
                <w:szCs w:val="17"/>
              </w:rPr>
              <w:t>are</w:t>
            </w:r>
            <w:r w:rsidRPr="00D72194">
              <w:rPr>
                <w:rFonts w:ascii="Arial" w:hAnsi="Arial" w:cs="Arial"/>
                <w:sz w:val="17"/>
                <w:szCs w:val="17"/>
              </w:rPr>
              <w:t xml:space="preserve"> powder coat painted in accordance with AAMA-2603-02 specifications. </w:t>
            </w:r>
          </w:p>
        </w:tc>
        <w:tc>
          <w:tcPr>
            <w:tcW w:w="1256" w:type="dxa"/>
            <w:vMerge w:val="restart"/>
          </w:tcPr>
          <w:p w14:paraId="3FAB6CB8" w14:textId="43BE811A" w:rsidR="0071565D" w:rsidRPr="00722593" w:rsidRDefault="0071565D" w:rsidP="00EA73AB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86ABA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186ABA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186ABA">
              <w:rPr>
                <w:rFonts w:ascii="Arial" w:hAnsi="Arial" w:cs="Arial"/>
                <w:sz w:val="17"/>
                <w:szCs w:val="17"/>
              </w:rPr>
            </w:r>
            <w:r w:rsidRPr="00186ABA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186ABA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5" w:type="dxa"/>
          </w:tcPr>
          <w:p w14:paraId="2E76A098" w14:textId="1DE717FF" w:rsidR="0071565D" w:rsidRDefault="0071565D" w:rsidP="00EA73AB">
            <w:pPr>
              <w:tabs>
                <w:tab w:val="left" w:pos="1080"/>
              </w:tabs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Provide product literature, specifications, user manual, or similar information that shows the product meets this requirement.</w:t>
            </w:r>
          </w:p>
        </w:tc>
        <w:tc>
          <w:tcPr>
            <w:tcW w:w="1979" w:type="dxa"/>
            <w:vMerge w:val="restart"/>
          </w:tcPr>
          <w:p w14:paraId="17FBA137" w14:textId="77777777" w:rsidR="0071565D" w:rsidRPr="001A6150" w:rsidRDefault="0071565D" w:rsidP="00EA73AB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>Document Review and</w:t>
            </w:r>
            <w:r>
              <w:rPr>
                <w:rFonts w:ascii="Arial" w:hAnsi="Arial" w:cs="Arial"/>
                <w:sz w:val="17"/>
                <w:szCs w:val="17"/>
              </w:rPr>
              <w:t xml:space="preserve"> Physical Inspection</w:t>
            </w:r>
          </w:p>
        </w:tc>
      </w:tr>
      <w:tr w:rsidR="0071565D" w:rsidRPr="00722593" w14:paraId="6B4156DA" w14:textId="77777777" w:rsidTr="00287FE5">
        <w:trPr>
          <w:cantSplit/>
          <w:trHeight w:val="288"/>
        </w:trPr>
        <w:tc>
          <w:tcPr>
            <w:tcW w:w="557" w:type="dxa"/>
            <w:vMerge/>
          </w:tcPr>
          <w:p w14:paraId="4A52691E" w14:textId="77777777" w:rsidR="0071565D" w:rsidRDefault="0071565D" w:rsidP="00EA73AB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569792B7" w14:textId="77777777" w:rsidR="0071565D" w:rsidRPr="00722593" w:rsidRDefault="0071565D" w:rsidP="00EA73AB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13" w:type="dxa"/>
            <w:vMerge/>
          </w:tcPr>
          <w:p w14:paraId="0FE46920" w14:textId="77777777" w:rsidR="0071565D" w:rsidRPr="00D72194" w:rsidRDefault="0071565D" w:rsidP="00EA73AB">
            <w:pPr>
              <w:pStyle w:val="Defaul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56" w:type="dxa"/>
            <w:vMerge/>
          </w:tcPr>
          <w:p w14:paraId="48A1A0A7" w14:textId="77777777" w:rsidR="0071565D" w:rsidRDefault="0071565D" w:rsidP="00EA73AB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5" w:type="dxa"/>
          </w:tcPr>
          <w:p w14:paraId="7B9D1110" w14:textId="77777777" w:rsidR="0071565D" w:rsidDel="0071378F" w:rsidRDefault="0071565D" w:rsidP="00EA73AB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79" w:type="dxa"/>
            <w:vMerge/>
          </w:tcPr>
          <w:p w14:paraId="53A49051" w14:textId="77777777" w:rsidR="0071565D" w:rsidRDefault="0071565D" w:rsidP="00EA73AB">
            <w:pPr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</w:p>
        </w:tc>
      </w:tr>
      <w:tr w:rsidR="00C65BFA" w:rsidRPr="00722593" w14:paraId="10D8A703" w14:textId="77777777" w:rsidTr="00C65BFA">
        <w:trPr>
          <w:cantSplit/>
          <w:trHeight w:val="288"/>
        </w:trPr>
        <w:tc>
          <w:tcPr>
            <w:tcW w:w="557" w:type="dxa"/>
            <w:vMerge/>
          </w:tcPr>
          <w:p w14:paraId="0CA13FD7" w14:textId="77777777" w:rsidR="0071565D" w:rsidRPr="00D66000" w:rsidRDefault="0071565D" w:rsidP="00D73DF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211AC405" w14:textId="77777777" w:rsidR="0071565D" w:rsidRPr="00722593" w:rsidRDefault="0071565D" w:rsidP="00D73DF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13" w:type="dxa"/>
            <w:shd w:val="clear" w:color="auto" w:fill="D9D9D9" w:themeFill="background1" w:themeFillShade="D9"/>
          </w:tcPr>
          <w:p w14:paraId="1ADEAE0A" w14:textId="190D35A8" w:rsidR="0071565D" w:rsidRPr="00D72194" w:rsidRDefault="0071565D" w:rsidP="00D73DF1">
            <w:pPr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Pr="00FA6880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Pr="00544A00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EE</w:t>
            </w:r>
            <w:r w:rsidRPr="00544A00">
              <w:rPr>
                <w:rFonts w:ascii="Arial" w:hAnsi="Arial" w:cs="Arial"/>
                <w:color w:val="000000"/>
                <w:sz w:val="17"/>
                <w:szCs w:val="17"/>
              </w:rPr>
              <w:t>00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1</w:t>
            </w:r>
            <w:r w:rsidRPr="00544A00">
              <w:rPr>
                <w:rFonts w:ascii="Arial" w:hAnsi="Arial" w:cs="Arial"/>
                <w:color w:val="000000"/>
                <w:sz w:val="17"/>
                <w:szCs w:val="17"/>
              </w:rPr>
              <w:t xml:space="preserve"> (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Pr="00544A00">
              <w:rPr>
                <w:rFonts w:ascii="Arial" w:hAnsi="Arial" w:cs="Arial"/>
                <w:color w:val="000000"/>
                <w:sz w:val="17"/>
                <w:szCs w:val="17"/>
              </w:rPr>
              <w:t xml:space="preserve">tep </w:t>
            </w:r>
            <w:r w:rsidR="00F8599E">
              <w:rPr>
                <w:rFonts w:ascii="Arial" w:hAnsi="Arial" w:cs="Arial"/>
                <w:color w:val="000000"/>
                <w:sz w:val="17"/>
                <w:szCs w:val="17"/>
              </w:rPr>
              <w:t>10</w:t>
            </w:r>
            <w:r w:rsidRPr="00544A00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, SEE002 (Step </w:t>
            </w:r>
            <w:r w:rsidR="00B3479C">
              <w:rPr>
                <w:rFonts w:ascii="Arial" w:hAnsi="Arial" w:cs="Arial"/>
                <w:color w:val="000000"/>
                <w:sz w:val="17"/>
                <w:szCs w:val="17"/>
              </w:rPr>
              <w:t>8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56" w:type="dxa"/>
            <w:shd w:val="clear" w:color="auto" w:fill="D9D9D9" w:themeFill="background1" w:themeFillShade="D9"/>
          </w:tcPr>
          <w:p w14:paraId="6BC76E47" w14:textId="28D66CDE" w:rsidR="0071565D" w:rsidRPr="00186ABA" w:rsidRDefault="0071565D" w:rsidP="00D73DF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5" w:type="dxa"/>
            <w:shd w:val="clear" w:color="auto" w:fill="D9D9D9" w:themeFill="background1" w:themeFillShade="D9"/>
          </w:tcPr>
          <w:p w14:paraId="5CDE7FEB" w14:textId="451B4F53" w:rsidR="0071565D" w:rsidRDefault="0071565D" w:rsidP="00D73DF1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79" w:type="dxa"/>
            <w:shd w:val="clear" w:color="auto" w:fill="D9D9D9" w:themeFill="background1" w:themeFillShade="D9"/>
          </w:tcPr>
          <w:p w14:paraId="5EDE4A63" w14:textId="43BEF25A" w:rsidR="0071565D" w:rsidRDefault="0071565D" w:rsidP="00A4788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71565D" w:rsidRPr="00722593" w14:paraId="5A0CE5D8" w14:textId="77777777" w:rsidTr="00287FE5">
        <w:trPr>
          <w:cantSplit/>
          <w:trHeight w:val="890"/>
        </w:trPr>
        <w:tc>
          <w:tcPr>
            <w:tcW w:w="557" w:type="dxa"/>
            <w:vMerge w:val="restart"/>
          </w:tcPr>
          <w:p w14:paraId="44ADEAD2" w14:textId="119FEC58" w:rsidR="0071565D" w:rsidRPr="00722593" w:rsidRDefault="0071565D" w:rsidP="00EA73AB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66000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D66000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D66000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311C36">
              <w:rPr>
                <w:rFonts w:ascii="Arial" w:hAnsi="Arial" w:cs="Arial"/>
                <w:noProof/>
                <w:sz w:val="17"/>
                <w:szCs w:val="17"/>
              </w:rPr>
              <w:t>15</w:t>
            </w:r>
            <w:r w:rsidRPr="00D66000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50" w:type="dxa"/>
            <w:vMerge w:val="restart"/>
          </w:tcPr>
          <w:p w14:paraId="5F165D6B" w14:textId="77777777" w:rsidR="0071565D" w:rsidRPr="00722593" w:rsidRDefault="0071565D" w:rsidP="00EA73AB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13" w:type="dxa"/>
          </w:tcPr>
          <w:p w14:paraId="780AB79F" w14:textId="6A203586" w:rsidR="0071565D" w:rsidRPr="00E372EF" w:rsidRDefault="0071565D" w:rsidP="00EA73AB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D72194">
              <w:rPr>
                <w:rFonts w:ascii="Arial" w:hAnsi="Arial" w:cs="Arial"/>
                <w:sz w:val="17"/>
                <w:szCs w:val="17"/>
              </w:rPr>
              <w:t xml:space="preserve">All welds, bends, and seams </w:t>
            </w:r>
            <w:r>
              <w:rPr>
                <w:rFonts w:ascii="Arial" w:hAnsi="Arial" w:cs="Arial"/>
                <w:sz w:val="17"/>
                <w:szCs w:val="17"/>
              </w:rPr>
              <w:t>are</w:t>
            </w:r>
            <w:r w:rsidRPr="00D72194">
              <w:rPr>
                <w:rFonts w:ascii="Arial" w:hAnsi="Arial" w:cs="Arial"/>
                <w:sz w:val="17"/>
                <w:szCs w:val="17"/>
              </w:rPr>
              <w:t xml:space="preserve"> neatly formed and free of cracks, blow holes and other irregularities. All inside and outside edges of the enclosure </w:t>
            </w:r>
            <w:r>
              <w:rPr>
                <w:rFonts w:ascii="Arial" w:hAnsi="Arial" w:cs="Arial"/>
                <w:sz w:val="17"/>
                <w:szCs w:val="17"/>
              </w:rPr>
              <w:t>are</w:t>
            </w:r>
            <w:r w:rsidRPr="00D72194">
              <w:rPr>
                <w:rFonts w:ascii="Arial" w:hAnsi="Arial" w:cs="Arial"/>
                <w:sz w:val="17"/>
                <w:szCs w:val="17"/>
              </w:rPr>
              <w:t xml:space="preserve"> free of burrs, rivet holes, visible scratches, and gouges and have a smooth, uniform finish</w:t>
            </w:r>
            <w:r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1256" w:type="dxa"/>
          </w:tcPr>
          <w:p w14:paraId="4E33423A" w14:textId="7E6BA3D9" w:rsidR="0071565D" w:rsidRPr="00722593" w:rsidRDefault="0071565D" w:rsidP="00EA73AB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86ABA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186ABA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186ABA">
              <w:rPr>
                <w:rFonts w:ascii="Arial" w:hAnsi="Arial" w:cs="Arial"/>
                <w:sz w:val="17"/>
                <w:szCs w:val="17"/>
              </w:rPr>
            </w:r>
            <w:r w:rsidRPr="00186ABA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186ABA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5" w:type="dxa"/>
          </w:tcPr>
          <w:p w14:paraId="1F808177" w14:textId="77777777" w:rsidR="0071565D" w:rsidRDefault="0071565D" w:rsidP="00EA73AB">
            <w:pPr>
              <w:tabs>
                <w:tab w:val="left" w:pos="1080"/>
              </w:tabs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Applicant may provide comments in this field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Applicant may provide comments in this field.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79" w:type="dxa"/>
          </w:tcPr>
          <w:p w14:paraId="1FF37645" w14:textId="77777777" w:rsidR="0071565D" w:rsidRPr="001A6150" w:rsidRDefault="0071565D" w:rsidP="00EA73AB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Physical Inspection</w:t>
            </w:r>
          </w:p>
        </w:tc>
      </w:tr>
      <w:tr w:rsidR="00C65BFA" w:rsidRPr="00722593" w14:paraId="62CBBBAF" w14:textId="77777777" w:rsidTr="00C65BFA">
        <w:trPr>
          <w:cantSplit/>
          <w:trHeight w:val="288"/>
        </w:trPr>
        <w:tc>
          <w:tcPr>
            <w:tcW w:w="557" w:type="dxa"/>
            <w:vMerge/>
          </w:tcPr>
          <w:p w14:paraId="6824D4FF" w14:textId="77777777" w:rsidR="0071565D" w:rsidRPr="00D66000" w:rsidRDefault="0071565D" w:rsidP="00D73DF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680C2329" w14:textId="77777777" w:rsidR="0071565D" w:rsidRPr="00722593" w:rsidRDefault="0071565D" w:rsidP="00D73DF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13" w:type="dxa"/>
            <w:shd w:val="clear" w:color="auto" w:fill="D9D9D9" w:themeFill="background1" w:themeFillShade="D9"/>
          </w:tcPr>
          <w:p w14:paraId="34ADC4A5" w14:textId="530E9397" w:rsidR="0071565D" w:rsidRPr="00D72194" w:rsidRDefault="0071565D" w:rsidP="00D73DF1">
            <w:pPr>
              <w:pStyle w:val="Defaul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TERL Test Cases (Steps):</w:t>
            </w:r>
            <w:r w:rsidRPr="00FA6880">
              <w:rPr>
                <w:rFonts w:ascii="Arial" w:hAnsi="Arial" w:cs="Arial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z w:val="17"/>
                <w:szCs w:val="17"/>
              </w:rPr>
              <w:t xml:space="preserve">SEE002 (Step </w:t>
            </w:r>
            <w:r w:rsidR="007B5761">
              <w:rPr>
                <w:rFonts w:ascii="Arial" w:hAnsi="Arial" w:cs="Arial"/>
                <w:sz w:val="17"/>
                <w:szCs w:val="17"/>
              </w:rPr>
              <w:t>9</w:t>
            </w:r>
            <w:r>
              <w:rPr>
                <w:rFonts w:ascii="Arial" w:hAnsi="Arial" w:cs="Arial"/>
                <w:sz w:val="17"/>
                <w:szCs w:val="17"/>
              </w:rPr>
              <w:t>)</w:t>
            </w:r>
          </w:p>
        </w:tc>
        <w:tc>
          <w:tcPr>
            <w:tcW w:w="1256" w:type="dxa"/>
            <w:shd w:val="clear" w:color="auto" w:fill="D9D9D9" w:themeFill="background1" w:themeFillShade="D9"/>
          </w:tcPr>
          <w:p w14:paraId="095DC53D" w14:textId="310F5CCC" w:rsidR="0071565D" w:rsidRPr="00F4260E" w:rsidRDefault="0071565D" w:rsidP="00D73DF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5" w:type="dxa"/>
            <w:shd w:val="clear" w:color="auto" w:fill="D9D9D9" w:themeFill="background1" w:themeFillShade="D9"/>
          </w:tcPr>
          <w:p w14:paraId="6D6459B9" w14:textId="3567CE95" w:rsidR="0071565D" w:rsidRDefault="0071565D" w:rsidP="00D73DF1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79" w:type="dxa"/>
            <w:shd w:val="clear" w:color="auto" w:fill="D9D9D9" w:themeFill="background1" w:themeFillShade="D9"/>
          </w:tcPr>
          <w:p w14:paraId="3DD3009F" w14:textId="6A6D071D" w:rsidR="0071565D" w:rsidRDefault="0071565D" w:rsidP="00A47886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71565D" w:rsidRPr="00722593" w14:paraId="330DD494" w14:textId="77777777" w:rsidTr="00287FE5">
        <w:trPr>
          <w:cantSplit/>
          <w:trHeight w:val="175"/>
        </w:trPr>
        <w:tc>
          <w:tcPr>
            <w:tcW w:w="557" w:type="dxa"/>
            <w:vMerge w:val="restart"/>
          </w:tcPr>
          <w:p w14:paraId="3BDA72D3" w14:textId="4700CA37" w:rsidR="0071565D" w:rsidRDefault="0071565D" w:rsidP="00EA73AB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66000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D66000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D66000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311C36">
              <w:rPr>
                <w:rFonts w:ascii="Arial" w:hAnsi="Arial" w:cs="Arial"/>
                <w:noProof/>
                <w:sz w:val="17"/>
                <w:szCs w:val="17"/>
              </w:rPr>
              <w:t>16</w:t>
            </w:r>
            <w:r w:rsidRPr="00D66000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50" w:type="dxa"/>
            <w:vMerge w:val="restart"/>
          </w:tcPr>
          <w:p w14:paraId="4673DCF2" w14:textId="77777777" w:rsidR="0071565D" w:rsidRPr="00722593" w:rsidRDefault="0071565D" w:rsidP="00EA73AB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13" w:type="dxa"/>
            <w:vMerge w:val="restart"/>
          </w:tcPr>
          <w:p w14:paraId="65F01703" w14:textId="02763D25" w:rsidR="0071565D" w:rsidRDefault="0071565D" w:rsidP="00EA73AB">
            <w:pPr>
              <w:pStyle w:val="Default"/>
              <w:rPr>
                <w:rFonts w:ascii="Arial" w:hAnsi="Arial" w:cs="Arial"/>
                <w:sz w:val="17"/>
                <w:szCs w:val="17"/>
              </w:rPr>
            </w:pPr>
            <w:r w:rsidRPr="00D72194">
              <w:rPr>
                <w:rFonts w:ascii="Arial" w:hAnsi="Arial" w:cs="Arial"/>
                <w:sz w:val="17"/>
                <w:szCs w:val="17"/>
              </w:rPr>
              <w:t xml:space="preserve">Non-metallic enclosures </w:t>
            </w:r>
            <w:r>
              <w:rPr>
                <w:rFonts w:ascii="Arial" w:hAnsi="Arial" w:cs="Arial"/>
                <w:sz w:val="17"/>
                <w:szCs w:val="17"/>
              </w:rPr>
              <w:t>are designed</w:t>
            </w:r>
            <w:r w:rsidRPr="00D72194">
              <w:rPr>
                <w:rFonts w:ascii="Arial" w:hAnsi="Arial" w:cs="Arial"/>
                <w:sz w:val="17"/>
                <w:szCs w:val="17"/>
              </w:rPr>
              <w:t xml:space="preserve"> for outdoor use, and resist chemicals, corrosion, and ultraviolet rays. </w:t>
            </w:r>
          </w:p>
        </w:tc>
        <w:tc>
          <w:tcPr>
            <w:tcW w:w="1256" w:type="dxa"/>
            <w:vMerge w:val="restart"/>
          </w:tcPr>
          <w:p w14:paraId="46AFCBE5" w14:textId="1D3D7AA5" w:rsidR="0071565D" w:rsidRPr="00722593" w:rsidRDefault="0071565D" w:rsidP="00EA73AB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260E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F4260E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F4260E">
              <w:rPr>
                <w:rFonts w:ascii="Arial" w:hAnsi="Arial" w:cs="Arial"/>
                <w:sz w:val="17"/>
                <w:szCs w:val="17"/>
              </w:rPr>
            </w:r>
            <w:r w:rsidRPr="00F4260E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F4260E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5" w:type="dxa"/>
          </w:tcPr>
          <w:p w14:paraId="612DE90E" w14:textId="77777777" w:rsidR="0071565D" w:rsidRDefault="0071565D" w:rsidP="00EA73AB">
            <w:pPr>
              <w:tabs>
                <w:tab w:val="left" w:pos="1080"/>
              </w:tabs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Provide product literature, specifications, user manual, or similar information that shows the product meets this requirement.</w:t>
            </w:r>
          </w:p>
        </w:tc>
        <w:tc>
          <w:tcPr>
            <w:tcW w:w="1979" w:type="dxa"/>
            <w:vMerge w:val="restart"/>
          </w:tcPr>
          <w:p w14:paraId="3952A843" w14:textId="77777777" w:rsidR="0071565D" w:rsidRPr="001A6150" w:rsidRDefault="0071565D" w:rsidP="00EA73AB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71565D" w:rsidRPr="00722593" w14:paraId="6EACF88D" w14:textId="77777777" w:rsidTr="00287FE5">
        <w:trPr>
          <w:cantSplit/>
          <w:trHeight w:val="288"/>
        </w:trPr>
        <w:tc>
          <w:tcPr>
            <w:tcW w:w="557" w:type="dxa"/>
            <w:vMerge/>
          </w:tcPr>
          <w:p w14:paraId="34A0FB1F" w14:textId="77777777" w:rsidR="0071565D" w:rsidRDefault="0071565D" w:rsidP="00EA73AB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1ECEA76F" w14:textId="77777777" w:rsidR="0071565D" w:rsidRPr="00722593" w:rsidRDefault="0071565D" w:rsidP="00EA73AB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13" w:type="dxa"/>
            <w:vMerge/>
          </w:tcPr>
          <w:p w14:paraId="78FA18A0" w14:textId="77777777" w:rsidR="0071565D" w:rsidRPr="00D72194" w:rsidRDefault="0071565D" w:rsidP="00EA73AB">
            <w:pPr>
              <w:pStyle w:val="Defaul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56" w:type="dxa"/>
            <w:vMerge/>
          </w:tcPr>
          <w:p w14:paraId="2D8FA105" w14:textId="77777777" w:rsidR="0071565D" w:rsidRDefault="0071565D" w:rsidP="00EA73AB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5" w:type="dxa"/>
          </w:tcPr>
          <w:p w14:paraId="7A21100F" w14:textId="77777777" w:rsidR="0071565D" w:rsidRDefault="0071565D" w:rsidP="00EA73AB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79" w:type="dxa"/>
            <w:vMerge/>
          </w:tcPr>
          <w:p w14:paraId="61720815" w14:textId="77777777" w:rsidR="0071565D" w:rsidRDefault="0071565D" w:rsidP="00EA73AB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C65BFA" w:rsidRPr="00722593" w14:paraId="2179ED4D" w14:textId="77777777" w:rsidTr="00C65BFA">
        <w:trPr>
          <w:cantSplit/>
          <w:trHeight w:val="288"/>
        </w:trPr>
        <w:tc>
          <w:tcPr>
            <w:tcW w:w="557" w:type="dxa"/>
            <w:vMerge/>
          </w:tcPr>
          <w:p w14:paraId="65BAEE95" w14:textId="77777777" w:rsidR="0071565D" w:rsidRPr="00D66000" w:rsidRDefault="0071565D" w:rsidP="00D73DF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4F5FA444" w14:textId="77777777" w:rsidR="0071565D" w:rsidRPr="00722593" w:rsidRDefault="0071565D" w:rsidP="00D73DF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13" w:type="dxa"/>
            <w:shd w:val="clear" w:color="auto" w:fill="D9D9D9" w:themeFill="background1" w:themeFillShade="D9"/>
          </w:tcPr>
          <w:p w14:paraId="232DB240" w14:textId="5FFA0887" w:rsidR="0071565D" w:rsidRPr="00D72194" w:rsidRDefault="0071565D" w:rsidP="00D73DF1">
            <w:pPr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Pr="00FA6880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Pr="00544A00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EE</w:t>
            </w:r>
            <w:r w:rsidRPr="00544A00">
              <w:rPr>
                <w:rFonts w:ascii="Arial" w:hAnsi="Arial" w:cs="Arial"/>
                <w:color w:val="000000"/>
                <w:sz w:val="17"/>
                <w:szCs w:val="17"/>
              </w:rPr>
              <w:t>00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1</w:t>
            </w:r>
            <w:r w:rsidRPr="00544A00">
              <w:rPr>
                <w:rFonts w:ascii="Arial" w:hAnsi="Arial" w:cs="Arial"/>
                <w:color w:val="000000"/>
                <w:sz w:val="17"/>
                <w:szCs w:val="17"/>
              </w:rPr>
              <w:t xml:space="preserve"> (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Pr="00544A00">
              <w:rPr>
                <w:rFonts w:ascii="Arial" w:hAnsi="Arial" w:cs="Arial"/>
                <w:color w:val="000000"/>
                <w:sz w:val="17"/>
                <w:szCs w:val="17"/>
              </w:rPr>
              <w:t xml:space="preserve">tep </w:t>
            </w:r>
            <w:r w:rsidR="00A35FE9">
              <w:rPr>
                <w:rFonts w:ascii="Arial" w:hAnsi="Arial" w:cs="Arial"/>
                <w:color w:val="000000"/>
                <w:sz w:val="17"/>
                <w:szCs w:val="17"/>
              </w:rPr>
              <w:t>11</w:t>
            </w:r>
            <w:r w:rsidRPr="00544A00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56" w:type="dxa"/>
            <w:shd w:val="clear" w:color="auto" w:fill="D9D9D9" w:themeFill="background1" w:themeFillShade="D9"/>
          </w:tcPr>
          <w:p w14:paraId="2B1C0A28" w14:textId="13D14BC4" w:rsidR="0071565D" w:rsidRPr="00F4260E" w:rsidRDefault="0071565D" w:rsidP="00D73DF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5" w:type="dxa"/>
            <w:shd w:val="clear" w:color="auto" w:fill="D9D9D9" w:themeFill="background1" w:themeFillShade="D9"/>
          </w:tcPr>
          <w:p w14:paraId="6DBE7041" w14:textId="5F546AA1" w:rsidR="0071565D" w:rsidRDefault="0071565D" w:rsidP="00D73DF1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79" w:type="dxa"/>
            <w:shd w:val="clear" w:color="auto" w:fill="D9D9D9" w:themeFill="background1" w:themeFillShade="D9"/>
          </w:tcPr>
          <w:p w14:paraId="3DE551A5" w14:textId="448B86D1" w:rsidR="0071565D" w:rsidRDefault="0071565D" w:rsidP="00A47886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71565D" w:rsidRPr="00722593" w14:paraId="0B7D65AF" w14:textId="77777777" w:rsidTr="00287FE5">
        <w:trPr>
          <w:cantSplit/>
          <w:trHeight w:val="389"/>
        </w:trPr>
        <w:tc>
          <w:tcPr>
            <w:tcW w:w="557" w:type="dxa"/>
            <w:vMerge w:val="restart"/>
          </w:tcPr>
          <w:p w14:paraId="7CC81AC7" w14:textId="1E8D18A0" w:rsidR="0071565D" w:rsidRPr="00722593" w:rsidRDefault="0071565D" w:rsidP="00EA73AB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66000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D66000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D66000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311C36">
              <w:rPr>
                <w:rFonts w:ascii="Arial" w:hAnsi="Arial" w:cs="Arial"/>
                <w:noProof/>
                <w:sz w:val="17"/>
                <w:szCs w:val="17"/>
              </w:rPr>
              <w:t>17</w:t>
            </w:r>
            <w:r w:rsidRPr="00D66000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50" w:type="dxa"/>
            <w:vMerge w:val="restart"/>
          </w:tcPr>
          <w:p w14:paraId="23B83151" w14:textId="77777777" w:rsidR="0071565D" w:rsidRPr="00722593" w:rsidRDefault="0071565D" w:rsidP="00EA73AB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13" w:type="dxa"/>
            <w:vMerge w:val="restart"/>
          </w:tcPr>
          <w:p w14:paraId="6C48AEFD" w14:textId="77777777" w:rsidR="0071565D" w:rsidRPr="00E372EF" w:rsidRDefault="0071565D" w:rsidP="00EA73AB">
            <w:pPr>
              <w:jc w:val="both"/>
              <w:rPr>
                <w:rFonts w:ascii="Arial" w:hAnsi="Arial" w:cs="Arial"/>
                <w:sz w:val="17"/>
                <w:szCs w:val="17"/>
              </w:rPr>
            </w:pPr>
            <w:r w:rsidRPr="00D72194">
              <w:rPr>
                <w:rFonts w:ascii="Arial" w:hAnsi="Arial" w:cs="Arial"/>
                <w:sz w:val="17"/>
                <w:szCs w:val="17"/>
              </w:rPr>
              <w:t>Enclosure</w:t>
            </w:r>
            <w:r>
              <w:rPr>
                <w:rFonts w:ascii="Arial" w:hAnsi="Arial" w:cs="Arial"/>
                <w:sz w:val="17"/>
                <w:szCs w:val="17"/>
              </w:rPr>
              <w:t xml:space="preserve"> door includes</w:t>
            </w:r>
            <w:r w:rsidRPr="00D72194">
              <w:rPr>
                <w:rFonts w:ascii="Arial" w:hAnsi="Arial" w:cs="Arial"/>
                <w:sz w:val="17"/>
                <w:szCs w:val="17"/>
              </w:rPr>
              <w:t xml:space="preserve"> a vandal resistant hinge and </w:t>
            </w:r>
            <w:r>
              <w:rPr>
                <w:rFonts w:ascii="Arial" w:hAnsi="Arial" w:cs="Arial"/>
                <w:sz w:val="17"/>
                <w:szCs w:val="17"/>
              </w:rPr>
              <w:t>is</w:t>
            </w:r>
            <w:r w:rsidRPr="00D72194">
              <w:rPr>
                <w:rFonts w:ascii="Arial" w:hAnsi="Arial" w:cs="Arial"/>
                <w:sz w:val="17"/>
                <w:szCs w:val="17"/>
              </w:rPr>
              <w:t xml:space="preserve"> secured with a locking latch</w:t>
            </w:r>
            <w:r>
              <w:rPr>
                <w:rFonts w:ascii="Arial" w:hAnsi="Arial" w:cs="Arial"/>
                <w:sz w:val="17"/>
                <w:szCs w:val="17"/>
              </w:rPr>
              <w:t>,</w:t>
            </w:r>
            <w:r w:rsidRPr="00D72194">
              <w:rPr>
                <w:rFonts w:ascii="Arial" w:hAnsi="Arial" w:cs="Arial"/>
                <w:sz w:val="17"/>
                <w:szCs w:val="17"/>
              </w:rPr>
              <w:t xml:space="preserve"> or a minimum of two quick-release Type 304 or 316 stainless steel latches with padlock hasps.</w:t>
            </w:r>
          </w:p>
        </w:tc>
        <w:tc>
          <w:tcPr>
            <w:tcW w:w="1256" w:type="dxa"/>
            <w:vMerge w:val="restart"/>
          </w:tcPr>
          <w:p w14:paraId="3B6E1373" w14:textId="5A96CEED" w:rsidR="0071565D" w:rsidRPr="00722593" w:rsidRDefault="0071565D" w:rsidP="00EA73AB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260E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F4260E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F4260E">
              <w:rPr>
                <w:rFonts w:ascii="Arial" w:hAnsi="Arial" w:cs="Arial"/>
                <w:sz w:val="17"/>
                <w:szCs w:val="17"/>
              </w:rPr>
            </w:r>
            <w:r w:rsidRPr="00F4260E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F4260E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5" w:type="dxa"/>
          </w:tcPr>
          <w:p w14:paraId="08ED0037" w14:textId="77777777" w:rsidR="0071565D" w:rsidRDefault="0071565D" w:rsidP="00EA73AB">
            <w:pPr>
              <w:tabs>
                <w:tab w:val="left" w:pos="1080"/>
              </w:tabs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Provide statement of conformance from hardware supplier that shows the product meets this requirement</w:t>
            </w:r>
            <w:r w:rsidRPr="00302586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.  </w:t>
            </w:r>
          </w:p>
        </w:tc>
        <w:tc>
          <w:tcPr>
            <w:tcW w:w="1979" w:type="dxa"/>
            <w:vMerge w:val="restart"/>
          </w:tcPr>
          <w:p w14:paraId="072E04DE" w14:textId="77777777" w:rsidR="0071565D" w:rsidRPr="001A6150" w:rsidRDefault="0071565D" w:rsidP="00EA73AB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 and Physical Inspection</w:t>
            </w:r>
          </w:p>
        </w:tc>
      </w:tr>
      <w:tr w:rsidR="0071565D" w:rsidRPr="00722593" w14:paraId="7853D4A4" w14:textId="77777777" w:rsidTr="00287FE5">
        <w:trPr>
          <w:cantSplit/>
          <w:trHeight w:val="288"/>
        </w:trPr>
        <w:tc>
          <w:tcPr>
            <w:tcW w:w="557" w:type="dxa"/>
            <w:vMerge/>
          </w:tcPr>
          <w:p w14:paraId="64B2A46B" w14:textId="77777777" w:rsidR="0071565D" w:rsidRPr="00722593" w:rsidRDefault="0071565D" w:rsidP="00EA73AB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345A7F67" w14:textId="77777777" w:rsidR="0071565D" w:rsidRPr="00722593" w:rsidRDefault="0071565D" w:rsidP="00EA73AB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13" w:type="dxa"/>
            <w:vMerge/>
          </w:tcPr>
          <w:p w14:paraId="0ED666CA" w14:textId="77777777" w:rsidR="0071565D" w:rsidRPr="00722593" w:rsidRDefault="0071565D" w:rsidP="00EA73AB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56" w:type="dxa"/>
            <w:vMerge/>
          </w:tcPr>
          <w:p w14:paraId="52321B17" w14:textId="77777777" w:rsidR="0071565D" w:rsidRPr="00722593" w:rsidRDefault="0071565D" w:rsidP="00EA73AB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5" w:type="dxa"/>
          </w:tcPr>
          <w:p w14:paraId="674614AC" w14:textId="77777777" w:rsidR="0071565D" w:rsidRDefault="0071565D" w:rsidP="00EA73AB">
            <w:pPr>
              <w:tabs>
                <w:tab w:val="left" w:pos="1080"/>
              </w:tabs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79" w:type="dxa"/>
            <w:vMerge/>
          </w:tcPr>
          <w:p w14:paraId="06940A17" w14:textId="77777777" w:rsidR="0071565D" w:rsidRPr="001A6150" w:rsidRDefault="0071565D" w:rsidP="00EA73AB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C65BFA" w:rsidRPr="00722593" w14:paraId="724DF199" w14:textId="77777777" w:rsidTr="00C65BFA">
        <w:trPr>
          <w:cantSplit/>
          <w:trHeight w:val="288"/>
        </w:trPr>
        <w:tc>
          <w:tcPr>
            <w:tcW w:w="557" w:type="dxa"/>
            <w:vMerge/>
          </w:tcPr>
          <w:p w14:paraId="5D8ABFB2" w14:textId="77777777" w:rsidR="0071565D" w:rsidRPr="00D66000" w:rsidRDefault="0071565D" w:rsidP="00D73DF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2EE8EEF9" w14:textId="77777777" w:rsidR="0071565D" w:rsidRPr="00722593" w:rsidRDefault="0071565D" w:rsidP="00D73DF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13" w:type="dxa"/>
            <w:shd w:val="clear" w:color="auto" w:fill="D9D9D9" w:themeFill="background1" w:themeFillShade="D9"/>
          </w:tcPr>
          <w:p w14:paraId="3924A218" w14:textId="4C455F61" w:rsidR="0071565D" w:rsidRPr="00D72194" w:rsidRDefault="0071565D" w:rsidP="00D73DF1">
            <w:pPr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Pr="00FA6880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Pr="00544A00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EE</w:t>
            </w:r>
            <w:r w:rsidRPr="00544A00">
              <w:rPr>
                <w:rFonts w:ascii="Arial" w:hAnsi="Arial" w:cs="Arial"/>
                <w:color w:val="000000"/>
                <w:sz w:val="17"/>
                <w:szCs w:val="17"/>
              </w:rPr>
              <w:t>00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1</w:t>
            </w:r>
            <w:r w:rsidRPr="00544A00">
              <w:rPr>
                <w:rFonts w:ascii="Arial" w:hAnsi="Arial" w:cs="Arial"/>
                <w:color w:val="000000"/>
                <w:sz w:val="17"/>
                <w:szCs w:val="17"/>
              </w:rPr>
              <w:t xml:space="preserve"> (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Pr="00544A00">
              <w:rPr>
                <w:rFonts w:ascii="Arial" w:hAnsi="Arial" w:cs="Arial"/>
                <w:color w:val="000000"/>
                <w:sz w:val="17"/>
                <w:szCs w:val="17"/>
              </w:rPr>
              <w:t xml:space="preserve">tep </w:t>
            </w:r>
            <w:r w:rsidR="00A35FE9">
              <w:rPr>
                <w:rFonts w:ascii="Arial" w:hAnsi="Arial" w:cs="Arial"/>
                <w:color w:val="000000"/>
                <w:sz w:val="17"/>
                <w:szCs w:val="17"/>
              </w:rPr>
              <w:t>12</w:t>
            </w:r>
            <w:r w:rsidRPr="00544A00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, SEE002 (Step </w:t>
            </w:r>
            <w:r w:rsidR="00B3479C">
              <w:rPr>
                <w:rFonts w:ascii="Arial" w:hAnsi="Arial" w:cs="Arial"/>
                <w:color w:val="000000"/>
                <w:sz w:val="17"/>
                <w:szCs w:val="17"/>
              </w:rPr>
              <w:t>10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56" w:type="dxa"/>
            <w:shd w:val="clear" w:color="auto" w:fill="D9D9D9" w:themeFill="background1" w:themeFillShade="D9"/>
          </w:tcPr>
          <w:p w14:paraId="4D6B522D" w14:textId="0B8FA52B" w:rsidR="0071565D" w:rsidRPr="00F4260E" w:rsidRDefault="0071565D" w:rsidP="00D73DF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5" w:type="dxa"/>
            <w:shd w:val="clear" w:color="auto" w:fill="D9D9D9" w:themeFill="background1" w:themeFillShade="D9"/>
          </w:tcPr>
          <w:p w14:paraId="293C71EC" w14:textId="20C01892" w:rsidR="0071565D" w:rsidRDefault="0071565D" w:rsidP="00D73DF1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79" w:type="dxa"/>
            <w:shd w:val="clear" w:color="auto" w:fill="D9D9D9" w:themeFill="background1" w:themeFillShade="D9"/>
          </w:tcPr>
          <w:p w14:paraId="0EEB41F4" w14:textId="047B6A7D" w:rsidR="0071565D" w:rsidRDefault="0071565D" w:rsidP="00A47886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71565D" w:rsidRPr="00722593" w14:paraId="06D911A4" w14:textId="77777777" w:rsidTr="00287FE5">
        <w:trPr>
          <w:cantSplit/>
          <w:trHeight w:val="485"/>
        </w:trPr>
        <w:tc>
          <w:tcPr>
            <w:tcW w:w="557" w:type="dxa"/>
            <w:vMerge w:val="restart"/>
          </w:tcPr>
          <w:p w14:paraId="431191F0" w14:textId="7CCF06A2" w:rsidR="0071565D" w:rsidRPr="00722593" w:rsidRDefault="0071565D" w:rsidP="00EA73AB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66000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D66000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D66000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311C36">
              <w:rPr>
                <w:rFonts w:ascii="Arial" w:hAnsi="Arial" w:cs="Arial"/>
                <w:noProof/>
                <w:sz w:val="17"/>
                <w:szCs w:val="17"/>
              </w:rPr>
              <w:t>18</w:t>
            </w:r>
            <w:r w:rsidRPr="00D66000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50" w:type="dxa"/>
            <w:vMerge w:val="restart"/>
          </w:tcPr>
          <w:p w14:paraId="14186F7E" w14:textId="77777777" w:rsidR="0071565D" w:rsidRPr="00722593" w:rsidRDefault="0071565D" w:rsidP="00EA73AB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13" w:type="dxa"/>
          </w:tcPr>
          <w:p w14:paraId="0879FD4F" w14:textId="0B28D485" w:rsidR="0071565D" w:rsidRPr="00722593" w:rsidRDefault="0071565D" w:rsidP="00EA73AB">
            <w:pPr>
              <w:jc w:val="both"/>
              <w:rPr>
                <w:rFonts w:ascii="Arial" w:hAnsi="Arial" w:cs="Arial"/>
                <w:sz w:val="17"/>
                <w:szCs w:val="17"/>
              </w:rPr>
            </w:pPr>
            <w:r w:rsidRPr="00D72194">
              <w:rPr>
                <w:rFonts w:ascii="Arial" w:hAnsi="Arial" w:cs="Arial"/>
                <w:sz w:val="17"/>
                <w:szCs w:val="17"/>
              </w:rPr>
              <w:t xml:space="preserve">Removal of the hinge or hinge pin </w:t>
            </w:r>
            <w:r>
              <w:rPr>
                <w:rFonts w:ascii="Arial" w:hAnsi="Arial" w:cs="Arial"/>
                <w:sz w:val="17"/>
                <w:szCs w:val="17"/>
              </w:rPr>
              <w:t xml:space="preserve">is </w:t>
            </w:r>
            <w:r w:rsidRPr="00D72194">
              <w:rPr>
                <w:rFonts w:ascii="Arial" w:hAnsi="Arial" w:cs="Arial"/>
                <w:sz w:val="17"/>
                <w:szCs w:val="17"/>
              </w:rPr>
              <w:t xml:space="preserve">not possible while the enclosure is closed. </w:t>
            </w:r>
          </w:p>
        </w:tc>
        <w:tc>
          <w:tcPr>
            <w:tcW w:w="1256" w:type="dxa"/>
          </w:tcPr>
          <w:p w14:paraId="4AF76C95" w14:textId="668D42C5" w:rsidR="0071565D" w:rsidRPr="00722593" w:rsidRDefault="0071565D" w:rsidP="00EA73AB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260E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F4260E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F4260E">
              <w:rPr>
                <w:rFonts w:ascii="Arial" w:hAnsi="Arial" w:cs="Arial"/>
                <w:sz w:val="17"/>
                <w:szCs w:val="17"/>
              </w:rPr>
            </w:r>
            <w:r w:rsidRPr="00F4260E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F4260E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5" w:type="dxa"/>
          </w:tcPr>
          <w:p w14:paraId="110D6267" w14:textId="77777777" w:rsidR="0071565D" w:rsidRDefault="0071565D" w:rsidP="00EA73AB">
            <w:pPr>
              <w:tabs>
                <w:tab w:val="left" w:pos="1080"/>
              </w:tabs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Applicant may provide comments in this field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Applicant may provide comments in this field.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79" w:type="dxa"/>
          </w:tcPr>
          <w:p w14:paraId="4984CDD4" w14:textId="7F9708C5" w:rsidR="0071565D" w:rsidRPr="001A6150" w:rsidRDefault="0071565D" w:rsidP="00EA73AB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Physical Inspection</w:t>
            </w:r>
          </w:p>
        </w:tc>
      </w:tr>
      <w:tr w:rsidR="00C65BFA" w:rsidRPr="00722593" w14:paraId="77FF311E" w14:textId="77777777" w:rsidTr="00C65BFA">
        <w:trPr>
          <w:cantSplit/>
          <w:trHeight w:val="288"/>
        </w:trPr>
        <w:tc>
          <w:tcPr>
            <w:tcW w:w="557" w:type="dxa"/>
            <w:vMerge/>
          </w:tcPr>
          <w:p w14:paraId="321107C3" w14:textId="77777777" w:rsidR="0071565D" w:rsidRPr="00D66000" w:rsidRDefault="0071565D" w:rsidP="0071565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5263A41F" w14:textId="77777777" w:rsidR="0071565D" w:rsidRPr="00722593" w:rsidRDefault="0071565D" w:rsidP="0071565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13" w:type="dxa"/>
            <w:shd w:val="clear" w:color="auto" w:fill="D9D9D9" w:themeFill="background1" w:themeFillShade="D9"/>
          </w:tcPr>
          <w:p w14:paraId="539C22C3" w14:textId="386D9E26" w:rsidR="0071565D" w:rsidRPr="00D72194" w:rsidRDefault="0071565D" w:rsidP="0071565D">
            <w:pPr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Pr="00FA6880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SEE002 (Step </w:t>
            </w:r>
            <w:r w:rsidR="002B37C3">
              <w:rPr>
                <w:rFonts w:ascii="Arial" w:hAnsi="Arial" w:cs="Arial"/>
                <w:color w:val="000000"/>
                <w:sz w:val="17"/>
                <w:szCs w:val="17"/>
              </w:rPr>
              <w:t>1</w:t>
            </w:r>
            <w:r w:rsidR="00B3479C">
              <w:rPr>
                <w:rFonts w:ascii="Arial" w:hAnsi="Arial" w:cs="Arial"/>
                <w:color w:val="000000"/>
                <w:sz w:val="17"/>
                <w:szCs w:val="17"/>
              </w:rPr>
              <w:t>1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56" w:type="dxa"/>
            <w:shd w:val="clear" w:color="auto" w:fill="D9D9D9" w:themeFill="background1" w:themeFillShade="D9"/>
          </w:tcPr>
          <w:p w14:paraId="27EE6317" w14:textId="54F1B807" w:rsidR="0071565D" w:rsidRPr="00F4260E" w:rsidRDefault="0071565D" w:rsidP="0071565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5" w:type="dxa"/>
            <w:shd w:val="clear" w:color="auto" w:fill="D9D9D9" w:themeFill="background1" w:themeFillShade="D9"/>
          </w:tcPr>
          <w:p w14:paraId="7F5C316F" w14:textId="582DD89B" w:rsidR="0071565D" w:rsidRDefault="0071565D" w:rsidP="0071565D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79" w:type="dxa"/>
            <w:shd w:val="clear" w:color="auto" w:fill="D9D9D9" w:themeFill="background1" w:themeFillShade="D9"/>
          </w:tcPr>
          <w:p w14:paraId="0EE1657D" w14:textId="71DB9A02" w:rsidR="0071565D" w:rsidRDefault="0071565D" w:rsidP="00A47886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71565D" w:rsidRPr="00722593" w14:paraId="1286A6E8" w14:textId="77777777" w:rsidTr="00287FE5">
        <w:trPr>
          <w:cantSplit/>
          <w:trHeight w:val="485"/>
        </w:trPr>
        <w:tc>
          <w:tcPr>
            <w:tcW w:w="557" w:type="dxa"/>
            <w:vMerge w:val="restart"/>
          </w:tcPr>
          <w:p w14:paraId="508668F7" w14:textId="50E3C2D5" w:rsidR="0071565D" w:rsidRDefault="0071565D" w:rsidP="00EA73AB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66000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D66000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D66000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311C36">
              <w:rPr>
                <w:rFonts w:ascii="Arial" w:hAnsi="Arial" w:cs="Arial"/>
                <w:noProof/>
                <w:sz w:val="17"/>
                <w:szCs w:val="17"/>
              </w:rPr>
              <w:t>19</w:t>
            </w:r>
            <w:r w:rsidRPr="00D66000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50" w:type="dxa"/>
            <w:vMerge w:val="restart"/>
          </w:tcPr>
          <w:p w14:paraId="4F75A1E6" w14:textId="77777777" w:rsidR="0071565D" w:rsidRPr="00722593" w:rsidRDefault="0071565D" w:rsidP="00EA73AB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13" w:type="dxa"/>
          </w:tcPr>
          <w:p w14:paraId="6ED0CA0C" w14:textId="77777777" w:rsidR="0071565D" w:rsidRPr="00D72194" w:rsidRDefault="0071565D" w:rsidP="00EA73AB">
            <w:pPr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If the e</w:t>
            </w:r>
            <w:r w:rsidRPr="00D72194">
              <w:rPr>
                <w:rFonts w:ascii="Arial" w:hAnsi="Arial" w:cs="Arial"/>
                <w:sz w:val="17"/>
                <w:szCs w:val="17"/>
              </w:rPr>
              <w:t xml:space="preserve">nclosure </w:t>
            </w:r>
            <w:r>
              <w:rPr>
                <w:rFonts w:ascii="Arial" w:hAnsi="Arial" w:cs="Arial"/>
                <w:sz w:val="17"/>
                <w:szCs w:val="17"/>
              </w:rPr>
              <w:t xml:space="preserve">is </w:t>
            </w:r>
            <w:r w:rsidRPr="00D72194">
              <w:rPr>
                <w:rFonts w:ascii="Arial" w:hAnsi="Arial" w:cs="Arial"/>
                <w:sz w:val="17"/>
                <w:szCs w:val="17"/>
              </w:rPr>
              <w:t>vented</w:t>
            </w:r>
            <w:r>
              <w:rPr>
                <w:rFonts w:ascii="Arial" w:hAnsi="Arial" w:cs="Arial"/>
                <w:sz w:val="17"/>
                <w:szCs w:val="17"/>
              </w:rPr>
              <w:t>, all holes larger than 1/8 inch ar</w:t>
            </w:r>
            <w:r w:rsidRPr="00D72194">
              <w:rPr>
                <w:rFonts w:ascii="Arial" w:hAnsi="Arial" w:cs="Arial"/>
                <w:sz w:val="17"/>
                <w:szCs w:val="17"/>
              </w:rPr>
              <w:t xml:space="preserve">e covered by </w:t>
            </w:r>
            <w:r>
              <w:rPr>
                <w:rFonts w:ascii="Arial" w:hAnsi="Arial" w:cs="Arial"/>
                <w:sz w:val="17"/>
                <w:szCs w:val="17"/>
              </w:rPr>
              <w:t xml:space="preserve">a </w:t>
            </w:r>
            <w:r w:rsidRPr="00D72194">
              <w:rPr>
                <w:rFonts w:ascii="Arial" w:hAnsi="Arial" w:cs="Arial"/>
                <w:sz w:val="17"/>
                <w:szCs w:val="17"/>
              </w:rPr>
              <w:t>heavy</w:t>
            </w:r>
            <w:r>
              <w:rPr>
                <w:rFonts w:ascii="Arial" w:hAnsi="Arial" w:cs="Arial"/>
                <w:sz w:val="17"/>
                <w:szCs w:val="17"/>
              </w:rPr>
              <w:t>-</w:t>
            </w:r>
            <w:r w:rsidRPr="00D72194">
              <w:rPr>
                <w:rFonts w:ascii="Arial" w:hAnsi="Arial" w:cs="Arial"/>
                <w:sz w:val="17"/>
                <w:szCs w:val="17"/>
              </w:rPr>
              <w:t>duty screen.</w:t>
            </w:r>
          </w:p>
        </w:tc>
        <w:tc>
          <w:tcPr>
            <w:tcW w:w="1256" w:type="dxa"/>
          </w:tcPr>
          <w:p w14:paraId="5AE411DD" w14:textId="54477640" w:rsidR="0071565D" w:rsidRDefault="0071565D" w:rsidP="00EA73AB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260E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F4260E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F4260E">
              <w:rPr>
                <w:rFonts w:ascii="Arial" w:hAnsi="Arial" w:cs="Arial"/>
                <w:sz w:val="17"/>
                <w:szCs w:val="17"/>
              </w:rPr>
            </w:r>
            <w:r w:rsidRPr="00F4260E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F4260E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5" w:type="dxa"/>
          </w:tcPr>
          <w:p w14:paraId="7A8E2D83" w14:textId="77777777" w:rsidR="0071565D" w:rsidRDefault="0071565D" w:rsidP="00EA73AB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Applicant may provide comments in this field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Applicant may provide comments in this field.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79" w:type="dxa"/>
          </w:tcPr>
          <w:p w14:paraId="3B74FFD0" w14:textId="77777777" w:rsidR="0071565D" w:rsidRDefault="0071565D" w:rsidP="00EA73AB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Physical Inspection</w:t>
            </w:r>
          </w:p>
        </w:tc>
      </w:tr>
      <w:tr w:rsidR="00C65BFA" w:rsidRPr="00722593" w14:paraId="73471140" w14:textId="77777777" w:rsidTr="00C65BFA">
        <w:trPr>
          <w:cantSplit/>
          <w:trHeight w:val="288"/>
        </w:trPr>
        <w:tc>
          <w:tcPr>
            <w:tcW w:w="557" w:type="dxa"/>
            <w:vMerge/>
          </w:tcPr>
          <w:p w14:paraId="294A3458" w14:textId="77777777" w:rsidR="0071565D" w:rsidRPr="00D66000" w:rsidRDefault="0071565D" w:rsidP="0071565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1EC6CFB0" w14:textId="77777777" w:rsidR="0071565D" w:rsidRPr="00722593" w:rsidRDefault="0071565D" w:rsidP="0071565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13" w:type="dxa"/>
            <w:shd w:val="clear" w:color="auto" w:fill="D9D9D9" w:themeFill="background1" w:themeFillShade="D9"/>
          </w:tcPr>
          <w:p w14:paraId="4C1A63DC" w14:textId="50B9676A" w:rsidR="0071565D" w:rsidRPr="00D72194" w:rsidRDefault="0071565D" w:rsidP="0071565D">
            <w:pPr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Pr="00FA6880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7427E8">
              <w:rPr>
                <w:rFonts w:ascii="Arial" w:hAnsi="Arial" w:cs="Arial"/>
                <w:color w:val="000000"/>
                <w:sz w:val="17"/>
                <w:szCs w:val="17"/>
              </w:rPr>
              <w:t>SEE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002 (Step </w:t>
            </w:r>
            <w:r w:rsidR="002B37C3">
              <w:rPr>
                <w:rFonts w:ascii="Arial" w:hAnsi="Arial" w:cs="Arial"/>
                <w:color w:val="000000"/>
                <w:sz w:val="17"/>
                <w:szCs w:val="17"/>
              </w:rPr>
              <w:t>1</w:t>
            </w:r>
            <w:r w:rsidR="00B3479C">
              <w:rPr>
                <w:rFonts w:ascii="Arial" w:hAnsi="Arial" w:cs="Arial"/>
                <w:color w:val="000000"/>
                <w:sz w:val="17"/>
                <w:szCs w:val="17"/>
              </w:rPr>
              <w:t>2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56" w:type="dxa"/>
            <w:shd w:val="clear" w:color="auto" w:fill="D9D9D9" w:themeFill="background1" w:themeFillShade="D9"/>
          </w:tcPr>
          <w:p w14:paraId="2B75CF5B" w14:textId="6DCB6677" w:rsidR="0071565D" w:rsidRPr="00F4260E" w:rsidRDefault="0071565D" w:rsidP="0071565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5" w:type="dxa"/>
            <w:shd w:val="clear" w:color="auto" w:fill="D9D9D9" w:themeFill="background1" w:themeFillShade="D9"/>
          </w:tcPr>
          <w:p w14:paraId="61A0A721" w14:textId="2F26E455" w:rsidR="0071565D" w:rsidRPr="00302586" w:rsidRDefault="0071565D" w:rsidP="0071565D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79" w:type="dxa"/>
            <w:shd w:val="clear" w:color="auto" w:fill="D9D9D9" w:themeFill="background1" w:themeFillShade="D9"/>
          </w:tcPr>
          <w:p w14:paraId="6B388B5B" w14:textId="02126986" w:rsidR="0071565D" w:rsidRDefault="0071565D" w:rsidP="00A4788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71565D" w:rsidRPr="00722593" w14:paraId="423A4465" w14:textId="77777777" w:rsidTr="00287FE5">
        <w:trPr>
          <w:cantSplit/>
          <w:trHeight w:val="293"/>
        </w:trPr>
        <w:tc>
          <w:tcPr>
            <w:tcW w:w="557" w:type="dxa"/>
            <w:vMerge w:val="restart"/>
          </w:tcPr>
          <w:p w14:paraId="52BDCBAD" w14:textId="09F412DE" w:rsidR="0071565D" w:rsidRPr="00722593" w:rsidRDefault="0071565D" w:rsidP="00EA73AB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66000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D66000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D66000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311C36">
              <w:rPr>
                <w:rFonts w:ascii="Arial" w:hAnsi="Arial" w:cs="Arial"/>
                <w:noProof/>
                <w:sz w:val="17"/>
                <w:szCs w:val="17"/>
              </w:rPr>
              <w:t>20</w:t>
            </w:r>
            <w:r w:rsidRPr="00D66000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50" w:type="dxa"/>
            <w:vMerge w:val="restart"/>
          </w:tcPr>
          <w:p w14:paraId="563B8AEE" w14:textId="77777777" w:rsidR="0071565D" w:rsidRPr="00722593" w:rsidRDefault="0071565D" w:rsidP="00EA73AB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13" w:type="dxa"/>
            <w:vMerge w:val="restart"/>
          </w:tcPr>
          <w:p w14:paraId="454DB98E" w14:textId="77777777" w:rsidR="0071565D" w:rsidRPr="00E372EF" w:rsidRDefault="0071565D" w:rsidP="00EA73AB">
            <w:pPr>
              <w:jc w:val="both"/>
              <w:rPr>
                <w:rFonts w:ascii="Arial" w:hAnsi="Arial" w:cs="Arial"/>
                <w:sz w:val="17"/>
                <w:szCs w:val="17"/>
              </w:rPr>
            </w:pPr>
            <w:r w:rsidRPr="00D72194">
              <w:rPr>
                <w:rFonts w:ascii="Arial" w:hAnsi="Arial" w:cs="Arial"/>
                <w:sz w:val="17"/>
                <w:szCs w:val="17"/>
              </w:rPr>
              <w:t>Post</w:t>
            </w:r>
            <w:r>
              <w:rPr>
                <w:rFonts w:ascii="Arial" w:hAnsi="Arial" w:cs="Arial"/>
                <w:sz w:val="17"/>
                <w:szCs w:val="17"/>
              </w:rPr>
              <w:t>/pole</w:t>
            </w:r>
            <w:r w:rsidRPr="00D72194">
              <w:rPr>
                <w:rFonts w:ascii="Arial" w:hAnsi="Arial" w:cs="Arial"/>
                <w:sz w:val="17"/>
                <w:szCs w:val="17"/>
              </w:rPr>
              <w:t xml:space="preserve"> mounted enclosures </w:t>
            </w:r>
            <w:r>
              <w:rPr>
                <w:rFonts w:ascii="Arial" w:hAnsi="Arial" w:cs="Arial"/>
                <w:sz w:val="17"/>
                <w:szCs w:val="17"/>
              </w:rPr>
              <w:t xml:space="preserve">are </w:t>
            </w:r>
            <w:r w:rsidRPr="00D72194">
              <w:rPr>
                <w:rFonts w:ascii="Arial" w:hAnsi="Arial" w:cs="Arial"/>
                <w:sz w:val="17"/>
                <w:szCs w:val="17"/>
              </w:rPr>
              <w:t>supplied with mounting hardware for att</w:t>
            </w:r>
            <w:r>
              <w:rPr>
                <w:rFonts w:ascii="Arial" w:hAnsi="Arial" w:cs="Arial"/>
                <w:sz w:val="17"/>
                <w:szCs w:val="17"/>
              </w:rPr>
              <w:t xml:space="preserve">aching the enclosure to a 4-1/2 inch </w:t>
            </w:r>
            <w:r w:rsidRPr="00D72194">
              <w:rPr>
                <w:rFonts w:ascii="Arial" w:hAnsi="Arial" w:cs="Arial"/>
                <w:sz w:val="17"/>
                <w:szCs w:val="17"/>
              </w:rPr>
              <w:t>(OD) aluminum post.</w:t>
            </w:r>
          </w:p>
        </w:tc>
        <w:tc>
          <w:tcPr>
            <w:tcW w:w="1256" w:type="dxa"/>
            <w:vMerge w:val="restart"/>
          </w:tcPr>
          <w:p w14:paraId="51D46868" w14:textId="54906AA9" w:rsidR="0071565D" w:rsidRPr="00722593" w:rsidRDefault="0071565D" w:rsidP="00EA73AB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260E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F4260E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F4260E">
              <w:rPr>
                <w:rFonts w:ascii="Arial" w:hAnsi="Arial" w:cs="Arial"/>
                <w:sz w:val="17"/>
                <w:szCs w:val="17"/>
              </w:rPr>
            </w:r>
            <w:r w:rsidRPr="00F4260E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F4260E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5" w:type="dxa"/>
          </w:tcPr>
          <w:p w14:paraId="5CB6463B" w14:textId="77777777" w:rsidR="0071565D" w:rsidRDefault="0071565D" w:rsidP="00EA73AB">
            <w:pPr>
              <w:tabs>
                <w:tab w:val="left" w:pos="1080"/>
              </w:tabs>
            </w:pPr>
            <w:r w:rsidRPr="00302586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Provide product literature, specifications, user manual, or similar information that shows the product meets this requirement.  </w:t>
            </w:r>
          </w:p>
        </w:tc>
        <w:tc>
          <w:tcPr>
            <w:tcW w:w="1979" w:type="dxa"/>
            <w:vMerge w:val="restart"/>
          </w:tcPr>
          <w:p w14:paraId="57B12737" w14:textId="77777777" w:rsidR="0071565D" w:rsidRPr="001A6150" w:rsidRDefault="0071565D" w:rsidP="00EA73AB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 and Physical Inspection</w:t>
            </w:r>
          </w:p>
        </w:tc>
      </w:tr>
      <w:tr w:rsidR="0071565D" w:rsidRPr="00722593" w14:paraId="769FA604" w14:textId="77777777" w:rsidTr="00287FE5">
        <w:trPr>
          <w:cantSplit/>
          <w:trHeight w:val="292"/>
        </w:trPr>
        <w:tc>
          <w:tcPr>
            <w:tcW w:w="557" w:type="dxa"/>
            <w:vMerge/>
          </w:tcPr>
          <w:p w14:paraId="505EA13F" w14:textId="77777777" w:rsidR="0071565D" w:rsidRDefault="0071565D" w:rsidP="00EA73AB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595CBD76" w14:textId="77777777" w:rsidR="0071565D" w:rsidRPr="00722593" w:rsidRDefault="0071565D" w:rsidP="00EA73AB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13" w:type="dxa"/>
            <w:vMerge/>
          </w:tcPr>
          <w:p w14:paraId="55DD2DF5" w14:textId="77777777" w:rsidR="0071565D" w:rsidRPr="00D72194" w:rsidRDefault="0071565D" w:rsidP="00EA73AB">
            <w:pPr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56" w:type="dxa"/>
            <w:vMerge/>
          </w:tcPr>
          <w:p w14:paraId="213904E5" w14:textId="77777777" w:rsidR="0071565D" w:rsidRDefault="0071565D" w:rsidP="00EA73AB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5" w:type="dxa"/>
          </w:tcPr>
          <w:p w14:paraId="237D8675" w14:textId="77777777" w:rsidR="0071565D" w:rsidRPr="00302586" w:rsidRDefault="0071565D" w:rsidP="00EA73AB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79" w:type="dxa"/>
            <w:vMerge/>
          </w:tcPr>
          <w:p w14:paraId="219BF200" w14:textId="77777777" w:rsidR="0071565D" w:rsidRDefault="0071565D" w:rsidP="00EA73AB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C65BFA" w:rsidRPr="00722593" w14:paraId="43A308CB" w14:textId="77777777" w:rsidTr="00C65BFA">
        <w:trPr>
          <w:cantSplit/>
          <w:trHeight w:val="288"/>
        </w:trPr>
        <w:tc>
          <w:tcPr>
            <w:tcW w:w="557" w:type="dxa"/>
            <w:vMerge/>
          </w:tcPr>
          <w:p w14:paraId="3668BB3C" w14:textId="77777777" w:rsidR="0071565D" w:rsidRPr="00D66000" w:rsidRDefault="0071565D" w:rsidP="0071565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6AE3B2B4" w14:textId="77777777" w:rsidR="0071565D" w:rsidRDefault="0071565D" w:rsidP="0071565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13" w:type="dxa"/>
            <w:shd w:val="clear" w:color="auto" w:fill="D9D9D9" w:themeFill="background1" w:themeFillShade="D9"/>
          </w:tcPr>
          <w:p w14:paraId="3C4B8F4A" w14:textId="02DADD8F" w:rsidR="0071565D" w:rsidRDefault="0071565D" w:rsidP="0071565D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Pr="00FA6880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Pr="00544A00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EE</w:t>
            </w:r>
            <w:r w:rsidRPr="00544A00">
              <w:rPr>
                <w:rFonts w:ascii="Arial" w:hAnsi="Arial" w:cs="Arial"/>
                <w:color w:val="000000"/>
                <w:sz w:val="17"/>
                <w:szCs w:val="17"/>
              </w:rPr>
              <w:t>00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1</w:t>
            </w:r>
            <w:r w:rsidRPr="00544A00">
              <w:rPr>
                <w:rFonts w:ascii="Arial" w:hAnsi="Arial" w:cs="Arial"/>
                <w:color w:val="000000"/>
                <w:sz w:val="17"/>
                <w:szCs w:val="17"/>
              </w:rPr>
              <w:t xml:space="preserve"> (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Pr="00544A00">
              <w:rPr>
                <w:rFonts w:ascii="Arial" w:hAnsi="Arial" w:cs="Arial"/>
                <w:color w:val="000000"/>
                <w:sz w:val="17"/>
                <w:szCs w:val="17"/>
              </w:rPr>
              <w:t xml:space="preserve">tep </w:t>
            </w:r>
            <w:r w:rsidR="00A35FE9">
              <w:rPr>
                <w:rFonts w:ascii="Arial" w:hAnsi="Arial" w:cs="Arial"/>
                <w:color w:val="000000"/>
                <w:sz w:val="17"/>
                <w:szCs w:val="17"/>
              </w:rPr>
              <w:t>13</w:t>
            </w:r>
            <w:r w:rsidRPr="00544A00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, SEE002 (Step </w:t>
            </w:r>
            <w:r w:rsidR="00C8780A">
              <w:rPr>
                <w:rFonts w:ascii="Arial" w:hAnsi="Arial" w:cs="Arial"/>
                <w:color w:val="000000"/>
                <w:sz w:val="17"/>
                <w:szCs w:val="17"/>
              </w:rPr>
              <w:t>1</w:t>
            </w:r>
            <w:r w:rsidR="00B3479C">
              <w:rPr>
                <w:rFonts w:ascii="Arial" w:hAnsi="Arial" w:cs="Arial"/>
                <w:color w:val="000000"/>
                <w:sz w:val="17"/>
                <w:szCs w:val="17"/>
              </w:rPr>
              <w:t>3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56" w:type="dxa"/>
            <w:shd w:val="clear" w:color="auto" w:fill="D9D9D9" w:themeFill="background1" w:themeFillShade="D9"/>
          </w:tcPr>
          <w:p w14:paraId="39C4D2F0" w14:textId="79AC17F9" w:rsidR="0071565D" w:rsidRPr="00F4260E" w:rsidRDefault="0071565D" w:rsidP="0071565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5" w:type="dxa"/>
            <w:shd w:val="clear" w:color="auto" w:fill="D9D9D9" w:themeFill="background1" w:themeFillShade="D9"/>
          </w:tcPr>
          <w:p w14:paraId="4EDD1ED9" w14:textId="339CB62D" w:rsidR="0071565D" w:rsidRDefault="0071565D" w:rsidP="0071565D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79" w:type="dxa"/>
            <w:shd w:val="clear" w:color="auto" w:fill="D9D9D9" w:themeFill="background1" w:themeFillShade="D9"/>
          </w:tcPr>
          <w:p w14:paraId="13F5469F" w14:textId="59AFDDB0" w:rsidR="0071565D" w:rsidRDefault="0071565D" w:rsidP="00A4788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7173D6" w:rsidRPr="00722593" w14:paraId="0A9BCB27" w14:textId="77777777" w:rsidTr="00287FE5">
        <w:trPr>
          <w:cantSplit/>
          <w:trHeight w:val="244"/>
        </w:trPr>
        <w:tc>
          <w:tcPr>
            <w:tcW w:w="557" w:type="dxa"/>
            <w:vMerge w:val="restart"/>
          </w:tcPr>
          <w:p w14:paraId="65B0D43F" w14:textId="3F38A383" w:rsidR="007173D6" w:rsidRDefault="007173D6" w:rsidP="007173D6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66000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D66000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D66000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311C36">
              <w:rPr>
                <w:rFonts w:ascii="Arial" w:hAnsi="Arial" w:cs="Arial"/>
                <w:noProof/>
                <w:sz w:val="17"/>
                <w:szCs w:val="17"/>
              </w:rPr>
              <w:t>21</w:t>
            </w:r>
            <w:r w:rsidRPr="00D66000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50" w:type="dxa"/>
            <w:vMerge w:val="restart"/>
          </w:tcPr>
          <w:p w14:paraId="4BCB6B33" w14:textId="77777777" w:rsidR="007173D6" w:rsidRPr="00722593" w:rsidRDefault="007173D6" w:rsidP="007173D6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676-4</w:t>
            </w:r>
          </w:p>
        </w:tc>
        <w:tc>
          <w:tcPr>
            <w:tcW w:w="5113" w:type="dxa"/>
            <w:vMerge w:val="restart"/>
          </w:tcPr>
          <w:p w14:paraId="55DC5619" w14:textId="345341F8" w:rsidR="007173D6" w:rsidRDefault="007173D6" w:rsidP="007173D6">
            <w:pPr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C</w:t>
            </w:r>
            <w:r w:rsidRPr="006304DF">
              <w:rPr>
                <w:rFonts w:ascii="Arial" w:hAnsi="Arial" w:cs="Arial"/>
                <w:color w:val="000000"/>
                <w:sz w:val="17"/>
                <w:szCs w:val="17"/>
              </w:rPr>
              <w:t>abinets, enclosures, and risers have a manufacturer’s warranty covering defects for a minimum of 2 years from the date of final acceptance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. </w:t>
            </w:r>
          </w:p>
        </w:tc>
        <w:tc>
          <w:tcPr>
            <w:tcW w:w="1256" w:type="dxa"/>
            <w:vMerge w:val="restart"/>
          </w:tcPr>
          <w:p w14:paraId="00DFDD5E" w14:textId="4358C76F" w:rsidR="007173D6" w:rsidRDefault="007173D6" w:rsidP="007173D6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260E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F4260E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F4260E">
              <w:rPr>
                <w:rFonts w:ascii="Arial" w:hAnsi="Arial" w:cs="Arial"/>
                <w:sz w:val="17"/>
                <w:szCs w:val="17"/>
              </w:rPr>
            </w:r>
            <w:r w:rsidRPr="00F4260E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F4260E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5" w:type="dxa"/>
          </w:tcPr>
          <w:p w14:paraId="273C2249" w14:textId="75BF28EB" w:rsidR="007173D6" w:rsidRDefault="00F11308" w:rsidP="007173D6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warranty documentation that shows the product meets this requirement.</w:t>
            </w:r>
          </w:p>
        </w:tc>
        <w:tc>
          <w:tcPr>
            <w:tcW w:w="1979" w:type="dxa"/>
            <w:vMerge w:val="restart"/>
          </w:tcPr>
          <w:p w14:paraId="48FC1AC5" w14:textId="4191A7F9" w:rsidR="007173D6" w:rsidRDefault="007173D6" w:rsidP="007173D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7173D6" w:rsidRPr="00722593" w14:paraId="444D1E64" w14:textId="77777777" w:rsidTr="00287FE5">
        <w:trPr>
          <w:cantSplit/>
          <w:trHeight w:val="288"/>
        </w:trPr>
        <w:tc>
          <w:tcPr>
            <w:tcW w:w="557" w:type="dxa"/>
            <w:vMerge/>
          </w:tcPr>
          <w:p w14:paraId="0F7C248E" w14:textId="77777777" w:rsidR="007173D6" w:rsidRPr="00D66000" w:rsidRDefault="007173D6" w:rsidP="007173D6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28930699" w14:textId="77777777" w:rsidR="007173D6" w:rsidRDefault="007173D6" w:rsidP="007173D6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13" w:type="dxa"/>
            <w:vMerge/>
          </w:tcPr>
          <w:p w14:paraId="2B70D91A" w14:textId="77777777" w:rsidR="007173D6" w:rsidRDefault="007173D6" w:rsidP="007173D6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56" w:type="dxa"/>
            <w:vMerge/>
          </w:tcPr>
          <w:p w14:paraId="234572CB" w14:textId="77777777" w:rsidR="007173D6" w:rsidRPr="00F4260E" w:rsidRDefault="007173D6" w:rsidP="007173D6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5" w:type="dxa"/>
          </w:tcPr>
          <w:p w14:paraId="3A51A000" w14:textId="5268B1FE" w:rsidR="007173D6" w:rsidDel="007173D6" w:rsidRDefault="007173D6" w:rsidP="007173D6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79" w:type="dxa"/>
            <w:vMerge/>
          </w:tcPr>
          <w:p w14:paraId="6873FA10" w14:textId="77777777" w:rsidR="007173D6" w:rsidRDefault="007173D6" w:rsidP="007173D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C65BFA" w:rsidRPr="00722593" w14:paraId="582BC944" w14:textId="77777777" w:rsidTr="00C65BFA">
        <w:trPr>
          <w:cantSplit/>
          <w:trHeight w:val="288"/>
        </w:trPr>
        <w:tc>
          <w:tcPr>
            <w:tcW w:w="557" w:type="dxa"/>
            <w:vMerge/>
          </w:tcPr>
          <w:p w14:paraId="1A776B58" w14:textId="77777777" w:rsidR="007173D6" w:rsidRPr="00D66000" w:rsidRDefault="007173D6" w:rsidP="0071565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725DC105" w14:textId="77777777" w:rsidR="007173D6" w:rsidRPr="00722593" w:rsidRDefault="007173D6" w:rsidP="0071565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13" w:type="dxa"/>
            <w:shd w:val="clear" w:color="auto" w:fill="D9D9D9" w:themeFill="background1" w:themeFillShade="D9"/>
          </w:tcPr>
          <w:p w14:paraId="11C2C38C" w14:textId="0BE5C4D1" w:rsidR="007173D6" w:rsidRPr="00B05A16" w:rsidRDefault="007173D6" w:rsidP="0071565D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Pr="00FA6880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Pr="00544A00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EE</w:t>
            </w:r>
            <w:r w:rsidRPr="00544A00">
              <w:rPr>
                <w:rFonts w:ascii="Arial" w:hAnsi="Arial" w:cs="Arial"/>
                <w:color w:val="000000"/>
                <w:sz w:val="17"/>
                <w:szCs w:val="17"/>
              </w:rPr>
              <w:t>00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1</w:t>
            </w:r>
            <w:r w:rsidRPr="00544A00">
              <w:rPr>
                <w:rFonts w:ascii="Arial" w:hAnsi="Arial" w:cs="Arial"/>
                <w:color w:val="000000"/>
                <w:sz w:val="17"/>
                <w:szCs w:val="17"/>
              </w:rPr>
              <w:t xml:space="preserve"> (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Pr="00544A00">
              <w:rPr>
                <w:rFonts w:ascii="Arial" w:hAnsi="Arial" w:cs="Arial"/>
                <w:color w:val="000000"/>
                <w:sz w:val="17"/>
                <w:szCs w:val="17"/>
              </w:rPr>
              <w:t xml:space="preserve">tep </w:t>
            </w:r>
            <w:r w:rsidR="00A35FE9">
              <w:rPr>
                <w:rFonts w:ascii="Arial" w:hAnsi="Arial" w:cs="Arial"/>
                <w:color w:val="000000"/>
                <w:sz w:val="17"/>
                <w:szCs w:val="17"/>
              </w:rPr>
              <w:t>14</w:t>
            </w:r>
            <w:r w:rsidRPr="00544A00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56" w:type="dxa"/>
            <w:shd w:val="clear" w:color="auto" w:fill="D9D9D9" w:themeFill="background1" w:themeFillShade="D9"/>
          </w:tcPr>
          <w:p w14:paraId="77D48688" w14:textId="7C768F84" w:rsidR="007173D6" w:rsidRPr="00F4260E" w:rsidRDefault="007173D6" w:rsidP="0071565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5" w:type="dxa"/>
            <w:shd w:val="clear" w:color="auto" w:fill="D9D9D9" w:themeFill="background1" w:themeFillShade="D9"/>
          </w:tcPr>
          <w:p w14:paraId="2F3A03D9" w14:textId="6B6CB888" w:rsidR="007173D6" w:rsidRDefault="007173D6" w:rsidP="0071565D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79" w:type="dxa"/>
            <w:shd w:val="clear" w:color="auto" w:fill="D9D9D9" w:themeFill="background1" w:themeFillShade="D9"/>
          </w:tcPr>
          <w:p w14:paraId="5FB259CC" w14:textId="44F023BB" w:rsidR="007173D6" w:rsidRDefault="007173D6" w:rsidP="00A4788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71565D" w:rsidRPr="00722593" w14:paraId="65FF96C9" w14:textId="77777777" w:rsidTr="00287FE5">
        <w:trPr>
          <w:cantSplit/>
          <w:trHeight w:val="479"/>
        </w:trPr>
        <w:tc>
          <w:tcPr>
            <w:tcW w:w="557" w:type="dxa"/>
            <w:vMerge w:val="restart"/>
          </w:tcPr>
          <w:p w14:paraId="15CD4F38" w14:textId="566B951E" w:rsidR="0071565D" w:rsidRDefault="0071565D" w:rsidP="00EA73AB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66000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D66000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D66000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311C36">
              <w:rPr>
                <w:rFonts w:ascii="Arial" w:hAnsi="Arial" w:cs="Arial"/>
                <w:noProof/>
                <w:sz w:val="17"/>
                <w:szCs w:val="17"/>
              </w:rPr>
              <w:t>22</w:t>
            </w:r>
            <w:r w:rsidRPr="00D66000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50" w:type="dxa"/>
            <w:vMerge w:val="restart"/>
          </w:tcPr>
          <w:p w14:paraId="0064C5BB" w14:textId="77777777" w:rsidR="0071565D" w:rsidRPr="00722593" w:rsidRDefault="0071565D" w:rsidP="00EA73AB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13" w:type="dxa"/>
          </w:tcPr>
          <w:p w14:paraId="350234C2" w14:textId="77777777" w:rsidR="0071565D" w:rsidRDefault="0071565D" w:rsidP="00EA73AB">
            <w:pPr>
              <w:jc w:val="both"/>
              <w:rPr>
                <w:rFonts w:ascii="Arial" w:hAnsi="Arial" w:cs="Arial"/>
                <w:sz w:val="17"/>
                <w:szCs w:val="17"/>
              </w:rPr>
            </w:pPr>
            <w:r w:rsidRPr="00B05A16">
              <w:rPr>
                <w:rFonts w:ascii="Arial" w:hAnsi="Arial" w:cs="Arial"/>
                <w:color w:val="000000"/>
                <w:sz w:val="17"/>
                <w:szCs w:val="17"/>
              </w:rPr>
              <w:t>The warranty include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Pr="00B05A16">
              <w:rPr>
                <w:rFonts w:ascii="Arial" w:hAnsi="Arial" w:cs="Arial"/>
                <w:color w:val="000000"/>
                <w:sz w:val="17"/>
                <w:szCs w:val="17"/>
              </w:rPr>
              <w:t xml:space="preserve"> providing replacements, within 10 calendar days of notification, for defective parts and equipment during the warranty period at no cost to the Department or maintaining agency.</w:t>
            </w:r>
          </w:p>
        </w:tc>
        <w:tc>
          <w:tcPr>
            <w:tcW w:w="1256" w:type="dxa"/>
          </w:tcPr>
          <w:p w14:paraId="30AEB532" w14:textId="3FE7D8B2" w:rsidR="0071565D" w:rsidRDefault="0071565D" w:rsidP="00EA73AB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260E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F4260E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F4260E">
              <w:rPr>
                <w:rFonts w:ascii="Arial" w:hAnsi="Arial" w:cs="Arial"/>
                <w:sz w:val="17"/>
                <w:szCs w:val="17"/>
              </w:rPr>
            </w:r>
            <w:r w:rsidRPr="00F4260E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F4260E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5" w:type="dxa"/>
          </w:tcPr>
          <w:p w14:paraId="396A024D" w14:textId="42BC052C" w:rsidR="0071565D" w:rsidRDefault="0071565D" w:rsidP="00EA73AB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Provide a statement of conformance in this field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Provide a statement of conformance in this field.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79" w:type="dxa"/>
          </w:tcPr>
          <w:p w14:paraId="32E71439" w14:textId="77777777" w:rsidR="0071565D" w:rsidRDefault="0071565D" w:rsidP="00EA73AB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Compliance Matrix Review</w:t>
            </w:r>
          </w:p>
        </w:tc>
      </w:tr>
      <w:tr w:rsidR="00C65BFA" w:rsidRPr="00722593" w14:paraId="7F0A3228" w14:textId="77777777" w:rsidTr="00C65BFA">
        <w:trPr>
          <w:cantSplit/>
          <w:trHeight w:val="288"/>
        </w:trPr>
        <w:tc>
          <w:tcPr>
            <w:tcW w:w="557" w:type="dxa"/>
            <w:vMerge/>
          </w:tcPr>
          <w:p w14:paraId="1C84955F" w14:textId="77777777" w:rsidR="0071565D" w:rsidRPr="00D66000" w:rsidRDefault="0071565D" w:rsidP="0071565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25631AA8" w14:textId="77777777" w:rsidR="0071565D" w:rsidRPr="00722593" w:rsidRDefault="0071565D" w:rsidP="0071565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13" w:type="dxa"/>
            <w:shd w:val="clear" w:color="auto" w:fill="D9D9D9" w:themeFill="background1" w:themeFillShade="D9"/>
          </w:tcPr>
          <w:p w14:paraId="66025AE6" w14:textId="36F3219A" w:rsidR="0071565D" w:rsidRPr="00B05A16" w:rsidRDefault="0071565D" w:rsidP="0071565D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Pr="00FA6880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Pr="00544A00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EE</w:t>
            </w:r>
            <w:r w:rsidRPr="00544A00">
              <w:rPr>
                <w:rFonts w:ascii="Arial" w:hAnsi="Arial" w:cs="Arial"/>
                <w:color w:val="000000"/>
                <w:sz w:val="17"/>
                <w:szCs w:val="17"/>
              </w:rPr>
              <w:t>00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1</w:t>
            </w:r>
            <w:r w:rsidRPr="00544A00">
              <w:rPr>
                <w:rFonts w:ascii="Arial" w:hAnsi="Arial" w:cs="Arial"/>
                <w:color w:val="000000"/>
                <w:sz w:val="17"/>
                <w:szCs w:val="17"/>
              </w:rPr>
              <w:t xml:space="preserve"> (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Pr="00544A00">
              <w:rPr>
                <w:rFonts w:ascii="Arial" w:hAnsi="Arial" w:cs="Arial"/>
                <w:color w:val="000000"/>
                <w:sz w:val="17"/>
                <w:szCs w:val="17"/>
              </w:rPr>
              <w:t xml:space="preserve">tep </w:t>
            </w:r>
            <w:r w:rsidR="00A35FE9">
              <w:rPr>
                <w:rFonts w:ascii="Arial" w:hAnsi="Arial" w:cs="Arial"/>
                <w:color w:val="000000"/>
                <w:sz w:val="17"/>
                <w:szCs w:val="17"/>
              </w:rPr>
              <w:t>15</w:t>
            </w:r>
            <w:r w:rsidRPr="00544A00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56" w:type="dxa"/>
            <w:shd w:val="clear" w:color="auto" w:fill="D9D9D9" w:themeFill="background1" w:themeFillShade="D9"/>
          </w:tcPr>
          <w:p w14:paraId="0366086B" w14:textId="20E85F90" w:rsidR="0071565D" w:rsidRPr="00F4260E" w:rsidRDefault="0071565D" w:rsidP="0071565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5" w:type="dxa"/>
            <w:shd w:val="clear" w:color="auto" w:fill="D9D9D9" w:themeFill="background1" w:themeFillShade="D9"/>
          </w:tcPr>
          <w:p w14:paraId="7C5DA2B2" w14:textId="0DA6E863" w:rsidR="0071565D" w:rsidRDefault="0071565D" w:rsidP="0071565D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79" w:type="dxa"/>
            <w:shd w:val="clear" w:color="auto" w:fill="D9D9D9" w:themeFill="background1" w:themeFillShade="D9"/>
          </w:tcPr>
          <w:p w14:paraId="2F377EDA" w14:textId="572DE5F8" w:rsidR="0071565D" w:rsidRDefault="0071565D" w:rsidP="00A4788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</w:tbl>
    <w:p w14:paraId="1948932F" w14:textId="77777777" w:rsidR="001256EC" w:rsidRDefault="001256EC" w:rsidP="00D8137D">
      <w:pPr>
        <w:tabs>
          <w:tab w:val="left" w:pos="1080"/>
        </w:tabs>
        <w:sectPr w:rsidR="001256EC" w:rsidSect="00237D58">
          <w:type w:val="continuous"/>
          <w:pgSz w:w="15840" w:h="12240" w:orient="landscape"/>
          <w:pgMar w:top="720" w:right="720" w:bottom="720" w:left="720" w:header="450" w:footer="455" w:gutter="0"/>
          <w:cols w:space="720"/>
          <w:docGrid w:linePitch="360"/>
        </w:sectPr>
      </w:pPr>
    </w:p>
    <w:p w14:paraId="104336B6" w14:textId="77777777" w:rsidR="001256EC" w:rsidRPr="00117880" w:rsidRDefault="001256EC" w:rsidP="001256EC">
      <w:pPr>
        <w:rPr>
          <w:b/>
          <w:bCs/>
          <w:color w:val="4F81BD" w:themeColor="accent1"/>
          <w:sz w:val="28"/>
          <w:szCs w:val="28"/>
          <w:lang w:val="en-IN"/>
        </w:rPr>
      </w:pPr>
      <w:r w:rsidRPr="00117880">
        <w:rPr>
          <w:b/>
          <w:bCs/>
          <w:color w:val="4F81BD" w:themeColor="accent1"/>
          <w:sz w:val="28"/>
          <w:szCs w:val="28"/>
          <w:lang w:val="en-IN"/>
        </w:rPr>
        <w:lastRenderedPageBreak/>
        <w:t xml:space="preserve">Document History for: </w:t>
      </w:r>
    </w:p>
    <w:p w14:paraId="7D96A647" w14:textId="77777777" w:rsidR="001256EC" w:rsidRPr="002B2984" w:rsidRDefault="001256EC" w:rsidP="001256EC">
      <w:pPr>
        <w:rPr>
          <w:b/>
          <w:bCs/>
          <w:sz w:val="28"/>
          <w:szCs w:val="28"/>
          <w:lang w:val="en-IN"/>
        </w:rPr>
      </w:pPr>
      <w:r>
        <w:rPr>
          <w:b/>
          <w:bCs/>
          <w:sz w:val="28"/>
          <w:szCs w:val="28"/>
          <w:lang w:val="en-IN"/>
        </w:rPr>
        <w:t xml:space="preserve">Small Equipment Enclosure </w:t>
      </w:r>
      <w:r w:rsidRPr="00343142">
        <w:rPr>
          <w:b/>
          <w:bCs/>
          <w:sz w:val="28"/>
          <w:szCs w:val="28"/>
          <w:lang w:val="en-IN"/>
        </w:rPr>
        <w:t>Compliance Matrix</w:t>
      </w:r>
    </w:p>
    <w:tbl>
      <w:tblPr>
        <w:tblStyle w:val="GridTable1Light-Accent1"/>
        <w:tblW w:w="9625" w:type="dxa"/>
        <w:tblLayout w:type="fixed"/>
        <w:tblLook w:val="04A0" w:firstRow="1" w:lastRow="0" w:firstColumn="1" w:lastColumn="0" w:noHBand="0" w:noVBand="1"/>
      </w:tblPr>
      <w:tblGrid>
        <w:gridCol w:w="625"/>
        <w:gridCol w:w="3060"/>
        <w:gridCol w:w="1260"/>
        <w:gridCol w:w="1170"/>
        <w:gridCol w:w="1170"/>
        <w:gridCol w:w="1170"/>
        <w:gridCol w:w="1170"/>
      </w:tblGrid>
      <w:tr w:rsidR="001256EC" w:rsidRPr="00230CFF" w14:paraId="32C9CBDA" w14:textId="77777777" w:rsidTr="00EB59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shd w:val="clear" w:color="auto" w:fill="C6D9F1" w:themeFill="text2" w:themeFillTint="33"/>
            <w:hideMark/>
          </w:tcPr>
          <w:p w14:paraId="1775DA8C" w14:textId="77777777" w:rsidR="001256EC" w:rsidRPr="00467937" w:rsidRDefault="001256EC" w:rsidP="004378F1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67937">
              <w:rPr>
                <w:rFonts w:ascii="Arial" w:hAnsi="Arial" w:cs="Arial"/>
              </w:rPr>
              <w:t>Rev</w:t>
            </w:r>
          </w:p>
        </w:tc>
        <w:tc>
          <w:tcPr>
            <w:tcW w:w="3060" w:type="dxa"/>
            <w:shd w:val="clear" w:color="auto" w:fill="C6D9F1" w:themeFill="text2" w:themeFillTint="33"/>
            <w:hideMark/>
          </w:tcPr>
          <w:p w14:paraId="1F4DDDF1" w14:textId="77777777" w:rsidR="001256EC" w:rsidRPr="00467937" w:rsidRDefault="001256EC" w:rsidP="004378F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467937">
              <w:rPr>
                <w:rFonts w:ascii="Arial" w:hAnsi="Arial" w:cs="Arial"/>
              </w:rPr>
              <w:t>Description</w:t>
            </w:r>
          </w:p>
        </w:tc>
        <w:tc>
          <w:tcPr>
            <w:tcW w:w="1260" w:type="dxa"/>
            <w:shd w:val="clear" w:color="auto" w:fill="C6D9F1" w:themeFill="text2" w:themeFillTint="33"/>
            <w:hideMark/>
          </w:tcPr>
          <w:p w14:paraId="0948190E" w14:textId="77777777" w:rsidR="001256EC" w:rsidRPr="00467937" w:rsidRDefault="001256EC" w:rsidP="004378F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467937">
              <w:rPr>
                <w:rFonts w:ascii="Arial" w:hAnsi="Arial" w:cs="Arial"/>
              </w:rPr>
              <w:t>Authored and Checked</w:t>
            </w:r>
          </w:p>
        </w:tc>
        <w:tc>
          <w:tcPr>
            <w:tcW w:w="1170" w:type="dxa"/>
            <w:shd w:val="clear" w:color="auto" w:fill="C6D9F1" w:themeFill="text2" w:themeFillTint="33"/>
          </w:tcPr>
          <w:p w14:paraId="2DF5F1E6" w14:textId="77777777" w:rsidR="001256EC" w:rsidRPr="00467937" w:rsidRDefault="001256EC" w:rsidP="004378F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67937">
              <w:rPr>
                <w:rFonts w:ascii="Arial" w:hAnsi="Arial" w:cs="Arial"/>
              </w:rPr>
              <w:t>Reviewed</w:t>
            </w:r>
          </w:p>
        </w:tc>
        <w:tc>
          <w:tcPr>
            <w:tcW w:w="1170" w:type="dxa"/>
            <w:shd w:val="clear" w:color="auto" w:fill="C6D9F1" w:themeFill="text2" w:themeFillTint="33"/>
          </w:tcPr>
          <w:p w14:paraId="4F4DC6CA" w14:textId="77777777" w:rsidR="001256EC" w:rsidRPr="00467937" w:rsidRDefault="001256EC" w:rsidP="004378F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67937">
              <w:rPr>
                <w:rFonts w:ascii="Arial" w:hAnsi="Arial" w:cs="Arial"/>
              </w:rPr>
              <w:t>Approved</w:t>
            </w:r>
          </w:p>
        </w:tc>
        <w:tc>
          <w:tcPr>
            <w:tcW w:w="1170" w:type="dxa"/>
            <w:shd w:val="clear" w:color="auto" w:fill="C6D9F1" w:themeFill="text2" w:themeFillTint="33"/>
          </w:tcPr>
          <w:p w14:paraId="75D02319" w14:textId="77777777" w:rsidR="001256EC" w:rsidRPr="00467937" w:rsidRDefault="001256EC" w:rsidP="004378F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67937">
              <w:rPr>
                <w:rFonts w:ascii="Arial" w:hAnsi="Arial" w:cs="Arial"/>
              </w:rPr>
              <w:t>Approval Date</w:t>
            </w:r>
          </w:p>
        </w:tc>
        <w:tc>
          <w:tcPr>
            <w:tcW w:w="1170" w:type="dxa"/>
            <w:shd w:val="clear" w:color="auto" w:fill="C6D9F1" w:themeFill="text2" w:themeFillTint="33"/>
          </w:tcPr>
          <w:p w14:paraId="4CDF6F9E" w14:textId="77777777" w:rsidR="001256EC" w:rsidRPr="00467937" w:rsidRDefault="001256EC" w:rsidP="004378F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 More Stringent?</w:t>
            </w:r>
          </w:p>
        </w:tc>
      </w:tr>
      <w:tr w:rsidR="001256EC" w:rsidRPr="00230CFF" w14:paraId="1D2D4001" w14:textId="77777777" w:rsidTr="004378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hideMark/>
          </w:tcPr>
          <w:p w14:paraId="029E40AB" w14:textId="77777777" w:rsidR="001256EC" w:rsidRPr="00467937" w:rsidRDefault="001256EC" w:rsidP="004378F1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467937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1.0</w:t>
            </w:r>
          </w:p>
        </w:tc>
        <w:tc>
          <w:tcPr>
            <w:tcW w:w="3060" w:type="dxa"/>
          </w:tcPr>
          <w:p w14:paraId="0C2384C4" w14:textId="77777777" w:rsidR="001256EC" w:rsidRPr="00467937" w:rsidRDefault="001256EC" w:rsidP="00437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B1FD1">
              <w:rPr>
                <w:rFonts w:ascii="Arial" w:hAnsi="Arial" w:cs="Arial"/>
                <w:sz w:val="18"/>
                <w:szCs w:val="18"/>
              </w:rPr>
              <w:t>New CM</w:t>
            </w:r>
          </w:p>
        </w:tc>
        <w:tc>
          <w:tcPr>
            <w:tcW w:w="1260" w:type="dxa"/>
          </w:tcPr>
          <w:p w14:paraId="49A8FFDD" w14:textId="77777777" w:rsidR="001256EC" w:rsidRPr="00467937" w:rsidRDefault="00624F4E" w:rsidP="004378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W. Geitz</w:t>
            </w:r>
          </w:p>
        </w:tc>
        <w:tc>
          <w:tcPr>
            <w:tcW w:w="1170" w:type="dxa"/>
          </w:tcPr>
          <w:p w14:paraId="736C95A4" w14:textId="77777777" w:rsidR="001256EC" w:rsidRDefault="001256EC" w:rsidP="004378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J. Morgan</w:t>
            </w:r>
          </w:p>
          <w:p w14:paraId="27B5B9BA" w14:textId="77777777" w:rsidR="007D36C8" w:rsidRPr="00467937" w:rsidRDefault="007D36C8" w:rsidP="004378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M. DeWitt</w:t>
            </w:r>
          </w:p>
        </w:tc>
        <w:tc>
          <w:tcPr>
            <w:tcW w:w="1170" w:type="dxa"/>
          </w:tcPr>
          <w:p w14:paraId="01A2E5DF" w14:textId="77777777" w:rsidR="001256EC" w:rsidRPr="00467937" w:rsidRDefault="00624F4E" w:rsidP="004378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D. Vollmer</w:t>
            </w:r>
          </w:p>
        </w:tc>
        <w:tc>
          <w:tcPr>
            <w:tcW w:w="1170" w:type="dxa"/>
          </w:tcPr>
          <w:p w14:paraId="6159528F" w14:textId="77777777" w:rsidR="001256EC" w:rsidRPr="00467937" w:rsidRDefault="007D36C8" w:rsidP="004378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12/12/2019</w:t>
            </w:r>
          </w:p>
        </w:tc>
        <w:tc>
          <w:tcPr>
            <w:tcW w:w="1170" w:type="dxa"/>
          </w:tcPr>
          <w:p w14:paraId="3AC11AC8" w14:textId="77777777" w:rsidR="001256EC" w:rsidRPr="00467937" w:rsidRDefault="001256EC" w:rsidP="004378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1256EC" w:rsidRPr="00230CFF" w14:paraId="792A0250" w14:textId="77777777" w:rsidTr="004378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6BFD1591" w14:textId="77777777" w:rsidR="001256EC" w:rsidRPr="00467937" w:rsidRDefault="001256EC" w:rsidP="004378F1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467937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2.0</w:t>
            </w:r>
          </w:p>
        </w:tc>
        <w:tc>
          <w:tcPr>
            <w:tcW w:w="3060" w:type="dxa"/>
          </w:tcPr>
          <w:p w14:paraId="67314626" w14:textId="77777777" w:rsidR="001256EC" w:rsidRPr="00467937" w:rsidRDefault="007D36C8" w:rsidP="007D36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D36C8">
              <w:rPr>
                <w:rFonts w:ascii="Arial" w:hAnsi="Arial" w:cs="Arial"/>
                <w:sz w:val="18"/>
                <w:szCs w:val="18"/>
              </w:rPr>
              <w:t>Change reflects FA 7-2-20 update with no changes to this CM.</w:t>
            </w:r>
          </w:p>
        </w:tc>
        <w:tc>
          <w:tcPr>
            <w:tcW w:w="1260" w:type="dxa"/>
          </w:tcPr>
          <w:p w14:paraId="685CFDFD" w14:textId="77777777" w:rsidR="001256EC" w:rsidRPr="00467937" w:rsidRDefault="001256EC" w:rsidP="004378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W. Geitz</w:t>
            </w:r>
          </w:p>
        </w:tc>
        <w:tc>
          <w:tcPr>
            <w:tcW w:w="1170" w:type="dxa"/>
          </w:tcPr>
          <w:p w14:paraId="5288B91D" w14:textId="77777777" w:rsidR="001256EC" w:rsidRDefault="001256EC" w:rsidP="004378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M. DeWitt</w:t>
            </w:r>
          </w:p>
          <w:p w14:paraId="62325E15" w14:textId="77777777" w:rsidR="001256EC" w:rsidRPr="00467937" w:rsidRDefault="007D36C8" w:rsidP="004378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 Raimer</w:t>
            </w:r>
          </w:p>
        </w:tc>
        <w:tc>
          <w:tcPr>
            <w:tcW w:w="1170" w:type="dxa"/>
          </w:tcPr>
          <w:p w14:paraId="41502F95" w14:textId="77777777" w:rsidR="001256EC" w:rsidRPr="00467937" w:rsidRDefault="001256EC" w:rsidP="004378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D. Vollmer</w:t>
            </w:r>
          </w:p>
        </w:tc>
        <w:tc>
          <w:tcPr>
            <w:tcW w:w="1170" w:type="dxa"/>
          </w:tcPr>
          <w:p w14:paraId="3C3E4CCF" w14:textId="77777777" w:rsidR="001256EC" w:rsidRPr="00467937" w:rsidRDefault="007D36C8" w:rsidP="004378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10/27/2020</w:t>
            </w:r>
          </w:p>
        </w:tc>
        <w:tc>
          <w:tcPr>
            <w:tcW w:w="1170" w:type="dxa"/>
          </w:tcPr>
          <w:p w14:paraId="3D156755" w14:textId="77777777" w:rsidR="001256EC" w:rsidRPr="00467937" w:rsidRDefault="001256EC" w:rsidP="004378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EB5902" w:rsidRPr="00230CFF" w14:paraId="528C293E" w14:textId="77777777" w:rsidTr="004378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5BA7C07B" w14:textId="77777777" w:rsidR="00EB5902" w:rsidRPr="00BA610C" w:rsidRDefault="00EB5902" w:rsidP="00EB5902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353E63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3.0</w:t>
            </w:r>
          </w:p>
        </w:tc>
        <w:tc>
          <w:tcPr>
            <w:tcW w:w="3060" w:type="dxa"/>
          </w:tcPr>
          <w:p w14:paraId="4D900D9E" w14:textId="77777777" w:rsidR="00EB5902" w:rsidRPr="00DB1FD1" w:rsidRDefault="00EB5902" w:rsidP="00EB59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Updated to reflect FA 7-23-21 revisions</w:t>
            </w:r>
            <w:r w:rsidR="002444AD">
              <w:rPr>
                <w:rFonts w:ascii="Arial" w:hAnsi="Arial" w:cs="Arial"/>
                <w:sz w:val="18"/>
                <w:szCs w:val="18"/>
              </w:rPr>
              <w:t xml:space="preserve"> for</w:t>
            </w:r>
            <w:r w:rsidR="00584638">
              <w:rPr>
                <w:rFonts w:ascii="Arial" w:hAnsi="Arial" w:cs="Arial"/>
                <w:sz w:val="18"/>
                <w:szCs w:val="18"/>
              </w:rPr>
              <w:t xml:space="preserve"> small enclosures in</w:t>
            </w:r>
            <w:r w:rsidR="002444AD">
              <w:rPr>
                <w:rFonts w:ascii="Arial" w:hAnsi="Arial" w:cs="Arial"/>
                <w:sz w:val="18"/>
                <w:szCs w:val="18"/>
              </w:rPr>
              <w:t xml:space="preserve"> spec 676</w:t>
            </w:r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584638">
              <w:rPr>
                <w:rFonts w:ascii="Arial" w:hAnsi="Arial" w:cs="Arial"/>
                <w:sz w:val="18"/>
                <w:szCs w:val="18"/>
              </w:rPr>
              <w:t>Added warranty information from 676-4</w:t>
            </w:r>
            <w:r w:rsidR="00F13447">
              <w:rPr>
                <w:rFonts w:ascii="Arial" w:hAnsi="Arial" w:cs="Arial"/>
                <w:sz w:val="18"/>
                <w:szCs w:val="18"/>
              </w:rPr>
              <w:t xml:space="preserve"> for traffic cabinets</w:t>
            </w:r>
            <w:r w:rsidR="00584638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260" w:type="dxa"/>
          </w:tcPr>
          <w:p w14:paraId="2A67458F" w14:textId="77777777" w:rsidR="00EB5902" w:rsidRDefault="00EB5902" w:rsidP="00EB5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W. Geitz</w:t>
            </w:r>
          </w:p>
        </w:tc>
        <w:tc>
          <w:tcPr>
            <w:tcW w:w="1170" w:type="dxa"/>
          </w:tcPr>
          <w:p w14:paraId="56E44CA6" w14:textId="77777777" w:rsidR="00EB5902" w:rsidRDefault="00EB5902" w:rsidP="00EB5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M. DeWitt</w:t>
            </w:r>
          </w:p>
          <w:p w14:paraId="0F5D6402" w14:textId="77777777" w:rsidR="00EB5902" w:rsidRDefault="00EB5902" w:rsidP="00EB5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 Raimer</w:t>
            </w:r>
          </w:p>
        </w:tc>
        <w:tc>
          <w:tcPr>
            <w:tcW w:w="1170" w:type="dxa"/>
          </w:tcPr>
          <w:p w14:paraId="0CD26331" w14:textId="77777777" w:rsidR="00EB5902" w:rsidRDefault="00EB5902" w:rsidP="00EB5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D. Vollmer</w:t>
            </w:r>
          </w:p>
        </w:tc>
        <w:tc>
          <w:tcPr>
            <w:tcW w:w="1170" w:type="dxa"/>
          </w:tcPr>
          <w:p w14:paraId="7E3406B2" w14:textId="77777777" w:rsidR="00EB5902" w:rsidRPr="00467937" w:rsidRDefault="00EB5902" w:rsidP="00EB5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12/22/2021</w:t>
            </w:r>
          </w:p>
        </w:tc>
        <w:tc>
          <w:tcPr>
            <w:tcW w:w="1170" w:type="dxa"/>
          </w:tcPr>
          <w:p w14:paraId="2CF1C7D6" w14:textId="77777777" w:rsidR="00EB5902" w:rsidRDefault="00353E63" w:rsidP="00EB5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496B63" w:rsidRPr="00230CFF" w14:paraId="3A7C081E" w14:textId="77777777" w:rsidTr="004378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66171AD2" w14:textId="77777777" w:rsidR="00496B63" w:rsidRPr="00117685" w:rsidRDefault="00496B63" w:rsidP="00EB5902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117685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4.0</w:t>
            </w:r>
          </w:p>
        </w:tc>
        <w:tc>
          <w:tcPr>
            <w:tcW w:w="3060" w:type="dxa"/>
          </w:tcPr>
          <w:p w14:paraId="1F6CC854" w14:textId="77777777" w:rsidR="00496B63" w:rsidRDefault="00496B63" w:rsidP="00EB59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Corrected CM identifier.</w:t>
            </w:r>
          </w:p>
        </w:tc>
        <w:tc>
          <w:tcPr>
            <w:tcW w:w="1260" w:type="dxa"/>
          </w:tcPr>
          <w:p w14:paraId="2B4DF06B" w14:textId="439B729A" w:rsidR="00496B63" w:rsidRDefault="00496B63" w:rsidP="00EB5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Burl</w:t>
            </w:r>
            <w:r w:rsidR="00DF2127"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son</w:t>
            </w:r>
          </w:p>
        </w:tc>
        <w:tc>
          <w:tcPr>
            <w:tcW w:w="1170" w:type="dxa"/>
          </w:tcPr>
          <w:p w14:paraId="680D11A9" w14:textId="77777777" w:rsidR="00496B63" w:rsidRDefault="00496B63" w:rsidP="00EB5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M. DeWitt</w:t>
            </w:r>
          </w:p>
        </w:tc>
        <w:tc>
          <w:tcPr>
            <w:tcW w:w="1170" w:type="dxa"/>
          </w:tcPr>
          <w:p w14:paraId="586B6399" w14:textId="77777777" w:rsidR="00496B63" w:rsidRDefault="00496B63" w:rsidP="00EB5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M. DeWitt</w:t>
            </w:r>
          </w:p>
        </w:tc>
        <w:tc>
          <w:tcPr>
            <w:tcW w:w="1170" w:type="dxa"/>
          </w:tcPr>
          <w:p w14:paraId="2AD8D14E" w14:textId="77777777" w:rsidR="00496B63" w:rsidRDefault="00496B63" w:rsidP="00EB5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01/20/2022</w:t>
            </w:r>
          </w:p>
        </w:tc>
        <w:tc>
          <w:tcPr>
            <w:tcW w:w="1170" w:type="dxa"/>
          </w:tcPr>
          <w:p w14:paraId="5AE26651" w14:textId="77777777" w:rsidR="00496B63" w:rsidRDefault="00496B63" w:rsidP="00EB5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FB4010" w:rsidRPr="00230CFF" w14:paraId="3C4C45A2" w14:textId="77777777" w:rsidTr="004378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46E29E40" w14:textId="77662F30" w:rsidR="00FB4010" w:rsidRPr="004252C3" w:rsidRDefault="00F84281" w:rsidP="00EB5902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4252C3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5.0</w:t>
            </w:r>
          </w:p>
        </w:tc>
        <w:tc>
          <w:tcPr>
            <w:tcW w:w="3060" w:type="dxa"/>
          </w:tcPr>
          <w:p w14:paraId="7EDDC64D" w14:textId="2EBABF57" w:rsidR="00FB4010" w:rsidRDefault="00F84281" w:rsidP="00EB59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Move from 676 to 995 FA 10-24-2</w:t>
            </w:r>
            <w:r w:rsidR="006148E9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260" w:type="dxa"/>
          </w:tcPr>
          <w:p w14:paraId="1D0D7C00" w14:textId="5758AD70" w:rsidR="00FB4010" w:rsidRDefault="00F84281" w:rsidP="00EB5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W. Geitz</w:t>
            </w:r>
          </w:p>
        </w:tc>
        <w:tc>
          <w:tcPr>
            <w:tcW w:w="1170" w:type="dxa"/>
          </w:tcPr>
          <w:p w14:paraId="095E8FAE" w14:textId="73FCC9C3" w:rsidR="00052BCB" w:rsidRDefault="00AF645E" w:rsidP="00EB5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M.</w:t>
            </w:r>
            <w:r w:rsidR="001571E3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DeWitt </w:t>
            </w:r>
          </w:p>
          <w:p w14:paraId="295AC193" w14:textId="1366EA59" w:rsidR="00FB4010" w:rsidRDefault="00E13738" w:rsidP="00EB5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D. Christian</w:t>
            </w:r>
          </w:p>
        </w:tc>
        <w:tc>
          <w:tcPr>
            <w:tcW w:w="1170" w:type="dxa"/>
          </w:tcPr>
          <w:p w14:paraId="19C0F960" w14:textId="6AA61463" w:rsidR="00FB4010" w:rsidRDefault="00BA2904" w:rsidP="00EB5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D. Vollmer</w:t>
            </w:r>
          </w:p>
        </w:tc>
        <w:tc>
          <w:tcPr>
            <w:tcW w:w="1170" w:type="dxa"/>
          </w:tcPr>
          <w:p w14:paraId="1B2B8A9B" w14:textId="5C81B202" w:rsidR="00FB4010" w:rsidRDefault="001A6DC0" w:rsidP="00EB5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04/07/2023</w:t>
            </w:r>
          </w:p>
        </w:tc>
        <w:tc>
          <w:tcPr>
            <w:tcW w:w="1170" w:type="dxa"/>
          </w:tcPr>
          <w:p w14:paraId="70710EA8" w14:textId="0D530EAF" w:rsidR="00FB4010" w:rsidRDefault="00BA2904" w:rsidP="00EB5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30323E" w:rsidRPr="00230CFF" w14:paraId="32276702" w14:textId="77777777" w:rsidTr="004378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6397056C" w14:textId="29B12947" w:rsidR="0030323E" w:rsidRPr="000B659B" w:rsidRDefault="0030323E" w:rsidP="00EB5902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0B659B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6.0</w:t>
            </w:r>
          </w:p>
        </w:tc>
        <w:tc>
          <w:tcPr>
            <w:tcW w:w="3060" w:type="dxa"/>
          </w:tcPr>
          <w:p w14:paraId="33B7EB02" w14:textId="29314940" w:rsidR="0030323E" w:rsidRDefault="00751C02" w:rsidP="00EB59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51C02">
              <w:rPr>
                <w:rFonts w:ascii="Arial" w:hAnsi="Arial" w:cs="Arial"/>
                <w:sz w:val="18"/>
                <w:szCs w:val="18"/>
              </w:rPr>
              <w:t>Updated to latest FA dates of 9-14-23 and 10-6-23 for specs 676 and 995 respectively.</w:t>
            </w:r>
          </w:p>
        </w:tc>
        <w:tc>
          <w:tcPr>
            <w:tcW w:w="1260" w:type="dxa"/>
          </w:tcPr>
          <w:p w14:paraId="31BF7F59" w14:textId="25BB2DDA" w:rsidR="0030323E" w:rsidRDefault="00914167" w:rsidP="00EB5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W. Geitz</w:t>
            </w:r>
          </w:p>
        </w:tc>
        <w:tc>
          <w:tcPr>
            <w:tcW w:w="1170" w:type="dxa"/>
          </w:tcPr>
          <w:p w14:paraId="1A854816" w14:textId="722079E7" w:rsidR="0030323E" w:rsidRDefault="00914167" w:rsidP="00EB5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D. Christian </w:t>
            </w:r>
          </w:p>
        </w:tc>
        <w:tc>
          <w:tcPr>
            <w:tcW w:w="1170" w:type="dxa"/>
          </w:tcPr>
          <w:p w14:paraId="062B23CD" w14:textId="24B38366" w:rsidR="0030323E" w:rsidRDefault="00914167" w:rsidP="00EB5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D. Vollmer</w:t>
            </w:r>
          </w:p>
        </w:tc>
        <w:tc>
          <w:tcPr>
            <w:tcW w:w="1170" w:type="dxa"/>
          </w:tcPr>
          <w:p w14:paraId="40091E9A" w14:textId="153323C4" w:rsidR="0030323E" w:rsidRDefault="000B659B" w:rsidP="00EB5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12/4/2023</w:t>
            </w:r>
          </w:p>
        </w:tc>
        <w:tc>
          <w:tcPr>
            <w:tcW w:w="1170" w:type="dxa"/>
          </w:tcPr>
          <w:p w14:paraId="38E7DD73" w14:textId="3162AAC9" w:rsidR="0030323E" w:rsidRDefault="00914167" w:rsidP="00EB5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712891" w:rsidRPr="00230CFF" w14:paraId="7CC3E994" w14:textId="77777777" w:rsidTr="00DF538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4FEEE0D9" w14:textId="346573E9" w:rsidR="00712891" w:rsidRPr="00DF5384" w:rsidRDefault="00712891" w:rsidP="00EB5902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DF5384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7.0</w:t>
            </w:r>
          </w:p>
        </w:tc>
        <w:tc>
          <w:tcPr>
            <w:tcW w:w="3060" w:type="dxa"/>
          </w:tcPr>
          <w:p w14:paraId="1A34CF3C" w14:textId="6601CB6F" w:rsidR="00712891" w:rsidRPr="00751C02" w:rsidRDefault="009323E3" w:rsidP="00EB59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Added test cases and test steps</w:t>
            </w:r>
            <w:r w:rsidR="002A67A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260" w:type="dxa"/>
          </w:tcPr>
          <w:p w14:paraId="76FEE192" w14:textId="693D721C" w:rsidR="00712891" w:rsidRDefault="009323E3" w:rsidP="00EB5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W. Geitz</w:t>
            </w:r>
          </w:p>
        </w:tc>
        <w:tc>
          <w:tcPr>
            <w:tcW w:w="1170" w:type="dxa"/>
          </w:tcPr>
          <w:p w14:paraId="2B20A7C2" w14:textId="72643C7A" w:rsidR="00712891" w:rsidRDefault="00743B43" w:rsidP="00EB5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Burleson</w:t>
            </w:r>
          </w:p>
        </w:tc>
        <w:tc>
          <w:tcPr>
            <w:tcW w:w="1170" w:type="dxa"/>
          </w:tcPr>
          <w:p w14:paraId="1ED091EC" w14:textId="1155FDA9" w:rsidR="00712891" w:rsidRDefault="009323E3" w:rsidP="00EB5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D. Vollmer</w:t>
            </w:r>
          </w:p>
        </w:tc>
        <w:tc>
          <w:tcPr>
            <w:tcW w:w="1170" w:type="dxa"/>
          </w:tcPr>
          <w:p w14:paraId="427AD969" w14:textId="1A737662" w:rsidR="00712891" w:rsidRDefault="002A67AB" w:rsidP="00EB5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05/01/2024</w:t>
            </w:r>
          </w:p>
        </w:tc>
        <w:tc>
          <w:tcPr>
            <w:tcW w:w="1170" w:type="dxa"/>
          </w:tcPr>
          <w:p w14:paraId="7DF36057" w14:textId="7B8A8903" w:rsidR="00712891" w:rsidRDefault="009323E3" w:rsidP="00EB5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A837EC" w:rsidRPr="00230CFF" w14:paraId="070BB2A0" w14:textId="77777777" w:rsidTr="00DF538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71C2A5A6" w14:textId="6813940D" w:rsidR="00A837EC" w:rsidRPr="00287FE5" w:rsidRDefault="00A837EC" w:rsidP="00A837EC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8.0</w:t>
            </w:r>
          </w:p>
        </w:tc>
        <w:tc>
          <w:tcPr>
            <w:tcW w:w="3060" w:type="dxa"/>
          </w:tcPr>
          <w:p w14:paraId="5359CD29" w14:textId="3AC0AA52" w:rsidR="00A837EC" w:rsidRDefault="009137CA" w:rsidP="00A837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Updated to the latest FA Dates of 8-6-24 and 8-7-2</w:t>
            </w:r>
            <w:r w:rsidR="00DE2320">
              <w:rPr>
                <w:rFonts w:ascii="Arial" w:hAnsi="Arial" w:cs="Arial"/>
                <w:sz w:val="18"/>
                <w:szCs w:val="18"/>
              </w:rPr>
              <w:t>4 for specs 676 and 995</w:t>
            </w:r>
            <w:r w:rsidR="00287FE5">
              <w:rPr>
                <w:rFonts w:ascii="Arial" w:hAnsi="Arial" w:cs="Arial"/>
                <w:sz w:val="18"/>
                <w:szCs w:val="18"/>
              </w:rPr>
              <w:t>,</w:t>
            </w:r>
            <w:r w:rsidR="00DE2320">
              <w:rPr>
                <w:rFonts w:ascii="Arial" w:hAnsi="Arial" w:cs="Arial"/>
                <w:sz w:val="18"/>
                <w:szCs w:val="18"/>
              </w:rPr>
              <w:t xml:space="preserve"> respectively.</w:t>
            </w:r>
          </w:p>
        </w:tc>
        <w:tc>
          <w:tcPr>
            <w:tcW w:w="1260" w:type="dxa"/>
          </w:tcPr>
          <w:p w14:paraId="37208F1D" w14:textId="662576E4" w:rsidR="00A837EC" w:rsidRDefault="00A837EC" w:rsidP="00A837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W. Geitz</w:t>
            </w:r>
          </w:p>
        </w:tc>
        <w:tc>
          <w:tcPr>
            <w:tcW w:w="1170" w:type="dxa"/>
          </w:tcPr>
          <w:p w14:paraId="771F109E" w14:textId="285CD97A" w:rsidR="00A837EC" w:rsidRDefault="009B07BE" w:rsidP="00A837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M. DeWitt</w:t>
            </w:r>
          </w:p>
        </w:tc>
        <w:tc>
          <w:tcPr>
            <w:tcW w:w="1170" w:type="dxa"/>
          </w:tcPr>
          <w:p w14:paraId="7DCD695E" w14:textId="4E6E3C14" w:rsidR="00A837EC" w:rsidRDefault="009B07BE" w:rsidP="00A837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M. DeWitt</w:t>
            </w:r>
          </w:p>
        </w:tc>
        <w:tc>
          <w:tcPr>
            <w:tcW w:w="1170" w:type="dxa"/>
          </w:tcPr>
          <w:p w14:paraId="4C50319C" w14:textId="2836DAE0" w:rsidR="00A837EC" w:rsidRDefault="00D62223" w:rsidP="00A837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03/27/2025</w:t>
            </w:r>
          </w:p>
        </w:tc>
        <w:tc>
          <w:tcPr>
            <w:tcW w:w="1170" w:type="dxa"/>
          </w:tcPr>
          <w:p w14:paraId="3B8C0E41" w14:textId="163F3923" w:rsidR="00A837EC" w:rsidRDefault="00A837EC" w:rsidP="00A837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</w:tbl>
    <w:p w14:paraId="435046CF" w14:textId="77777777" w:rsidR="005B100D" w:rsidRDefault="005B100D" w:rsidP="00D8137D">
      <w:pPr>
        <w:tabs>
          <w:tab w:val="left" w:pos="1080"/>
        </w:tabs>
      </w:pPr>
    </w:p>
    <w:p w14:paraId="6A9A9E36" w14:textId="48B47294" w:rsidR="00914167" w:rsidRPr="00914167" w:rsidRDefault="00914167" w:rsidP="000B659B">
      <w:pPr>
        <w:tabs>
          <w:tab w:val="left" w:pos="6098"/>
        </w:tabs>
      </w:pPr>
      <w:r>
        <w:tab/>
      </w:r>
    </w:p>
    <w:sectPr w:rsidR="00914167" w:rsidRPr="00914167" w:rsidSect="00237D58">
      <w:pgSz w:w="12240" w:h="15840"/>
      <w:pgMar w:top="1440" w:right="1440" w:bottom="1440" w:left="1440" w:header="450" w:footer="45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DE054" w14:textId="77777777" w:rsidR="002C699D" w:rsidRDefault="002C699D" w:rsidP="006014C2">
      <w:pPr>
        <w:spacing w:after="0" w:line="240" w:lineRule="auto"/>
      </w:pPr>
      <w:r>
        <w:separator/>
      </w:r>
    </w:p>
  </w:endnote>
  <w:endnote w:type="continuationSeparator" w:id="0">
    <w:p w14:paraId="67FB93EB" w14:textId="77777777" w:rsidR="002C699D" w:rsidRDefault="002C699D" w:rsidP="006014C2">
      <w:pPr>
        <w:spacing w:after="0" w:line="240" w:lineRule="auto"/>
      </w:pPr>
      <w:r>
        <w:continuationSeparator/>
      </w:r>
    </w:p>
  </w:endnote>
  <w:endnote w:type="continuationNotice" w:id="1">
    <w:p w14:paraId="2E5D3BEA" w14:textId="77777777" w:rsidR="002C699D" w:rsidRDefault="002C699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817BE" w14:textId="77777777" w:rsidR="001256EC" w:rsidRPr="006014C2" w:rsidRDefault="004851AA" w:rsidP="00BA5D52">
    <w:pPr>
      <w:tabs>
        <w:tab w:val="left" w:pos="1260"/>
        <w:tab w:val="left" w:pos="1890"/>
        <w:tab w:val="left" w:pos="1980"/>
        <w:tab w:val="left" w:pos="2340"/>
        <w:tab w:val="left" w:pos="3060"/>
        <w:tab w:val="center" w:pos="6480"/>
        <w:tab w:val="left" w:pos="10890"/>
        <w:tab w:val="left" w:pos="12510"/>
        <w:tab w:val="left" w:pos="13320"/>
        <w:tab w:val="left" w:pos="13410"/>
        <w:tab w:val="left" w:pos="13770"/>
        <w:tab w:val="left" w:pos="14400"/>
      </w:tabs>
      <w:jc w:val="center"/>
      <w:rPr>
        <w:u w:val="single"/>
      </w:rPr>
    </w:pPr>
    <w:sdt>
      <w:sdtPr>
        <w:rPr>
          <w:sz w:val="16"/>
          <w:szCs w:val="16"/>
        </w:rPr>
        <w:id w:val="1851447180"/>
        <w:docPartObj>
          <w:docPartGallery w:val="Page Numbers (Top of Page)"/>
          <w:docPartUnique/>
        </w:docPartObj>
      </w:sdtPr>
      <w:sdtEndPr/>
      <w:sdtContent>
        <w:r w:rsidR="001256EC" w:rsidRPr="006014C2">
          <w:rPr>
            <w:sz w:val="16"/>
            <w:szCs w:val="16"/>
          </w:rPr>
          <w:t xml:space="preserve">Page </w:t>
        </w:r>
        <w:r w:rsidR="001256EC" w:rsidRPr="006014C2">
          <w:rPr>
            <w:sz w:val="16"/>
            <w:szCs w:val="16"/>
          </w:rPr>
          <w:fldChar w:fldCharType="begin"/>
        </w:r>
        <w:r w:rsidR="001256EC" w:rsidRPr="006014C2">
          <w:rPr>
            <w:sz w:val="16"/>
            <w:szCs w:val="16"/>
          </w:rPr>
          <w:instrText xml:space="preserve"> PAGE </w:instrText>
        </w:r>
        <w:r w:rsidR="001256EC" w:rsidRPr="006014C2">
          <w:rPr>
            <w:sz w:val="16"/>
            <w:szCs w:val="16"/>
          </w:rPr>
          <w:fldChar w:fldCharType="separate"/>
        </w:r>
        <w:r w:rsidR="001256EC">
          <w:rPr>
            <w:noProof/>
            <w:sz w:val="16"/>
            <w:szCs w:val="16"/>
          </w:rPr>
          <w:t>2</w:t>
        </w:r>
        <w:r w:rsidR="001256EC" w:rsidRPr="006014C2">
          <w:rPr>
            <w:sz w:val="16"/>
            <w:szCs w:val="16"/>
          </w:rPr>
          <w:fldChar w:fldCharType="end"/>
        </w:r>
        <w:r w:rsidR="001256EC" w:rsidRPr="006014C2">
          <w:rPr>
            <w:sz w:val="16"/>
            <w:szCs w:val="16"/>
          </w:rPr>
          <w:t xml:space="preserve"> of </w:t>
        </w:r>
        <w:r w:rsidR="001256EC" w:rsidRPr="006014C2">
          <w:rPr>
            <w:sz w:val="16"/>
            <w:szCs w:val="16"/>
          </w:rPr>
          <w:fldChar w:fldCharType="begin"/>
        </w:r>
        <w:r w:rsidR="001256EC" w:rsidRPr="006014C2">
          <w:rPr>
            <w:sz w:val="16"/>
            <w:szCs w:val="16"/>
          </w:rPr>
          <w:instrText xml:space="preserve"> NUMPAGES  </w:instrText>
        </w:r>
        <w:r w:rsidR="001256EC" w:rsidRPr="006014C2">
          <w:rPr>
            <w:sz w:val="16"/>
            <w:szCs w:val="16"/>
          </w:rPr>
          <w:fldChar w:fldCharType="separate"/>
        </w:r>
        <w:r w:rsidR="001256EC">
          <w:rPr>
            <w:noProof/>
            <w:sz w:val="16"/>
            <w:szCs w:val="16"/>
          </w:rPr>
          <w:t>3</w:t>
        </w:r>
        <w:r w:rsidR="001256EC" w:rsidRPr="006014C2">
          <w:rPr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D1DB1" w14:textId="77777777" w:rsidR="002C699D" w:rsidRDefault="002C699D" w:rsidP="006014C2">
      <w:pPr>
        <w:spacing w:after="0" w:line="240" w:lineRule="auto"/>
      </w:pPr>
      <w:r>
        <w:separator/>
      </w:r>
    </w:p>
  </w:footnote>
  <w:footnote w:type="continuationSeparator" w:id="0">
    <w:p w14:paraId="5298F698" w14:textId="77777777" w:rsidR="002C699D" w:rsidRDefault="002C699D" w:rsidP="006014C2">
      <w:pPr>
        <w:spacing w:after="0" w:line="240" w:lineRule="auto"/>
      </w:pPr>
      <w:r>
        <w:continuationSeparator/>
      </w:r>
    </w:p>
  </w:footnote>
  <w:footnote w:type="continuationNotice" w:id="1">
    <w:p w14:paraId="1394E901" w14:textId="77777777" w:rsidR="002C699D" w:rsidRDefault="002C699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52BF7" w14:textId="2D397AB0" w:rsidR="001256EC" w:rsidRPr="006014C2" w:rsidRDefault="001256EC" w:rsidP="008C016F">
    <w:pPr>
      <w:pStyle w:val="Header"/>
      <w:tabs>
        <w:tab w:val="clear" w:pos="4680"/>
        <w:tab w:val="clear" w:pos="9360"/>
        <w:tab w:val="left" w:pos="0"/>
        <w:tab w:val="right" w:pos="14400"/>
      </w:tabs>
      <w:rPr>
        <w:sz w:val="18"/>
        <w:szCs w:val="18"/>
      </w:rPr>
    </w:pPr>
    <w:r>
      <w:rPr>
        <w:sz w:val="18"/>
        <w:szCs w:val="18"/>
      </w:rPr>
      <w:tab/>
    </w:r>
    <w:r w:rsidRPr="00F930FB">
      <w:rPr>
        <w:sz w:val="18"/>
        <w:szCs w:val="18"/>
      </w:rPr>
      <w:t>FDOT Matrix Derived from Specification</w:t>
    </w:r>
    <w:r w:rsidR="00977311">
      <w:rPr>
        <w:sz w:val="18"/>
        <w:szCs w:val="18"/>
      </w:rPr>
      <w:t>s</w:t>
    </w:r>
    <w:r w:rsidRPr="00F930FB">
      <w:rPr>
        <w:sz w:val="18"/>
        <w:szCs w:val="18"/>
      </w:rPr>
      <w:t xml:space="preserve"> 676 (</w:t>
    </w:r>
    <w:r w:rsidR="00DF1939">
      <w:rPr>
        <w:sz w:val="18"/>
        <w:szCs w:val="18"/>
      </w:rPr>
      <w:t xml:space="preserve">FA </w:t>
    </w:r>
    <w:r w:rsidR="006B5FAE">
      <w:rPr>
        <w:sz w:val="18"/>
        <w:szCs w:val="18"/>
      </w:rPr>
      <w:t>8-6-24</w:t>
    </w:r>
    <w:r w:rsidRPr="00F930FB">
      <w:rPr>
        <w:sz w:val="18"/>
        <w:szCs w:val="18"/>
      </w:rPr>
      <w:t>)</w:t>
    </w:r>
    <w:r w:rsidR="00D37D32">
      <w:rPr>
        <w:sz w:val="18"/>
        <w:szCs w:val="18"/>
      </w:rPr>
      <w:t xml:space="preserve"> and 995 (FA </w:t>
    </w:r>
    <w:r w:rsidR="006B5FAE">
      <w:rPr>
        <w:sz w:val="18"/>
        <w:szCs w:val="18"/>
      </w:rPr>
      <w:t>8-7-24</w:t>
    </w:r>
    <w:r w:rsidR="002A4DB6">
      <w:rPr>
        <w:sz w:val="18"/>
        <w:szCs w:val="18"/>
      </w:rPr>
      <w:t>)</w:t>
    </w:r>
    <w:r w:rsidRPr="00F930FB">
      <w:rPr>
        <w:sz w:val="18"/>
        <w:szCs w:val="18"/>
      </w:rPr>
      <w:t xml:space="preserve"> CM-</w:t>
    </w:r>
    <w:r w:rsidR="001D56D3">
      <w:rPr>
        <w:sz w:val="18"/>
        <w:szCs w:val="18"/>
      </w:rPr>
      <w:t>676</w:t>
    </w:r>
    <w:r w:rsidRPr="00F930FB">
      <w:rPr>
        <w:sz w:val="18"/>
        <w:szCs w:val="18"/>
      </w:rPr>
      <w:t>-0</w:t>
    </w:r>
    <w:r w:rsidR="001D56D3">
      <w:rPr>
        <w:sz w:val="18"/>
        <w:szCs w:val="18"/>
      </w:rPr>
      <w:t>4</w:t>
    </w:r>
    <w:r w:rsidRPr="00F930FB">
      <w:rPr>
        <w:sz w:val="18"/>
        <w:szCs w:val="18"/>
      </w:rPr>
      <w:t xml:space="preserve"> Rev </w:t>
    </w:r>
    <w:r w:rsidR="006B5FAE">
      <w:rPr>
        <w:sz w:val="18"/>
        <w:szCs w:val="18"/>
      </w:rPr>
      <w:t>8</w:t>
    </w:r>
    <w:r>
      <w:rPr>
        <w:sz w:val="18"/>
        <w:szCs w:val="18"/>
      </w:rPr>
      <w:t>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C45B5"/>
    <w:multiLevelType w:val="hybridMultilevel"/>
    <w:tmpl w:val="D1C4D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8105B"/>
    <w:multiLevelType w:val="hybridMultilevel"/>
    <w:tmpl w:val="6ADABA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B76E4"/>
    <w:multiLevelType w:val="hybridMultilevel"/>
    <w:tmpl w:val="C8BC4C0E"/>
    <w:lvl w:ilvl="0" w:tplc="58261018">
      <w:start w:val="67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C13C2A"/>
    <w:multiLevelType w:val="hybridMultilevel"/>
    <w:tmpl w:val="7BB66DB4"/>
    <w:lvl w:ilvl="0" w:tplc="DAA697FE">
      <w:start w:val="67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2679"/>
    <w:multiLevelType w:val="hybridMultilevel"/>
    <w:tmpl w:val="3746FE5C"/>
    <w:lvl w:ilvl="0" w:tplc="652CAA06">
      <w:start w:val="67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8920571">
    <w:abstractNumId w:val="1"/>
  </w:num>
  <w:num w:numId="2" w16cid:durableId="367073268">
    <w:abstractNumId w:val="0"/>
  </w:num>
  <w:num w:numId="3" w16cid:durableId="2146119475">
    <w:abstractNumId w:val="2"/>
  </w:num>
  <w:num w:numId="4" w16cid:durableId="1835216659">
    <w:abstractNumId w:val="4"/>
  </w:num>
  <w:num w:numId="5" w16cid:durableId="5671122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ocumentProtection w:edit="forms" w:formatting="1" w:enforcement="1" w:cryptProviderType="rsaAES" w:cryptAlgorithmClass="hash" w:cryptAlgorithmType="typeAny" w:cryptAlgorithmSid="14" w:cryptSpinCount="100000" w:hash="ITGjR4eNFTJen6mtgirauEd5fbo/RALYItiyLeSpCz4u1s01V0LV9bCGj8AJrm49WpfELk7aDKeFycMzkd9p6w==" w:salt="5/eFR3hukyv/LMVtdMwQvA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15F"/>
    <w:rsid w:val="00000E38"/>
    <w:rsid w:val="00014BB1"/>
    <w:rsid w:val="00016649"/>
    <w:rsid w:val="00023A0A"/>
    <w:rsid w:val="00032037"/>
    <w:rsid w:val="0003284C"/>
    <w:rsid w:val="00036558"/>
    <w:rsid w:val="00036D9B"/>
    <w:rsid w:val="000373E7"/>
    <w:rsid w:val="00037CC9"/>
    <w:rsid w:val="0004466C"/>
    <w:rsid w:val="0004619D"/>
    <w:rsid w:val="00050FF5"/>
    <w:rsid w:val="00051D2E"/>
    <w:rsid w:val="00052BCB"/>
    <w:rsid w:val="00055B2D"/>
    <w:rsid w:val="00057145"/>
    <w:rsid w:val="000610E5"/>
    <w:rsid w:val="00064C1A"/>
    <w:rsid w:val="000704F4"/>
    <w:rsid w:val="00070EC7"/>
    <w:rsid w:val="00084DC4"/>
    <w:rsid w:val="00085AAF"/>
    <w:rsid w:val="0009307E"/>
    <w:rsid w:val="000A266F"/>
    <w:rsid w:val="000A61D0"/>
    <w:rsid w:val="000B133A"/>
    <w:rsid w:val="000B3F96"/>
    <w:rsid w:val="000B659B"/>
    <w:rsid w:val="000C6CF6"/>
    <w:rsid w:val="000D6042"/>
    <w:rsid w:val="000E5ED6"/>
    <w:rsid w:val="000F671B"/>
    <w:rsid w:val="0010683B"/>
    <w:rsid w:val="00116DDB"/>
    <w:rsid w:val="00117685"/>
    <w:rsid w:val="00117C25"/>
    <w:rsid w:val="0012134F"/>
    <w:rsid w:val="001256EC"/>
    <w:rsid w:val="00135D8C"/>
    <w:rsid w:val="0014604A"/>
    <w:rsid w:val="001546A3"/>
    <w:rsid w:val="00157107"/>
    <w:rsid w:val="001571E3"/>
    <w:rsid w:val="0016062C"/>
    <w:rsid w:val="0016285D"/>
    <w:rsid w:val="00164F13"/>
    <w:rsid w:val="001656EC"/>
    <w:rsid w:val="00171219"/>
    <w:rsid w:val="00173045"/>
    <w:rsid w:val="00173CD9"/>
    <w:rsid w:val="00176B9B"/>
    <w:rsid w:val="00186097"/>
    <w:rsid w:val="001A0F0E"/>
    <w:rsid w:val="001A22A5"/>
    <w:rsid w:val="001A2815"/>
    <w:rsid w:val="001A33DF"/>
    <w:rsid w:val="001A342F"/>
    <w:rsid w:val="001A4684"/>
    <w:rsid w:val="001A6150"/>
    <w:rsid w:val="001A6BA1"/>
    <w:rsid w:val="001A6DC0"/>
    <w:rsid w:val="001A7673"/>
    <w:rsid w:val="001B049E"/>
    <w:rsid w:val="001B2768"/>
    <w:rsid w:val="001B2C7F"/>
    <w:rsid w:val="001B67F2"/>
    <w:rsid w:val="001D28B5"/>
    <w:rsid w:val="001D56D3"/>
    <w:rsid w:val="001F2190"/>
    <w:rsid w:val="001F40DC"/>
    <w:rsid w:val="00205040"/>
    <w:rsid w:val="00206760"/>
    <w:rsid w:val="00211B05"/>
    <w:rsid w:val="00217830"/>
    <w:rsid w:val="00222843"/>
    <w:rsid w:val="002272CD"/>
    <w:rsid w:val="00234678"/>
    <w:rsid w:val="0023469D"/>
    <w:rsid w:val="00237D58"/>
    <w:rsid w:val="002444AD"/>
    <w:rsid w:val="0024605A"/>
    <w:rsid w:val="0024658B"/>
    <w:rsid w:val="00251948"/>
    <w:rsid w:val="00252E73"/>
    <w:rsid w:val="0026017B"/>
    <w:rsid w:val="00270CBF"/>
    <w:rsid w:val="00277073"/>
    <w:rsid w:val="00281493"/>
    <w:rsid w:val="0028625C"/>
    <w:rsid w:val="00286724"/>
    <w:rsid w:val="00287FE5"/>
    <w:rsid w:val="002901D6"/>
    <w:rsid w:val="00293230"/>
    <w:rsid w:val="00294AA7"/>
    <w:rsid w:val="00295F6D"/>
    <w:rsid w:val="00297087"/>
    <w:rsid w:val="002A4DB6"/>
    <w:rsid w:val="002A4FE9"/>
    <w:rsid w:val="002A67AB"/>
    <w:rsid w:val="002A79EB"/>
    <w:rsid w:val="002A7DCC"/>
    <w:rsid w:val="002B0D96"/>
    <w:rsid w:val="002B37C3"/>
    <w:rsid w:val="002B4D24"/>
    <w:rsid w:val="002C4BBC"/>
    <w:rsid w:val="002C699D"/>
    <w:rsid w:val="002C7F0A"/>
    <w:rsid w:val="002D03E8"/>
    <w:rsid w:val="002E5088"/>
    <w:rsid w:val="002F08DC"/>
    <w:rsid w:val="002F08E9"/>
    <w:rsid w:val="002F30A9"/>
    <w:rsid w:val="002F5515"/>
    <w:rsid w:val="002F63F0"/>
    <w:rsid w:val="0030323E"/>
    <w:rsid w:val="003070B2"/>
    <w:rsid w:val="00307D11"/>
    <w:rsid w:val="0031028C"/>
    <w:rsid w:val="00311C36"/>
    <w:rsid w:val="00315F29"/>
    <w:rsid w:val="003162D3"/>
    <w:rsid w:val="00316728"/>
    <w:rsid w:val="00320443"/>
    <w:rsid w:val="00322A37"/>
    <w:rsid w:val="00331198"/>
    <w:rsid w:val="00332FBF"/>
    <w:rsid w:val="003332DB"/>
    <w:rsid w:val="00344ADF"/>
    <w:rsid w:val="00346CB6"/>
    <w:rsid w:val="003514D7"/>
    <w:rsid w:val="0035256F"/>
    <w:rsid w:val="00352F06"/>
    <w:rsid w:val="00353E63"/>
    <w:rsid w:val="00361DCF"/>
    <w:rsid w:val="0036302E"/>
    <w:rsid w:val="00365DB7"/>
    <w:rsid w:val="00370DF0"/>
    <w:rsid w:val="003712AC"/>
    <w:rsid w:val="0037228F"/>
    <w:rsid w:val="0037426B"/>
    <w:rsid w:val="00380F89"/>
    <w:rsid w:val="00381867"/>
    <w:rsid w:val="00381E71"/>
    <w:rsid w:val="00383F79"/>
    <w:rsid w:val="00386366"/>
    <w:rsid w:val="0038787D"/>
    <w:rsid w:val="00395320"/>
    <w:rsid w:val="0039715F"/>
    <w:rsid w:val="003A06FC"/>
    <w:rsid w:val="003A1B79"/>
    <w:rsid w:val="003A3108"/>
    <w:rsid w:val="003B0FFA"/>
    <w:rsid w:val="003B6F97"/>
    <w:rsid w:val="003D0FBE"/>
    <w:rsid w:val="003D5B85"/>
    <w:rsid w:val="003E0235"/>
    <w:rsid w:val="003E0980"/>
    <w:rsid w:val="003E591C"/>
    <w:rsid w:val="003E5A07"/>
    <w:rsid w:val="00405DFB"/>
    <w:rsid w:val="00410CD8"/>
    <w:rsid w:val="00414AF1"/>
    <w:rsid w:val="0042045A"/>
    <w:rsid w:val="00423FE7"/>
    <w:rsid w:val="004252C3"/>
    <w:rsid w:val="004302F3"/>
    <w:rsid w:val="004378F1"/>
    <w:rsid w:val="00442631"/>
    <w:rsid w:val="00446234"/>
    <w:rsid w:val="004472F8"/>
    <w:rsid w:val="0046012B"/>
    <w:rsid w:val="00466338"/>
    <w:rsid w:val="004706EB"/>
    <w:rsid w:val="00482CD8"/>
    <w:rsid w:val="004851AA"/>
    <w:rsid w:val="00494A02"/>
    <w:rsid w:val="004964B6"/>
    <w:rsid w:val="00496B63"/>
    <w:rsid w:val="004A0190"/>
    <w:rsid w:val="004A1425"/>
    <w:rsid w:val="004A2BAF"/>
    <w:rsid w:val="004A72E7"/>
    <w:rsid w:val="004C32D0"/>
    <w:rsid w:val="004C380F"/>
    <w:rsid w:val="004C5E16"/>
    <w:rsid w:val="004C7DF8"/>
    <w:rsid w:val="004D32AE"/>
    <w:rsid w:val="004D684C"/>
    <w:rsid w:val="004E0FE4"/>
    <w:rsid w:val="004E234D"/>
    <w:rsid w:val="004E54C4"/>
    <w:rsid w:val="004E5945"/>
    <w:rsid w:val="004F52A0"/>
    <w:rsid w:val="005044E5"/>
    <w:rsid w:val="00504E96"/>
    <w:rsid w:val="00516510"/>
    <w:rsid w:val="00517FEC"/>
    <w:rsid w:val="00526241"/>
    <w:rsid w:val="00531453"/>
    <w:rsid w:val="00537808"/>
    <w:rsid w:val="0055686C"/>
    <w:rsid w:val="00560B9E"/>
    <w:rsid w:val="00562280"/>
    <w:rsid w:val="005678F3"/>
    <w:rsid w:val="00570CFD"/>
    <w:rsid w:val="0057674D"/>
    <w:rsid w:val="00584638"/>
    <w:rsid w:val="0058474B"/>
    <w:rsid w:val="00584F96"/>
    <w:rsid w:val="005915BC"/>
    <w:rsid w:val="00594B61"/>
    <w:rsid w:val="00594D97"/>
    <w:rsid w:val="00597CA9"/>
    <w:rsid w:val="005B100D"/>
    <w:rsid w:val="005B594C"/>
    <w:rsid w:val="005B7838"/>
    <w:rsid w:val="005C4DBF"/>
    <w:rsid w:val="005C60F7"/>
    <w:rsid w:val="005C7A03"/>
    <w:rsid w:val="005D0957"/>
    <w:rsid w:val="005E3A64"/>
    <w:rsid w:val="005E545D"/>
    <w:rsid w:val="005E77B3"/>
    <w:rsid w:val="005F050E"/>
    <w:rsid w:val="005F76CD"/>
    <w:rsid w:val="005F7A26"/>
    <w:rsid w:val="006014C2"/>
    <w:rsid w:val="00605819"/>
    <w:rsid w:val="0061440D"/>
    <w:rsid w:val="006148E9"/>
    <w:rsid w:val="00624F4E"/>
    <w:rsid w:val="00625356"/>
    <w:rsid w:val="006304DF"/>
    <w:rsid w:val="00634B94"/>
    <w:rsid w:val="00640234"/>
    <w:rsid w:val="0064262C"/>
    <w:rsid w:val="0064329A"/>
    <w:rsid w:val="006462D3"/>
    <w:rsid w:val="00646796"/>
    <w:rsid w:val="00654144"/>
    <w:rsid w:val="00670103"/>
    <w:rsid w:val="006724AE"/>
    <w:rsid w:val="0067641F"/>
    <w:rsid w:val="00676A49"/>
    <w:rsid w:val="00680006"/>
    <w:rsid w:val="006850FC"/>
    <w:rsid w:val="00691590"/>
    <w:rsid w:val="0069373A"/>
    <w:rsid w:val="006A01BE"/>
    <w:rsid w:val="006B01AC"/>
    <w:rsid w:val="006B4CD5"/>
    <w:rsid w:val="006B5FAE"/>
    <w:rsid w:val="006C1403"/>
    <w:rsid w:val="006D0963"/>
    <w:rsid w:val="006D15D7"/>
    <w:rsid w:val="006D2E1A"/>
    <w:rsid w:val="006D2E5B"/>
    <w:rsid w:val="006D5344"/>
    <w:rsid w:val="006E1068"/>
    <w:rsid w:val="006E22CE"/>
    <w:rsid w:val="006E6424"/>
    <w:rsid w:val="00700C53"/>
    <w:rsid w:val="00701C01"/>
    <w:rsid w:val="00712891"/>
    <w:rsid w:val="00712922"/>
    <w:rsid w:val="00713456"/>
    <w:rsid w:val="0071378F"/>
    <w:rsid w:val="0071565D"/>
    <w:rsid w:val="007173D6"/>
    <w:rsid w:val="007219F6"/>
    <w:rsid w:val="00722593"/>
    <w:rsid w:val="00727524"/>
    <w:rsid w:val="00733057"/>
    <w:rsid w:val="007368B1"/>
    <w:rsid w:val="007427E8"/>
    <w:rsid w:val="00743B43"/>
    <w:rsid w:val="00750DBD"/>
    <w:rsid w:val="00751C02"/>
    <w:rsid w:val="00751EC3"/>
    <w:rsid w:val="00760ED6"/>
    <w:rsid w:val="00763AD4"/>
    <w:rsid w:val="007657D5"/>
    <w:rsid w:val="007658B7"/>
    <w:rsid w:val="00765B0F"/>
    <w:rsid w:val="00767F4E"/>
    <w:rsid w:val="007726D2"/>
    <w:rsid w:val="00783B77"/>
    <w:rsid w:val="007911E5"/>
    <w:rsid w:val="00794264"/>
    <w:rsid w:val="00795736"/>
    <w:rsid w:val="007B5761"/>
    <w:rsid w:val="007B73B4"/>
    <w:rsid w:val="007C2324"/>
    <w:rsid w:val="007C30BE"/>
    <w:rsid w:val="007C3681"/>
    <w:rsid w:val="007D36C8"/>
    <w:rsid w:val="007D5B0C"/>
    <w:rsid w:val="007F0F23"/>
    <w:rsid w:val="007F3402"/>
    <w:rsid w:val="007F72C2"/>
    <w:rsid w:val="007F7821"/>
    <w:rsid w:val="00805229"/>
    <w:rsid w:val="00814CAA"/>
    <w:rsid w:val="008152F0"/>
    <w:rsid w:val="0081723E"/>
    <w:rsid w:val="00822D87"/>
    <w:rsid w:val="0083296D"/>
    <w:rsid w:val="008368F7"/>
    <w:rsid w:val="008469C9"/>
    <w:rsid w:val="008470CD"/>
    <w:rsid w:val="00851FDA"/>
    <w:rsid w:val="00861900"/>
    <w:rsid w:val="00871B3F"/>
    <w:rsid w:val="00876A28"/>
    <w:rsid w:val="00881A64"/>
    <w:rsid w:val="00883CC5"/>
    <w:rsid w:val="008B0F1E"/>
    <w:rsid w:val="008B4A8E"/>
    <w:rsid w:val="008B58C9"/>
    <w:rsid w:val="008C016F"/>
    <w:rsid w:val="008C4867"/>
    <w:rsid w:val="008D18AC"/>
    <w:rsid w:val="008D47E1"/>
    <w:rsid w:val="008D7C4A"/>
    <w:rsid w:val="008E37D3"/>
    <w:rsid w:val="00901613"/>
    <w:rsid w:val="009021B4"/>
    <w:rsid w:val="009115DD"/>
    <w:rsid w:val="009137CA"/>
    <w:rsid w:val="00914167"/>
    <w:rsid w:val="009143D3"/>
    <w:rsid w:val="0092461D"/>
    <w:rsid w:val="009323E3"/>
    <w:rsid w:val="0093588A"/>
    <w:rsid w:val="00941AC3"/>
    <w:rsid w:val="00960878"/>
    <w:rsid w:val="00975ED2"/>
    <w:rsid w:val="00977311"/>
    <w:rsid w:val="00977FB2"/>
    <w:rsid w:val="00980AA5"/>
    <w:rsid w:val="00985AC1"/>
    <w:rsid w:val="00986CA6"/>
    <w:rsid w:val="009900EF"/>
    <w:rsid w:val="009B07BE"/>
    <w:rsid w:val="009B25DD"/>
    <w:rsid w:val="009B5916"/>
    <w:rsid w:val="009B6D3E"/>
    <w:rsid w:val="009D045A"/>
    <w:rsid w:val="009D1566"/>
    <w:rsid w:val="009D7BB2"/>
    <w:rsid w:val="009E2F72"/>
    <w:rsid w:val="009E7D13"/>
    <w:rsid w:val="009F1C43"/>
    <w:rsid w:val="009F74D1"/>
    <w:rsid w:val="00A00B21"/>
    <w:rsid w:val="00A04133"/>
    <w:rsid w:val="00A049DD"/>
    <w:rsid w:val="00A07D76"/>
    <w:rsid w:val="00A139A6"/>
    <w:rsid w:val="00A159EA"/>
    <w:rsid w:val="00A16597"/>
    <w:rsid w:val="00A1692D"/>
    <w:rsid w:val="00A2066C"/>
    <w:rsid w:val="00A2276D"/>
    <w:rsid w:val="00A23806"/>
    <w:rsid w:val="00A27608"/>
    <w:rsid w:val="00A324E4"/>
    <w:rsid w:val="00A338D0"/>
    <w:rsid w:val="00A35A15"/>
    <w:rsid w:val="00A35FE9"/>
    <w:rsid w:val="00A42A17"/>
    <w:rsid w:val="00A44665"/>
    <w:rsid w:val="00A4782D"/>
    <w:rsid w:val="00A47886"/>
    <w:rsid w:val="00A53449"/>
    <w:rsid w:val="00A564A8"/>
    <w:rsid w:val="00A56D68"/>
    <w:rsid w:val="00A663F4"/>
    <w:rsid w:val="00A837EC"/>
    <w:rsid w:val="00A85956"/>
    <w:rsid w:val="00A865DC"/>
    <w:rsid w:val="00A943DA"/>
    <w:rsid w:val="00AA0A22"/>
    <w:rsid w:val="00AA0E53"/>
    <w:rsid w:val="00AA1557"/>
    <w:rsid w:val="00AA2E91"/>
    <w:rsid w:val="00AA317B"/>
    <w:rsid w:val="00AA3CBD"/>
    <w:rsid w:val="00AA7096"/>
    <w:rsid w:val="00AA7349"/>
    <w:rsid w:val="00AB107A"/>
    <w:rsid w:val="00AB2F0A"/>
    <w:rsid w:val="00AE24E1"/>
    <w:rsid w:val="00AE28AF"/>
    <w:rsid w:val="00AF0572"/>
    <w:rsid w:val="00AF0CCC"/>
    <w:rsid w:val="00AF645E"/>
    <w:rsid w:val="00B017CE"/>
    <w:rsid w:val="00B05A16"/>
    <w:rsid w:val="00B31BB7"/>
    <w:rsid w:val="00B33469"/>
    <w:rsid w:val="00B3479C"/>
    <w:rsid w:val="00B40DE2"/>
    <w:rsid w:val="00B44C7F"/>
    <w:rsid w:val="00B4764E"/>
    <w:rsid w:val="00B53668"/>
    <w:rsid w:val="00B66588"/>
    <w:rsid w:val="00B66AC3"/>
    <w:rsid w:val="00B823AE"/>
    <w:rsid w:val="00B9312F"/>
    <w:rsid w:val="00B95689"/>
    <w:rsid w:val="00B96C31"/>
    <w:rsid w:val="00BA2904"/>
    <w:rsid w:val="00BA5D52"/>
    <w:rsid w:val="00BA610C"/>
    <w:rsid w:val="00BB5734"/>
    <w:rsid w:val="00BB5CAD"/>
    <w:rsid w:val="00BB6AC7"/>
    <w:rsid w:val="00BD4C4F"/>
    <w:rsid w:val="00BE0A0E"/>
    <w:rsid w:val="00BE1808"/>
    <w:rsid w:val="00BE2354"/>
    <w:rsid w:val="00BE2E32"/>
    <w:rsid w:val="00BE6515"/>
    <w:rsid w:val="00BE75C3"/>
    <w:rsid w:val="00BF4744"/>
    <w:rsid w:val="00BF5AEF"/>
    <w:rsid w:val="00C0003A"/>
    <w:rsid w:val="00C05F3B"/>
    <w:rsid w:val="00C063BE"/>
    <w:rsid w:val="00C201D5"/>
    <w:rsid w:val="00C21BDA"/>
    <w:rsid w:val="00C30BC1"/>
    <w:rsid w:val="00C31AD5"/>
    <w:rsid w:val="00C42BD5"/>
    <w:rsid w:val="00C51464"/>
    <w:rsid w:val="00C55A73"/>
    <w:rsid w:val="00C61052"/>
    <w:rsid w:val="00C62CE4"/>
    <w:rsid w:val="00C65BFA"/>
    <w:rsid w:val="00C66694"/>
    <w:rsid w:val="00C67855"/>
    <w:rsid w:val="00C70BD9"/>
    <w:rsid w:val="00C716D3"/>
    <w:rsid w:val="00C71E17"/>
    <w:rsid w:val="00C779FD"/>
    <w:rsid w:val="00C80C7C"/>
    <w:rsid w:val="00C81AA0"/>
    <w:rsid w:val="00C83FB5"/>
    <w:rsid w:val="00C8780A"/>
    <w:rsid w:val="00C9446F"/>
    <w:rsid w:val="00CA06E7"/>
    <w:rsid w:val="00CA79E2"/>
    <w:rsid w:val="00CB0C67"/>
    <w:rsid w:val="00CB5099"/>
    <w:rsid w:val="00CB539E"/>
    <w:rsid w:val="00CB6261"/>
    <w:rsid w:val="00CB62FC"/>
    <w:rsid w:val="00CC0797"/>
    <w:rsid w:val="00CC3C23"/>
    <w:rsid w:val="00CC6E7B"/>
    <w:rsid w:val="00CD3053"/>
    <w:rsid w:val="00CD74E7"/>
    <w:rsid w:val="00CE24F3"/>
    <w:rsid w:val="00CE5F78"/>
    <w:rsid w:val="00CE6338"/>
    <w:rsid w:val="00CF0A3D"/>
    <w:rsid w:val="00CF23FB"/>
    <w:rsid w:val="00CF7A73"/>
    <w:rsid w:val="00D03A4F"/>
    <w:rsid w:val="00D03AE6"/>
    <w:rsid w:val="00D11311"/>
    <w:rsid w:val="00D37D32"/>
    <w:rsid w:val="00D4097B"/>
    <w:rsid w:val="00D41056"/>
    <w:rsid w:val="00D412E0"/>
    <w:rsid w:val="00D62223"/>
    <w:rsid w:val="00D6306E"/>
    <w:rsid w:val="00D73919"/>
    <w:rsid w:val="00D73DF1"/>
    <w:rsid w:val="00D77D9D"/>
    <w:rsid w:val="00D8137D"/>
    <w:rsid w:val="00D83186"/>
    <w:rsid w:val="00D84FDA"/>
    <w:rsid w:val="00D87139"/>
    <w:rsid w:val="00D90719"/>
    <w:rsid w:val="00D90E21"/>
    <w:rsid w:val="00D95784"/>
    <w:rsid w:val="00DA2541"/>
    <w:rsid w:val="00DA4F51"/>
    <w:rsid w:val="00DA5B9F"/>
    <w:rsid w:val="00DA662B"/>
    <w:rsid w:val="00DA7882"/>
    <w:rsid w:val="00DB3D89"/>
    <w:rsid w:val="00DB7C12"/>
    <w:rsid w:val="00DE2320"/>
    <w:rsid w:val="00DE2667"/>
    <w:rsid w:val="00DE5199"/>
    <w:rsid w:val="00DF1939"/>
    <w:rsid w:val="00DF2127"/>
    <w:rsid w:val="00DF5384"/>
    <w:rsid w:val="00DF5C40"/>
    <w:rsid w:val="00E02725"/>
    <w:rsid w:val="00E04DB0"/>
    <w:rsid w:val="00E07F90"/>
    <w:rsid w:val="00E13738"/>
    <w:rsid w:val="00E14226"/>
    <w:rsid w:val="00E1675E"/>
    <w:rsid w:val="00E342A1"/>
    <w:rsid w:val="00E372EF"/>
    <w:rsid w:val="00E42DDF"/>
    <w:rsid w:val="00E461D4"/>
    <w:rsid w:val="00E515BE"/>
    <w:rsid w:val="00E523B7"/>
    <w:rsid w:val="00E55A5E"/>
    <w:rsid w:val="00E6007F"/>
    <w:rsid w:val="00E6030C"/>
    <w:rsid w:val="00E60F44"/>
    <w:rsid w:val="00E71FCA"/>
    <w:rsid w:val="00E73307"/>
    <w:rsid w:val="00E77A09"/>
    <w:rsid w:val="00E86C2B"/>
    <w:rsid w:val="00E96391"/>
    <w:rsid w:val="00E965AF"/>
    <w:rsid w:val="00E976F3"/>
    <w:rsid w:val="00EA0253"/>
    <w:rsid w:val="00EA08E1"/>
    <w:rsid w:val="00EA73AB"/>
    <w:rsid w:val="00EB5902"/>
    <w:rsid w:val="00EB594F"/>
    <w:rsid w:val="00EB5E08"/>
    <w:rsid w:val="00EB7727"/>
    <w:rsid w:val="00EC4332"/>
    <w:rsid w:val="00ED0284"/>
    <w:rsid w:val="00EE17D1"/>
    <w:rsid w:val="00EE33B3"/>
    <w:rsid w:val="00EE5254"/>
    <w:rsid w:val="00EE7736"/>
    <w:rsid w:val="00F0598E"/>
    <w:rsid w:val="00F11308"/>
    <w:rsid w:val="00F11DCB"/>
    <w:rsid w:val="00F13447"/>
    <w:rsid w:val="00F2068B"/>
    <w:rsid w:val="00F21D1E"/>
    <w:rsid w:val="00F23EA5"/>
    <w:rsid w:val="00F25848"/>
    <w:rsid w:val="00F33675"/>
    <w:rsid w:val="00F35496"/>
    <w:rsid w:val="00F36BE8"/>
    <w:rsid w:val="00F37D7B"/>
    <w:rsid w:val="00F532E2"/>
    <w:rsid w:val="00F64784"/>
    <w:rsid w:val="00F65F43"/>
    <w:rsid w:val="00F73545"/>
    <w:rsid w:val="00F81FAE"/>
    <w:rsid w:val="00F82189"/>
    <w:rsid w:val="00F83049"/>
    <w:rsid w:val="00F84281"/>
    <w:rsid w:val="00F8599E"/>
    <w:rsid w:val="00F85A38"/>
    <w:rsid w:val="00F8747E"/>
    <w:rsid w:val="00FA1DA0"/>
    <w:rsid w:val="00FA58FF"/>
    <w:rsid w:val="00FA6880"/>
    <w:rsid w:val="00FB28B4"/>
    <w:rsid w:val="00FB2E91"/>
    <w:rsid w:val="00FB4010"/>
    <w:rsid w:val="00FC1470"/>
    <w:rsid w:val="00FC20BC"/>
    <w:rsid w:val="00FD74F5"/>
    <w:rsid w:val="00FE33D2"/>
    <w:rsid w:val="00FE6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541E4D"/>
  <w15:docId w15:val="{ED897FCA-4D36-4C3B-A8D1-B655DE696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B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1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14C2"/>
  </w:style>
  <w:style w:type="paragraph" w:styleId="Footer">
    <w:name w:val="footer"/>
    <w:basedOn w:val="Normal"/>
    <w:link w:val="FooterChar"/>
    <w:uiPriority w:val="99"/>
    <w:unhideWhenUsed/>
    <w:rsid w:val="00601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4C2"/>
  </w:style>
  <w:style w:type="paragraph" w:styleId="BalloonText">
    <w:name w:val="Balloon Text"/>
    <w:basedOn w:val="Normal"/>
    <w:link w:val="BalloonTextChar"/>
    <w:uiPriority w:val="99"/>
    <w:semiHidden/>
    <w:unhideWhenUsed/>
    <w:rsid w:val="006014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4C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E1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D5B0C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C30BE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C30BE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C30BE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C30BE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8B4A8E"/>
    <w:pPr>
      <w:ind w:left="720"/>
      <w:contextualSpacing/>
    </w:pPr>
  </w:style>
  <w:style w:type="table" w:customStyle="1" w:styleId="FDOT-Table">
    <w:name w:val="FDOT-Table"/>
    <w:basedOn w:val="TableNormal"/>
    <w:uiPriority w:val="99"/>
    <w:qFormat/>
    <w:rsid w:val="004E5945"/>
    <w:pPr>
      <w:spacing w:after="0" w:line="240" w:lineRule="auto"/>
      <w:contextualSpacing/>
    </w:pPr>
    <w:rPr>
      <w:rFonts w:ascii="Arial" w:eastAsia="Tw Cen MT" w:hAnsi="Arial" w:cs="Times New Roman"/>
      <w:sz w:val="18"/>
      <w:szCs w:val="20"/>
    </w:rPr>
    <w:tblPr>
      <w:tblStyleRowBandSize w:val="1"/>
      <w:tblStyleColBandSize w:val="1"/>
      <w:jc w:val="center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43" w:type="dxa"/>
        <w:left w:w="72" w:type="dxa"/>
        <w:bottom w:w="43" w:type="dxa"/>
        <w:right w:w="72" w:type="dxa"/>
      </w:tblCellMar>
    </w:tblPr>
    <w:trPr>
      <w:jc w:val="center"/>
    </w:trPr>
    <w:tcPr>
      <w:tcMar>
        <w:top w:w="14" w:type="dxa"/>
        <w:left w:w="72" w:type="dxa"/>
        <w:bottom w:w="14" w:type="dxa"/>
        <w:right w:w="72" w:type="dxa"/>
      </w:tcMar>
    </w:tcPr>
    <w:tblStylePr w:type="firstRow">
      <w:pPr>
        <w:spacing w:before="0" w:after="0" w:line="240" w:lineRule="auto"/>
      </w:pPr>
      <w:rPr>
        <w:rFonts w:ascii="Arial" w:hAnsi="Arial"/>
        <w:b/>
        <w:bCs/>
        <w:color w:val="FFFFFF" w:themeColor="background1"/>
        <w:sz w:val="20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050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050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050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50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504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B594C"/>
    <w:pPr>
      <w:spacing w:after="0" w:line="240" w:lineRule="auto"/>
    </w:pPr>
  </w:style>
  <w:style w:type="paragraph" w:customStyle="1" w:styleId="Default">
    <w:name w:val="Default"/>
    <w:rsid w:val="003630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dTable1Light-Accent1">
    <w:name w:val="Grid Table 1 Light Accent 1"/>
    <w:basedOn w:val="TableNormal"/>
    <w:uiPriority w:val="46"/>
    <w:rsid w:val="001256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aknqa\Downloads\CM-676-2.1-04%20Small%20Equipment%20Enclosur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288F63228904CC9908504FFFD57B4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E663E5-BDEE-4FFD-8D75-16B03A066819}"/>
      </w:docPartPr>
      <w:docPartBody>
        <w:p w:rsidR="006006D1" w:rsidRDefault="00571365" w:rsidP="00571365">
          <w:pPr>
            <w:pStyle w:val="7288F63228904CC9908504FFFD57B42A2"/>
          </w:pPr>
          <w:r w:rsidRPr="006B01AC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6D1"/>
    <w:rsid w:val="00127174"/>
    <w:rsid w:val="00171219"/>
    <w:rsid w:val="001A342F"/>
    <w:rsid w:val="002966F9"/>
    <w:rsid w:val="003332DB"/>
    <w:rsid w:val="00571365"/>
    <w:rsid w:val="006006D1"/>
    <w:rsid w:val="00771757"/>
    <w:rsid w:val="007911E5"/>
    <w:rsid w:val="00BF64AC"/>
    <w:rsid w:val="00C26CDB"/>
    <w:rsid w:val="00CC3C23"/>
    <w:rsid w:val="00CF3672"/>
    <w:rsid w:val="00D4097B"/>
    <w:rsid w:val="00D6306E"/>
    <w:rsid w:val="00E77A09"/>
    <w:rsid w:val="00EA3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71365"/>
    <w:rPr>
      <w:color w:val="808080"/>
    </w:rPr>
  </w:style>
  <w:style w:type="paragraph" w:customStyle="1" w:styleId="7288F63228904CC9908504FFFD57B42A2">
    <w:name w:val="7288F63228904CC9908504FFFD57B42A2"/>
    <w:rsid w:val="00571365"/>
    <w:pPr>
      <w:spacing w:after="200" w:line="276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555DB38865B045BE19001546CCBA5A" ma:contentTypeVersion="18" ma:contentTypeDescription="Create a new document." ma:contentTypeScope="" ma:versionID="ba829468fd4a571d8636860dc512fdba">
  <xsd:schema xmlns:xsd="http://www.w3.org/2001/XMLSchema" xmlns:xs="http://www.w3.org/2001/XMLSchema" xmlns:p="http://schemas.microsoft.com/office/2006/metadata/properties" xmlns:ns2="b143206f-a859-4af7-99ad-262ed23c3b3a" xmlns:ns3="3e229276-0242-43fd-ae1c-9005d8cb82af" targetNamespace="http://schemas.microsoft.com/office/2006/metadata/properties" ma:root="true" ma:fieldsID="b032d6ce167b5a096d8d853b4fdc8051" ns2:_="" ns3:_="">
    <xsd:import namespace="b143206f-a859-4af7-99ad-262ed23c3b3a"/>
    <xsd:import namespace="3e229276-0242-43fd-ae1c-9005d8cb82a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DocumentReviewHistory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43206f-a859-4af7-99ad-262ed23c3b3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1229c7f-56b9-4a56-bba9-fe8013368a4d}" ma:internalName="TaxCatchAll" ma:showField="CatchAllData" ma:web="b143206f-a859-4af7-99ad-262ed23c3b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29276-0242-43fd-ae1c-9005d8cb82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DocumentReviewHistory" ma:index="17" nillable="true" ma:displayName="Document Review History" ma:description="" ma:format="Dropdown" ma:internalName="DocumentReviewHistory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0d9232b-3ef6-462c-bf90-a33a2db08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ReviewHistory xmlns="3e229276-0242-43fd-ae1c-9005d8cb82af">&lt;a href="/teams/TrafficEngineeringResearchLab/Lists/Document%20Review%20History/AllItems.aspx?FilterField1=DocumentID&amp;amp;FilterValue1=5101"&gt;History&lt;/a&gt;</DocumentReviewHistory>
    <lcf76f155ced4ddcb4097134ff3c332f xmlns="3e229276-0242-43fd-ae1c-9005d8cb82af">
      <Terms xmlns="http://schemas.microsoft.com/office/infopath/2007/PartnerControls"/>
    </lcf76f155ced4ddcb4097134ff3c332f>
    <TaxCatchAll xmlns="b143206f-a859-4af7-99ad-262ed23c3b3a" xsi:nil="true"/>
  </documentManagement>
</p:properties>
</file>

<file path=customXml/itemProps1.xml><?xml version="1.0" encoding="utf-8"?>
<ds:datastoreItem xmlns:ds="http://schemas.openxmlformats.org/officeDocument/2006/customXml" ds:itemID="{F8E8BA1C-589F-4716-80D1-FA04D61F22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1E0E30-42F3-4E29-A0A9-45ACCE7D46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43206f-a859-4af7-99ad-262ed23c3b3a"/>
    <ds:schemaRef ds:uri="3e229276-0242-43fd-ae1c-9005d8cb82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0321B1-456E-435F-8AA1-8CD8716DDA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11BD6-BDD8-4A3D-84ED-80673A88CF50}">
  <ds:schemaRefs>
    <ds:schemaRef ds:uri="http://purl.org/dc/dcmitype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3e229276-0242-43fd-ae1c-9005d8cb82af"/>
    <ds:schemaRef ds:uri="http://schemas.microsoft.com/office/2006/metadata/properties"/>
    <ds:schemaRef ds:uri="http://purl.org/dc/elements/1.1/"/>
    <ds:schemaRef ds:uri="http://schemas.microsoft.com/office/infopath/2007/PartnerControls"/>
    <ds:schemaRef ds:uri="b143206f-a859-4af7-99ad-262ed23c3b3a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CM-676-2.1-04 Small Equipment Enclosure</Template>
  <TotalTime>470</TotalTime>
  <Pages>4</Pages>
  <Words>1754</Words>
  <Characters>9998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FDOT</Company>
  <LinksUpToDate>false</LinksUpToDate>
  <CharactersWithSpaces>11729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Burleson, Armelle</dc:creator>
  <cp:keywords/>
  <dc:description/>
  <cp:lastModifiedBy>Burleson, Armelle</cp:lastModifiedBy>
  <cp:revision>181</cp:revision>
  <cp:lastPrinted>2012-02-27T22:36:00Z</cp:lastPrinted>
  <dcterms:created xsi:type="dcterms:W3CDTF">2022-09-29T23:16:00Z</dcterms:created>
  <dcterms:modified xsi:type="dcterms:W3CDTF">2025-03-28T13:48:00Z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0x01010057555DB38865B045BE19001546CCBA5A</vt:lpwstr>
  </property>
  <property fmtid="{D5CDD505-2E9C-101B-9397-08002B2CF9AE}" pid="3" name="WorkflowCreationPath">
    <vt:lpwstr>04531bbd-f536-4061-b135-4d7808f0217b,5;5a55609d-03f4-459a-92a1-68918bd6398b,11;5a55609d-03f4-459a-92a1-68918bd6398b,24;5a55609d-03f4-459a-92a1-68918bd6398b,30;</vt:lpwstr>
  </property>
  <property fmtid="{D5CDD505-2E9C-101B-9397-08002B2CF9AE}" pid="4" name="WorkflowChangePath">
    <vt:lpwstr>fd6a99f4-05d2-4701-b69d-3343261fe70a,6;fd6a99f4-05d2-4701-b69d-3343261fe70a,8;fd6a99f4-05d2-4701-b69d-3343261fe70a,12;fd6a99f4-05d2-4701-b69d-3343261fe70a,18;fd6a99f4-05d2-4701-b69d-3343261fe70a,18;fd6a99f4-05d2-4701-b69d-3343261fe70a,23;fd6a99f4-05d2-470</vt:lpwstr>
  </property>
  <property fmtid="{D5CDD505-2E9C-101B-9397-08002B2CF9AE}" pid="5" name="Order">
    <vt:r8>163100</vt:r8>
  </property>
  <property fmtid="{D5CDD505-2E9C-101B-9397-08002B2CF9AE}" pid="6" name="Body">
    <vt:lpwstr/>
  </property>
  <property fmtid="{D5CDD505-2E9C-101B-9397-08002B2CF9AE}" pid="7" name="TaskStatus">
    <vt:lpwstr/>
  </property>
  <property fmtid="{D5CDD505-2E9C-101B-9397-08002B2CF9AE}" pid="8" name="xd_ProgID">
    <vt:lpwstr/>
  </property>
  <property fmtid="{D5CDD505-2E9C-101B-9397-08002B2CF9AE}" pid="9" name="TemplateUrl">
    <vt:lpwstr/>
  </property>
  <property fmtid="{D5CDD505-2E9C-101B-9397-08002B2CF9AE}" pid="10" name="Priority">
    <vt:lpwstr/>
  </property>
  <property fmtid="{D5CDD505-2E9C-101B-9397-08002B2CF9AE}" pid="11" name="Predecessors">
    <vt:lpwstr/>
  </property>
  <property fmtid="{D5CDD505-2E9C-101B-9397-08002B2CF9AE}" pid="12" name="Reviewer 5">
    <vt:lpwstr/>
  </property>
  <property fmtid="{D5CDD505-2E9C-101B-9397-08002B2CF9AE}" pid="13" name="Workflow State">
    <vt:lpwstr>Not Running</vt:lpwstr>
  </property>
  <property fmtid="{D5CDD505-2E9C-101B-9397-08002B2CF9AE}" pid="14" name="Document Update Owner">
    <vt:lpwstr>10;#DeWitt, Matthew</vt:lpwstr>
  </property>
  <property fmtid="{D5CDD505-2E9C-101B-9397-08002B2CF9AE}" pid="15" name="Reviewer 6">
    <vt:lpwstr/>
  </property>
  <property fmtid="{D5CDD505-2E9C-101B-9397-08002B2CF9AE}" pid="16" name="QCAP">
    <vt:lpwstr/>
  </property>
  <property fmtid="{D5CDD505-2E9C-101B-9397-08002B2CF9AE}" pid="17" name="Reviewer 4">
    <vt:lpwstr>20;#Morse, Carl</vt:lpwstr>
  </property>
  <property fmtid="{D5CDD505-2E9C-101B-9397-08002B2CF9AE}" pid="18" name="Reviewer 7">
    <vt:lpwstr/>
  </property>
  <property fmtid="{D5CDD505-2E9C-101B-9397-08002B2CF9AE}" pid="19" name="Document Update Owner 2">
    <vt:lpwstr/>
  </property>
  <property fmtid="{D5CDD505-2E9C-101B-9397-08002B2CF9AE}" pid="20" name="Rev">
    <vt:lpwstr>3.0</vt:lpwstr>
  </property>
  <property fmtid="{D5CDD505-2E9C-101B-9397-08002B2CF9AE}" pid="21" name="Document Originator">
    <vt:lpwstr>585;#Geitz, William</vt:lpwstr>
  </property>
  <property fmtid="{D5CDD505-2E9C-101B-9397-08002B2CF9AE}" pid="22" name="Final Approver">
    <vt:lpwstr>18;#Vollmer, Derek</vt:lpwstr>
  </property>
  <property fmtid="{D5CDD505-2E9C-101B-9397-08002B2CF9AE}" pid="23" name="Reviewer 3">
    <vt:lpwstr/>
  </property>
  <property fmtid="{D5CDD505-2E9C-101B-9397-08002B2CF9AE}" pid="24" name="Reviewer 1">
    <vt:lpwstr>1193;#Raimer, Cheryl</vt:lpwstr>
  </property>
  <property fmtid="{D5CDD505-2E9C-101B-9397-08002B2CF9AE}" pid="25" name="Reviewer 2">
    <vt:lpwstr>10;#DeWitt, Matthew</vt:lpwstr>
  </property>
  <property fmtid="{D5CDD505-2E9C-101B-9397-08002B2CF9AE}" pid="26" name="_ExtendedDescription">
    <vt:lpwstr/>
  </property>
  <property fmtid="{D5CDD505-2E9C-101B-9397-08002B2CF9AE}" pid="27" name="MediaServiceImageTags">
    <vt:lpwstr/>
  </property>
</Properties>
</file>