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A6636C" w14:paraId="7E88DDD2" w14:textId="77777777" w:rsidTr="007D4604">
        <w:trPr>
          <w:trHeight w:val="1243"/>
        </w:trPr>
        <w:tc>
          <w:tcPr>
            <w:tcW w:w="1176" w:type="dxa"/>
          </w:tcPr>
          <w:p w14:paraId="11169601" w14:textId="77777777" w:rsidR="00A6636C" w:rsidRDefault="00A6636C" w:rsidP="007D4604">
            <w:r w:rsidRPr="00FD74F5">
              <w:rPr>
                <w:noProof/>
              </w:rPr>
              <w:drawing>
                <wp:inline distT="0" distB="0" distL="0" distR="0" wp14:anchorId="6E056BEC" wp14:editId="610A35F7">
                  <wp:extent cx="689719" cy="344859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2A85530C" w14:textId="77777777" w:rsidR="00A6636C" w:rsidRDefault="00A6636C" w:rsidP="007D4604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7CFAD0E" w14:textId="77777777" w:rsidR="00A6636C" w:rsidRPr="00722593" w:rsidRDefault="00B11D8D" w:rsidP="007D46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Traffic Controller Accessories</w:t>
            </w:r>
            <w:r w:rsidR="00A6636C" w:rsidRPr="00722593">
              <w:rPr>
                <w:rFonts w:ascii="Arial" w:hAnsi="Arial" w:cs="Arial"/>
                <w:sz w:val="28"/>
                <w:szCs w:val="28"/>
              </w:rPr>
              <w:t xml:space="preserve"> Compliance Matrix</w:t>
            </w:r>
          </w:p>
        </w:tc>
        <w:tc>
          <w:tcPr>
            <w:tcW w:w="6070" w:type="dxa"/>
          </w:tcPr>
          <w:p w14:paraId="552EC6AE" w14:textId="2B181214" w:rsidR="00A6636C" w:rsidRPr="00722593" w:rsidRDefault="00A6636C" w:rsidP="007D4604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>
              <w:rPr>
                <w:rFonts w:ascii="Arial" w:hAnsi="Arial" w:cs="Arial"/>
                <w:sz w:val="17"/>
                <w:szCs w:val="17"/>
              </w:rPr>
              <w:t>ds the provisions of Section</w:t>
            </w:r>
            <w:r w:rsidR="001F56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25C03">
              <w:rPr>
                <w:rFonts w:ascii="Arial" w:hAnsi="Arial" w:cs="Arial"/>
                <w:sz w:val="17"/>
                <w:szCs w:val="17"/>
              </w:rPr>
              <w:t>995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of </w:t>
            </w:r>
            <w:r w:rsidRPr="00402CD6">
              <w:rPr>
                <w:rFonts w:ascii="Arial" w:hAnsi="Arial" w:cs="Arial"/>
                <w:sz w:val="17"/>
                <w:szCs w:val="17"/>
              </w:rPr>
              <w:t>the FDOT</w:t>
            </w:r>
            <w:r w:rsidRPr="00402CD6">
              <w:rPr>
                <w:rFonts w:ascii="Arial" w:hAnsi="Arial" w:cs="Arial"/>
                <w:i/>
                <w:sz w:val="17"/>
                <w:szCs w:val="17"/>
              </w:rPr>
              <w:t xml:space="preserve"> Standard Specifications for Road and Bridge Construction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A663F4">
              <w:rPr>
                <w:rFonts w:ascii="Arial" w:hAnsi="Arial" w:cs="Arial"/>
                <w:sz w:val="17"/>
                <w:szCs w:val="17"/>
              </w:rPr>
              <w:t>and all implemented modifi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A663F4">
              <w:rPr>
                <w:rFonts w:ascii="Arial" w:hAnsi="Arial" w:cs="Arial"/>
                <w:sz w:val="17"/>
                <w:szCs w:val="17"/>
              </w:rPr>
              <w:t>ations.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>
              <w:rPr>
                <w:rFonts w:ascii="Arial" w:hAnsi="Arial" w:cs="Arial"/>
                <w:sz w:val="17"/>
                <w:szCs w:val="17"/>
              </w:rPr>
              <w:t>requirements listed on this matrix are derived from Section</w:t>
            </w:r>
            <w:r w:rsidR="00725C03">
              <w:rPr>
                <w:rFonts w:ascii="Arial" w:hAnsi="Arial" w:cs="Arial"/>
                <w:sz w:val="17"/>
                <w:szCs w:val="17"/>
              </w:rPr>
              <w:t xml:space="preserve"> 995 </w:t>
            </w:r>
            <w:r>
              <w:rPr>
                <w:rFonts w:ascii="Arial" w:hAnsi="Arial" w:cs="Arial"/>
                <w:sz w:val="17"/>
                <w:szCs w:val="17"/>
              </w:rPr>
              <w:t>and are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>
              <w:rPr>
                <w:rFonts w:ascii="Arial" w:hAnsi="Arial" w:cs="Arial"/>
                <w:sz w:val="17"/>
                <w:szCs w:val="17"/>
              </w:rPr>
              <w:t xml:space="preserve"> a product’s compliance and its acceptability for use on Florida’s roads</w:t>
            </w:r>
            <w:r w:rsidRPr="00722593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63B2AE9C" w14:textId="77777777" w:rsidR="00A6636C" w:rsidRDefault="00A6636C" w:rsidP="00A6636C">
      <w:pPr>
        <w:tabs>
          <w:tab w:val="left" w:pos="1080"/>
        </w:tabs>
        <w:sectPr w:rsidR="00A6636C" w:rsidSect="007D4604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A6636C" w:rsidRPr="00722593" w14:paraId="33ED808A" w14:textId="77777777" w:rsidTr="007D4604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1711C" w14:textId="77777777" w:rsidR="00A6636C" w:rsidRPr="00722593" w:rsidRDefault="00A6636C" w:rsidP="007D460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85922AD00BA541258591E89B70C0EA46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5BBD223A" w14:textId="77777777" w:rsidR="00A6636C" w:rsidRPr="001A7673" w:rsidRDefault="00A6636C" w:rsidP="007D460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1D6E9DC" w14:textId="77777777" w:rsidR="00A6636C" w:rsidRDefault="00A6636C" w:rsidP="007D460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47C8" w14:textId="77777777" w:rsidR="00A6636C" w:rsidRPr="00722593" w:rsidRDefault="00A6636C" w:rsidP="007D460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C999A" w14:textId="77777777" w:rsidR="00A6636C" w:rsidRPr="00722593" w:rsidRDefault="00A6636C" w:rsidP="007D4604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36C" w:rsidRPr="00722593" w14:paraId="4DEBCDE5" w14:textId="77777777" w:rsidTr="007D4604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8EE92" w14:textId="77777777" w:rsidR="00A6636C" w:rsidRPr="00722593" w:rsidRDefault="00A6636C" w:rsidP="007D460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099538F9" w14:textId="77777777" w:rsidR="00A6636C" w:rsidRPr="00E42DDF" w:rsidRDefault="00A6636C" w:rsidP="007D46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3CB76B72" w14:textId="77777777" w:rsidR="00A6636C" w:rsidRPr="00722593" w:rsidRDefault="00A6636C" w:rsidP="007D460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63A1B6B9" w14:textId="46C38B9F" w:rsidR="00A6636C" w:rsidRPr="00E42DDF" w:rsidRDefault="00A6636C" w:rsidP="007D46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A6636C" w:rsidRPr="00722593" w14:paraId="5A864C18" w14:textId="77777777" w:rsidTr="007D4604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993D" w14:textId="77777777" w:rsidR="00A6636C" w:rsidRPr="00722593" w:rsidRDefault="00A6636C" w:rsidP="007D460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3171AB34" w14:textId="44537457" w:rsidR="00A6636C" w:rsidRPr="00E42DDF" w:rsidRDefault="00A6636C" w:rsidP="007D46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1AEE6" w14:textId="77777777" w:rsidR="00A6636C" w:rsidRPr="00722593" w:rsidRDefault="00A6636C" w:rsidP="007D460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515F928F" w14:textId="658DD792" w:rsidR="00A6636C" w:rsidRPr="00E42DDF" w:rsidRDefault="00A6636C" w:rsidP="007D46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6D220DE2" w14:textId="77777777" w:rsidR="00A6636C" w:rsidRDefault="00A6636C" w:rsidP="00A6636C">
      <w:pPr>
        <w:tabs>
          <w:tab w:val="left" w:pos="1080"/>
        </w:tabs>
        <w:spacing w:after="0"/>
        <w:rPr>
          <w:sz w:val="16"/>
          <w:szCs w:val="16"/>
        </w:rPr>
        <w:sectPr w:rsidR="00A6636C" w:rsidSect="007D4604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450"/>
        <w:gridCol w:w="1440"/>
        <w:gridCol w:w="5130"/>
        <w:gridCol w:w="1259"/>
        <w:gridCol w:w="4321"/>
        <w:gridCol w:w="2088"/>
      </w:tblGrid>
      <w:tr w:rsidR="00EE24E5" w:rsidRPr="00722593" w14:paraId="19298C6C" w14:textId="77777777" w:rsidTr="00FE16A4">
        <w:trPr>
          <w:cantSplit/>
          <w:tblHeader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D303C" w14:textId="77777777" w:rsidR="00EE24E5" w:rsidRPr="00722593" w:rsidRDefault="00EE24E5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04815" w14:textId="77777777" w:rsidR="00EE24E5" w:rsidRPr="00722593" w:rsidRDefault="00EE24E5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9A491C" w14:textId="77777777" w:rsidR="00EE24E5" w:rsidRPr="00722593" w:rsidRDefault="00EE24E5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39E33" w14:textId="77777777" w:rsidR="00EE24E5" w:rsidRDefault="00EE24E5" w:rsidP="007D4604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8DAFF" w14:textId="77777777" w:rsidR="00EE24E5" w:rsidRPr="0066541B" w:rsidRDefault="00EE24E5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66BFD" w14:textId="77777777" w:rsidR="00EE24E5" w:rsidRDefault="00EE24E5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F71AB" w:rsidRPr="00722593" w14:paraId="0AA4BE8D" w14:textId="77777777" w:rsidTr="00EF71AB">
        <w:trPr>
          <w:cantSplit/>
          <w:tblHeader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02F60" w14:textId="77777777" w:rsidR="005D5B59" w:rsidRPr="00722593" w:rsidRDefault="005D5B59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766CA3" w14:textId="77777777" w:rsidR="005D5B59" w:rsidRPr="00722593" w:rsidRDefault="005D5B59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27F4F" w14:textId="48BE3854" w:rsidR="005D5B59" w:rsidRPr="00722593" w:rsidRDefault="00802B17" w:rsidP="00EF71AB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4AC839" w14:textId="77777777" w:rsidR="005D5B59" w:rsidRDefault="005D5B59" w:rsidP="007D4604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01A55" w14:textId="77777777" w:rsidR="005D5B59" w:rsidRPr="0066541B" w:rsidRDefault="005D5B59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F10CF" w14:textId="77777777" w:rsidR="005D5B59" w:rsidRDefault="005D5B59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A6636C" w:rsidRPr="00722593" w14:paraId="4D464055" w14:textId="77777777" w:rsidTr="00FE16A4">
        <w:trPr>
          <w:cantSplit/>
          <w:trHeight w:val="590"/>
          <w:tblHeader/>
        </w:trPr>
        <w:tc>
          <w:tcPr>
            <w:tcW w:w="450" w:type="dxa"/>
            <w:tcBorders>
              <w:top w:val="nil"/>
              <w:left w:val="nil"/>
              <w:right w:val="nil"/>
            </w:tcBorders>
            <w:vAlign w:val="bottom"/>
          </w:tcPr>
          <w:p w14:paraId="4E7B76C9" w14:textId="77777777" w:rsidR="00A6636C" w:rsidRPr="00722593" w:rsidRDefault="00A6636C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7188D535" w14:textId="77777777" w:rsidR="00A6636C" w:rsidRPr="00722593" w:rsidRDefault="00A6636C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29684A71" w14:textId="77777777" w:rsidR="00A6636C" w:rsidRPr="00722593" w:rsidRDefault="00A6636C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59" w:type="dxa"/>
            <w:tcBorders>
              <w:top w:val="nil"/>
              <w:left w:val="nil"/>
              <w:right w:val="nil"/>
            </w:tcBorders>
            <w:vAlign w:val="bottom"/>
          </w:tcPr>
          <w:p w14:paraId="147A6970" w14:textId="1BBF5522" w:rsidR="00A6636C" w:rsidRDefault="00A6636C" w:rsidP="007D4604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31444D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2BBA31" w14:textId="77777777" w:rsidR="00A6636C" w:rsidRPr="006160CD" w:rsidRDefault="00A6636C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66541B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Pr="0066541B">
              <w:rPr>
                <w:rFonts w:ascii="Arial" w:hAnsi="Arial" w:cs="Arial"/>
                <w:b/>
                <w:sz w:val="17"/>
                <w:szCs w:val="17"/>
              </w:rPr>
              <w:br/>
              <w:t>(Applicant must provide information as indicated)</w:t>
            </w:r>
          </w:p>
        </w:tc>
        <w:tc>
          <w:tcPr>
            <w:tcW w:w="2088" w:type="dxa"/>
            <w:tcBorders>
              <w:top w:val="nil"/>
              <w:left w:val="nil"/>
              <w:right w:val="nil"/>
            </w:tcBorders>
            <w:vAlign w:val="bottom"/>
          </w:tcPr>
          <w:p w14:paraId="2392AEBD" w14:textId="77777777" w:rsidR="00A6636C" w:rsidRPr="00722593" w:rsidRDefault="00A6636C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TERL Evaluation Method</w:t>
            </w:r>
          </w:p>
        </w:tc>
      </w:tr>
      <w:tr w:rsidR="00C23F78" w:rsidRPr="00722593" w14:paraId="31C5D12E" w14:textId="77777777" w:rsidTr="0031444D">
        <w:trPr>
          <w:cantSplit/>
        </w:trPr>
        <w:tc>
          <w:tcPr>
            <w:tcW w:w="450" w:type="dxa"/>
            <w:vMerge w:val="restart"/>
          </w:tcPr>
          <w:p w14:paraId="4371631D" w14:textId="76D96D02" w:rsidR="00C23F78" w:rsidRPr="00722593" w:rsidRDefault="00C23F78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FF43476" w14:textId="5996C32F" w:rsidR="00C23F78" w:rsidRPr="00722593" w:rsidRDefault="00C23F78" w:rsidP="007D46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995-1.1</w:t>
            </w:r>
          </w:p>
        </w:tc>
        <w:tc>
          <w:tcPr>
            <w:tcW w:w="5130" w:type="dxa"/>
          </w:tcPr>
          <w:p w14:paraId="068D8669" w14:textId="77777777" w:rsidR="00C23F78" w:rsidRPr="001546A3" w:rsidRDefault="00C23F78" w:rsidP="007D460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Ensure that all traffic controller accessories are permanently marked with manufacturer’s name or trademark, model or part number, and serial number. </w:t>
            </w:r>
          </w:p>
        </w:tc>
        <w:tc>
          <w:tcPr>
            <w:tcW w:w="1259" w:type="dxa"/>
          </w:tcPr>
          <w:p w14:paraId="7E6A2137" w14:textId="545F581B" w:rsidR="00C23F78" w:rsidRPr="00722593" w:rsidRDefault="00C23F78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321" w:type="dxa"/>
          </w:tcPr>
          <w:p w14:paraId="4889283A" w14:textId="77777777" w:rsidR="00C23F78" w:rsidRPr="006A7D76" w:rsidRDefault="00C23F78" w:rsidP="007D46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E49A7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</w:tcPr>
          <w:p w14:paraId="50D90C9D" w14:textId="77777777" w:rsidR="00C23F78" w:rsidRPr="001A6150" w:rsidRDefault="00C23F78" w:rsidP="007D46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F81EF0" w:rsidRPr="00722593" w14:paraId="3C515C8E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1DB22D36" w14:textId="77777777" w:rsidR="00F81EF0" w:rsidRPr="00385CA9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77D3E2B" w14:textId="77777777" w:rsidR="00F81EF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AC6D162" w14:textId="279F79E4" w:rsidR="00F81EF0" w:rsidRDefault="00F81EF0" w:rsidP="00F81EF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="00097F79">
              <w:rPr>
                <w:rFonts w:ascii="Arial" w:hAnsi="Arial" w:cs="Arial"/>
                <w:color w:val="000000"/>
                <w:sz w:val="17"/>
                <w:szCs w:val="17"/>
              </w:rPr>
              <w:t>Time Switch TS002 (Step 1)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385B8DAB" w14:textId="2DD22816" w:rsidR="00F81EF0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2B56B6B5" w14:textId="46E9EEA2" w:rsidR="00F81EF0" w:rsidRPr="006E49A7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38AC1293" w14:textId="48FC079F" w:rsidR="00F81EF0" w:rsidRDefault="00F81EF0" w:rsidP="00FE16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81EF0" w:rsidRPr="00722593" w14:paraId="42344839" w14:textId="77777777" w:rsidTr="0066541B">
        <w:trPr>
          <w:cantSplit/>
        </w:trPr>
        <w:tc>
          <w:tcPr>
            <w:tcW w:w="14688" w:type="dxa"/>
            <w:gridSpan w:val="6"/>
            <w:shd w:val="clear" w:color="auto" w:fill="FFFF99"/>
          </w:tcPr>
          <w:p w14:paraId="068F4AC6" w14:textId="7614A91D" w:rsidR="00F81EF0" w:rsidRPr="001A615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compliance matrix criteria are for NEMA TS2 Malfunction Management Units.</w:t>
            </w:r>
          </w:p>
        </w:tc>
      </w:tr>
      <w:tr w:rsidR="00F81EF0" w:rsidRPr="00722593" w14:paraId="76476B24" w14:textId="77777777" w:rsidTr="0031444D">
        <w:trPr>
          <w:cantSplit/>
          <w:trHeight w:val="563"/>
        </w:trPr>
        <w:tc>
          <w:tcPr>
            <w:tcW w:w="450" w:type="dxa"/>
            <w:vMerge w:val="restart"/>
          </w:tcPr>
          <w:p w14:paraId="6AC398AF" w14:textId="0ECACC40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CC55394" w14:textId="2EDA4F22" w:rsidR="00F81EF0" w:rsidRPr="00722593" w:rsidRDefault="00AD2D61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995.12.1</w:t>
            </w:r>
          </w:p>
        </w:tc>
        <w:tc>
          <w:tcPr>
            <w:tcW w:w="5130" w:type="dxa"/>
            <w:vMerge w:val="restart"/>
          </w:tcPr>
          <w:p w14:paraId="69244515" w14:textId="03D41F6B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MMU meets the requirements of NEMA TS2 2021, Section 4.</w:t>
            </w:r>
          </w:p>
        </w:tc>
        <w:tc>
          <w:tcPr>
            <w:tcW w:w="1259" w:type="dxa"/>
            <w:vMerge w:val="restart"/>
          </w:tcPr>
          <w:p w14:paraId="2F7B1B42" w14:textId="5E24F133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20D18AA5" w14:textId="77777777" w:rsidR="00F81EF0" w:rsidRDefault="00F81EF0" w:rsidP="00F81EF0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21C0A35A" w14:textId="77777777" w:rsidR="00F81EF0" w:rsidRPr="001A6150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F81EF0" w:rsidRPr="00722593" w14:paraId="0B4747DA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2CE62DCE" w14:textId="77777777" w:rsidR="00F81EF0" w:rsidRPr="00385CA9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577F6B4" w14:textId="77777777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6401A14" w14:textId="77777777" w:rsidR="00F81EF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54353E11" w14:textId="77777777" w:rsidR="00F81EF0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199AF2FC" w14:textId="77777777" w:rsidR="00F81EF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68687B18" w14:textId="77777777" w:rsidR="00F81EF0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722593" w14:paraId="27B2D748" w14:textId="77777777" w:rsidTr="0066541B">
        <w:trPr>
          <w:cantSplit/>
        </w:trPr>
        <w:tc>
          <w:tcPr>
            <w:tcW w:w="14688" w:type="dxa"/>
            <w:gridSpan w:val="6"/>
            <w:shd w:val="clear" w:color="auto" w:fill="FFFF99"/>
          </w:tcPr>
          <w:p w14:paraId="489C1A89" w14:textId="7BC5FB39" w:rsidR="00F81EF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NEMA TS2 Power Supply. </w:t>
            </w:r>
          </w:p>
        </w:tc>
      </w:tr>
      <w:tr w:rsidR="00F81EF0" w:rsidRPr="00722593" w14:paraId="72E8C66F" w14:textId="77777777" w:rsidTr="0031444D">
        <w:trPr>
          <w:cantSplit/>
          <w:trHeight w:val="427"/>
        </w:trPr>
        <w:tc>
          <w:tcPr>
            <w:tcW w:w="450" w:type="dxa"/>
            <w:vMerge w:val="restart"/>
          </w:tcPr>
          <w:p w14:paraId="12F9B303" w14:textId="4ACBE27A" w:rsidR="00F81EF0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0552301" w14:textId="77777777" w:rsidR="00F81EF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D2C9796" w14:textId="4CDFD63B" w:rsidR="00F81EF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power supply meets the requirement of NEMA TS2-2021, Section 5.3.5</w:t>
            </w:r>
            <w:r w:rsidR="0030474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59" w:type="dxa"/>
            <w:vMerge w:val="restart"/>
          </w:tcPr>
          <w:p w14:paraId="22C00E24" w14:textId="4A461AE0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3CEB3AD8" w14:textId="77777777" w:rsidR="00F81EF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273D3A0D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F81EF0" w:rsidRPr="00722593" w14:paraId="12015DFB" w14:textId="77777777" w:rsidTr="0031444D">
        <w:trPr>
          <w:cantSplit/>
          <w:trHeight w:val="287"/>
        </w:trPr>
        <w:tc>
          <w:tcPr>
            <w:tcW w:w="450" w:type="dxa"/>
            <w:vMerge/>
          </w:tcPr>
          <w:p w14:paraId="671175A0" w14:textId="77777777" w:rsidR="00F81EF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3DA6B25" w14:textId="77777777" w:rsidR="00F81EF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D4D3320" w14:textId="77777777" w:rsidR="00F81EF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65AF0D71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07A39872" w14:textId="77777777" w:rsidR="00F81EF0" w:rsidRDefault="00F81EF0" w:rsidP="00F81EF0">
            <w:pPr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2A1C1293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722593" w14:paraId="7FB14FE7" w14:textId="77777777" w:rsidTr="0066541B">
        <w:trPr>
          <w:cantSplit/>
        </w:trPr>
        <w:tc>
          <w:tcPr>
            <w:tcW w:w="14688" w:type="dxa"/>
            <w:gridSpan w:val="6"/>
            <w:shd w:val="clear" w:color="auto" w:fill="FFFF99"/>
          </w:tcPr>
          <w:p w14:paraId="597F3216" w14:textId="77777777" w:rsidR="00F81EF0" w:rsidRPr="001A615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Load Switches. </w:t>
            </w:r>
          </w:p>
        </w:tc>
      </w:tr>
      <w:tr w:rsidR="00F81EF0" w:rsidRPr="00722593" w14:paraId="776B3747" w14:textId="77777777" w:rsidTr="0031444D">
        <w:trPr>
          <w:cantSplit/>
          <w:trHeight w:val="576"/>
        </w:trPr>
        <w:tc>
          <w:tcPr>
            <w:tcW w:w="450" w:type="dxa"/>
            <w:vMerge w:val="restart"/>
          </w:tcPr>
          <w:p w14:paraId="50534FEC" w14:textId="707CB829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72DE614" w14:textId="77777777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6E062D6" w14:textId="37238A36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load switch meets the requirements of NEMA TS2-2021, Section 6.2.</w:t>
            </w:r>
          </w:p>
        </w:tc>
        <w:tc>
          <w:tcPr>
            <w:tcW w:w="1259" w:type="dxa"/>
            <w:vMerge w:val="restart"/>
          </w:tcPr>
          <w:p w14:paraId="093C6FDB" w14:textId="7E81EC0C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6E9BDC4D" w14:textId="77777777" w:rsidR="00F81EF0" w:rsidRDefault="00F81EF0" w:rsidP="00F81EF0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6C5F7B91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261464C9" w14:textId="77777777" w:rsidR="00F81EF0" w:rsidRPr="001A615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722593" w14:paraId="79E5C54D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67348AD6" w14:textId="77777777" w:rsidR="00F81EF0" w:rsidRPr="00385CA9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5BF313F" w14:textId="77777777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2D1213D" w14:textId="77777777" w:rsidR="00F81EF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5BF51BD1" w14:textId="77777777" w:rsidR="00F81EF0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6539081A" w14:textId="77777777" w:rsidR="00F81EF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57F8ABDB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722593" w14:paraId="6713A48B" w14:textId="77777777" w:rsidTr="0066541B">
        <w:trPr>
          <w:cantSplit/>
        </w:trPr>
        <w:tc>
          <w:tcPr>
            <w:tcW w:w="14688" w:type="dxa"/>
            <w:gridSpan w:val="6"/>
            <w:shd w:val="clear" w:color="auto" w:fill="FFFF99"/>
          </w:tcPr>
          <w:p w14:paraId="7ECF0584" w14:textId="77777777" w:rsidR="00F81EF0" w:rsidRPr="001A615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Flashers. </w:t>
            </w:r>
          </w:p>
        </w:tc>
      </w:tr>
      <w:tr w:rsidR="00F81EF0" w:rsidRPr="00722593" w14:paraId="34847AAA" w14:textId="77777777" w:rsidTr="0031444D">
        <w:trPr>
          <w:cantSplit/>
          <w:trHeight w:val="576"/>
        </w:trPr>
        <w:tc>
          <w:tcPr>
            <w:tcW w:w="450" w:type="dxa"/>
            <w:vMerge w:val="restart"/>
          </w:tcPr>
          <w:p w14:paraId="779C519E" w14:textId="75DD1EB0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2F41488" w14:textId="77777777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8C4823F" w14:textId="4576F4B9" w:rsidR="00F81EF0" w:rsidRPr="008B4A8E" w:rsidRDefault="00F81EF0" w:rsidP="00F81EF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The Flasher meets the requirements of NEMA TS2 2021, Section 6.3. </w:t>
            </w:r>
          </w:p>
        </w:tc>
        <w:tc>
          <w:tcPr>
            <w:tcW w:w="1259" w:type="dxa"/>
            <w:vMerge w:val="restart"/>
          </w:tcPr>
          <w:p w14:paraId="15C56063" w14:textId="59497F0B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500F83F7" w14:textId="77777777" w:rsidR="00F81EF0" w:rsidRDefault="00F81EF0" w:rsidP="00F81EF0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7E4677F0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707430E3" w14:textId="77777777" w:rsidR="00F81EF0" w:rsidRPr="001A615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722593" w14:paraId="31494E70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59628B85" w14:textId="77777777" w:rsidR="00F81EF0" w:rsidRPr="00385CA9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48F5D43" w14:textId="77777777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AF9950C" w14:textId="77777777" w:rsidR="00F81EF0" w:rsidRDefault="00F81EF0" w:rsidP="00F81EF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53D7F906" w14:textId="77777777" w:rsidR="00F81EF0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1F794B33" w14:textId="77777777" w:rsidR="00F81EF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0B46AC36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722593" w14:paraId="5BB6A000" w14:textId="77777777" w:rsidTr="0066541B">
        <w:trPr>
          <w:cantSplit/>
        </w:trPr>
        <w:tc>
          <w:tcPr>
            <w:tcW w:w="14688" w:type="dxa"/>
            <w:gridSpan w:val="6"/>
            <w:shd w:val="clear" w:color="auto" w:fill="FFFF99"/>
          </w:tcPr>
          <w:p w14:paraId="6452E8B7" w14:textId="0D64DA73" w:rsidR="00F81EF0" w:rsidRPr="001A615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compliance matrix criteria are for Bus Interface Units.</w:t>
            </w:r>
          </w:p>
        </w:tc>
      </w:tr>
      <w:tr w:rsidR="00F81EF0" w:rsidRPr="00722593" w14:paraId="05619E7D" w14:textId="77777777" w:rsidTr="0031444D">
        <w:trPr>
          <w:cantSplit/>
          <w:trHeight w:val="288"/>
        </w:trPr>
        <w:tc>
          <w:tcPr>
            <w:tcW w:w="450" w:type="dxa"/>
            <w:vMerge w:val="restart"/>
          </w:tcPr>
          <w:p w14:paraId="082512F2" w14:textId="7885D14F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1547375" w14:textId="77777777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FDE030D" w14:textId="71D206E8" w:rsidR="00F81EF0" w:rsidRPr="008B4A8E" w:rsidRDefault="00F81EF0" w:rsidP="00F81EF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Bus Interface Unit meets the requirements of NEMA TS2 2021, Section 8.</w:t>
            </w:r>
          </w:p>
        </w:tc>
        <w:tc>
          <w:tcPr>
            <w:tcW w:w="1259" w:type="dxa"/>
            <w:vMerge w:val="restart"/>
          </w:tcPr>
          <w:p w14:paraId="332808BA" w14:textId="739BBE68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21E39CEA" w14:textId="493C121E" w:rsidR="00F81EF0" w:rsidRPr="00C151F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34079294" w14:textId="27E4B952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218EFBE1" w14:textId="77777777" w:rsidR="00F81EF0" w:rsidRPr="001A615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722593" w14:paraId="0A864DB0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0D09DA49" w14:textId="77777777" w:rsidR="00F81EF0" w:rsidRPr="00385CA9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E07D0D3" w14:textId="77777777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CE3123C" w14:textId="77777777" w:rsidR="00F81EF0" w:rsidRDefault="00F81EF0" w:rsidP="00F81EF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4E3F4AA2" w14:textId="77777777" w:rsidR="00F81EF0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6D1F0396" w14:textId="3BC377F6" w:rsidR="00F81EF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59D9906B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722593" w14:paraId="2371A46A" w14:textId="77777777" w:rsidTr="0066541B">
        <w:trPr>
          <w:cantSplit/>
        </w:trPr>
        <w:tc>
          <w:tcPr>
            <w:tcW w:w="14688" w:type="dxa"/>
            <w:gridSpan w:val="6"/>
            <w:shd w:val="clear" w:color="auto" w:fill="FFFF99"/>
          </w:tcPr>
          <w:p w14:paraId="5D5F133B" w14:textId="23096386" w:rsidR="00F81EF0" w:rsidRPr="001A615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compliance matrix criteria are for Model 206L Power Supply Unit.</w:t>
            </w:r>
          </w:p>
        </w:tc>
      </w:tr>
      <w:tr w:rsidR="00F81EF0" w:rsidRPr="00722593" w14:paraId="661603B2" w14:textId="77777777" w:rsidTr="0031444D">
        <w:trPr>
          <w:cantSplit/>
          <w:trHeight w:val="538"/>
        </w:trPr>
        <w:tc>
          <w:tcPr>
            <w:tcW w:w="450" w:type="dxa"/>
            <w:vMerge w:val="restart"/>
          </w:tcPr>
          <w:p w14:paraId="59BD3226" w14:textId="7F0C5E97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A39CC1F" w14:textId="77777777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658A5D1" w14:textId="43FAA858" w:rsidR="00F81EF0" w:rsidRPr="008B4A8E" w:rsidRDefault="00F81EF0" w:rsidP="00F81EF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Model 206L</w:t>
            </w:r>
            <w:r w:rsidR="00E4560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Power Supply Unit meets the requirements of CALTRANS TEES, 2020 Section 3.4.</w:t>
            </w:r>
          </w:p>
        </w:tc>
        <w:tc>
          <w:tcPr>
            <w:tcW w:w="1259" w:type="dxa"/>
            <w:vMerge w:val="restart"/>
          </w:tcPr>
          <w:p w14:paraId="31DE13A0" w14:textId="38E48DD3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2FA3ACA7" w14:textId="77777777" w:rsidR="00F81EF0" w:rsidRDefault="00F81EF0" w:rsidP="00F81EF0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3523601B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292AB2B1" w14:textId="77777777" w:rsidR="00F81EF0" w:rsidRPr="001A615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722593" w14:paraId="1DCF9870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7598A3DE" w14:textId="77777777" w:rsidR="00F81EF0" w:rsidRPr="00385CA9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BD3848A" w14:textId="77777777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C909CF0" w14:textId="77777777" w:rsidR="00F81EF0" w:rsidRDefault="00F81EF0" w:rsidP="00F81EF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52E1984D" w14:textId="77777777" w:rsidR="00F81EF0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339C9837" w14:textId="77777777" w:rsidR="00F81EF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19885272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722593" w14:paraId="69B7D1CC" w14:textId="77777777" w:rsidTr="0066541B">
        <w:trPr>
          <w:cantSplit/>
        </w:trPr>
        <w:tc>
          <w:tcPr>
            <w:tcW w:w="14688" w:type="dxa"/>
            <w:gridSpan w:val="6"/>
            <w:shd w:val="clear" w:color="auto" w:fill="FFFF99"/>
          </w:tcPr>
          <w:p w14:paraId="4017BCEE" w14:textId="497B8628" w:rsidR="00F81EF0" w:rsidRPr="001A615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compliance matrix criteria are for Model 208 Monitor Unit.</w:t>
            </w:r>
          </w:p>
        </w:tc>
      </w:tr>
      <w:bookmarkStart w:id="5" w:name="_Hlk125020710"/>
      <w:tr w:rsidR="00F81EF0" w:rsidRPr="00722593" w14:paraId="276CC7CD" w14:textId="77777777" w:rsidTr="0031444D">
        <w:trPr>
          <w:cantSplit/>
          <w:trHeight w:val="538"/>
        </w:trPr>
        <w:tc>
          <w:tcPr>
            <w:tcW w:w="450" w:type="dxa"/>
            <w:vMerge w:val="restart"/>
          </w:tcPr>
          <w:p w14:paraId="4BF8690F" w14:textId="429E17D1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3E33826" w14:textId="77777777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EEDB92A" w14:textId="5D1BFA33" w:rsidR="00F81EF0" w:rsidRPr="00722593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Model 208 Monitor Unit meets the requirements of CALTRANS TEES, 2020 Section 3.5.</w:t>
            </w:r>
          </w:p>
        </w:tc>
        <w:tc>
          <w:tcPr>
            <w:tcW w:w="1259" w:type="dxa"/>
            <w:vMerge w:val="restart"/>
          </w:tcPr>
          <w:p w14:paraId="50E52BF1" w14:textId="33219CD0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02D3926C" w14:textId="77777777" w:rsidR="00F81EF0" w:rsidRDefault="00F81EF0" w:rsidP="00F81EF0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09A4F2DC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18058930" w14:textId="77777777" w:rsidR="00F81EF0" w:rsidRPr="001A615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bookmarkEnd w:id="5"/>
      <w:tr w:rsidR="00F81EF0" w:rsidRPr="00722593" w14:paraId="17E16F03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1339D81B" w14:textId="77777777" w:rsidR="00F81EF0" w:rsidRPr="00385CA9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D2450B9" w14:textId="77777777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539A149" w14:textId="77777777" w:rsidR="00F81EF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6EED4811" w14:textId="77777777" w:rsidR="00F81EF0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1FF2B4E8" w14:textId="77777777" w:rsidR="00F81EF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3D12DE28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722593" w14:paraId="65AB1CE0" w14:textId="77777777" w:rsidTr="0066541B">
        <w:trPr>
          <w:cantSplit/>
        </w:trPr>
        <w:tc>
          <w:tcPr>
            <w:tcW w:w="14688" w:type="dxa"/>
            <w:gridSpan w:val="6"/>
            <w:shd w:val="clear" w:color="auto" w:fill="FFFF99"/>
          </w:tcPr>
          <w:p w14:paraId="3E6C8EB2" w14:textId="6F95342C" w:rsidR="00F81EF0" w:rsidRPr="001A615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compliance matrix criteria are for Model 210 Monitor Unit.</w:t>
            </w:r>
          </w:p>
        </w:tc>
      </w:tr>
      <w:tr w:rsidR="00F81EF0" w:rsidRPr="001A6150" w14:paraId="07F59B2B" w14:textId="77777777" w:rsidTr="0031444D">
        <w:trPr>
          <w:cantSplit/>
          <w:trHeight w:val="538"/>
        </w:trPr>
        <w:tc>
          <w:tcPr>
            <w:tcW w:w="450" w:type="dxa"/>
            <w:vMerge w:val="restart"/>
          </w:tcPr>
          <w:p w14:paraId="70623D33" w14:textId="282F1956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3D2B17C" w14:textId="77777777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4EFA183" w14:textId="78158FAE" w:rsidR="00F81EF0" w:rsidRPr="00722593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Model 210 Monitor Unit meets the requirements of CALTRANS TEES, 2020 Section 3.6.</w:t>
            </w:r>
          </w:p>
        </w:tc>
        <w:tc>
          <w:tcPr>
            <w:tcW w:w="1259" w:type="dxa"/>
            <w:vMerge w:val="restart"/>
          </w:tcPr>
          <w:p w14:paraId="3813F2A9" w14:textId="2B89A424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70510F97" w14:textId="77777777" w:rsidR="00F81EF0" w:rsidRDefault="00F81EF0" w:rsidP="00F81EF0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70CFF7A8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755CE622" w14:textId="77777777" w:rsidR="00F81EF0" w:rsidRPr="001A615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1A6150" w14:paraId="773E8899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1A1E3F62" w14:textId="77777777" w:rsidR="00F81EF0" w:rsidRPr="00385CA9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5724136" w14:textId="77777777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B3C6758" w14:textId="77777777" w:rsidR="00F81EF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375573AF" w14:textId="77777777" w:rsidR="00F81EF0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6443DCCF" w14:textId="082BF466" w:rsidR="00F81EF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1A7AE20B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722593" w14:paraId="76DEDEA4" w14:textId="77777777" w:rsidTr="0066541B">
        <w:trPr>
          <w:cantSplit/>
        </w:trPr>
        <w:tc>
          <w:tcPr>
            <w:tcW w:w="14688" w:type="dxa"/>
            <w:gridSpan w:val="6"/>
            <w:shd w:val="clear" w:color="auto" w:fill="FFFF99"/>
          </w:tcPr>
          <w:p w14:paraId="585603DB" w14:textId="5781893C" w:rsidR="00F81EF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compliance matrix criteria are for Power Distribution Assemblies.</w:t>
            </w:r>
          </w:p>
        </w:tc>
      </w:tr>
      <w:tr w:rsidR="00F81EF0" w:rsidRPr="00722593" w14:paraId="5B3D800C" w14:textId="77777777" w:rsidTr="0031444D">
        <w:trPr>
          <w:cantSplit/>
          <w:trHeight w:val="244"/>
        </w:trPr>
        <w:tc>
          <w:tcPr>
            <w:tcW w:w="450" w:type="dxa"/>
            <w:vMerge w:val="restart"/>
          </w:tcPr>
          <w:p w14:paraId="707FB1E3" w14:textId="3AF08EF4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DD83C9C" w14:textId="77777777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B9A2349" w14:textId="28B80CCF" w:rsidR="00F81EF0" w:rsidRPr="00722593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The Power Distribution Assembly meets the requirements of CALTRANS TEES, 2020 Section 6.4.3. </w:t>
            </w:r>
          </w:p>
        </w:tc>
        <w:tc>
          <w:tcPr>
            <w:tcW w:w="1259" w:type="dxa"/>
            <w:vMerge w:val="restart"/>
          </w:tcPr>
          <w:p w14:paraId="03486FAE" w14:textId="5A6AC4FB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0CF1169E" w14:textId="77777777" w:rsidR="00F81EF0" w:rsidRPr="001A615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17FD6BEB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7021C989" w14:textId="77777777" w:rsidR="00F81EF0" w:rsidRPr="001A615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722593" w14:paraId="168CAFD5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6166248C" w14:textId="77777777" w:rsidR="00F81EF0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695070C" w14:textId="77777777" w:rsidR="00F81EF0" w:rsidRPr="00722593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E3C1853" w14:textId="77777777" w:rsidR="00F81EF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227DEE23" w14:textId="77777777" w:rsidR="00F81EF0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54258137" w14:textId="77777777" w:rsidR="00F81EF0" w:rsidRDefault="00F81EF0" w:rsidP="00F81EF0">
            <w:pPr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3DDB0647" w14:textId="77777777" w:rsidR="00F81EF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722593" w14:paraId="58522D8D" w14:textId="77777777" w:rsidTr="0066541B">
        <w:trPr>
          <w:cantSplit/>
        </w:trPr>
        <w:tc>
          <w:tcPr>
            <w:tcW w:w="14688" w:type="dxa"/>
            <w:gridSpan w:val="6"/>
            <w:shd w:val="clear" w:color="auto" w:fill="FFFF99"/>
          </w:tcPr>
          <w:p w14:paraId="24D346DC" w14:textId="77777777" w:rsidR="00F81EF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compliance matrix criteria are for Input Files.</w:t>
            </w:r>
          </w:p>
        </w:tc>
      </w:tr>
      <w:tr w:rsidR="00F81EF0" w:rsidRPr="00722593" w14:paraId="56FB7116" w14:textId="77777777" w:rsidTr="0031444D">
        <w:trPr>
          <w:cantSplit/>
        </w:trPr>
        <w:tc>
          <w:tcPr>
            <w:tcW w:w="450" w:type="dxa"/>
            <w:vMerge w:val="restart"/>
          </w:tcPr>
          <w:p w14:paraId="63AA6CF0" w14:textId="22FD2670" w:rsidR="00F81EF0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C22108D" w14:textId="77777777" w:rsidR="00F81EF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1E1B122" w14:textId="253F16A5" w:rsidR="00F81EF0" w:rsidRPr="00722593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Input File meets the requirements of CALTRANS TEES, 2020 6.4.4.</w:t>
            </w:r>
          </w:p>
        </w:tc>
        <w:tc>
          <w:tcPr>
            <w:tcW w:w="1259" w:type="dxa"/>
            <w:vMerge w:val="restart"/>
          </w:tcPr>
          <w:p w14:paraId="2A55633C" w14:textId="4D13AB19" w:rsidR="00F81EF0" w:rsidRPr="00722593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28CCAE45" w14:textId="77777777" w:rsidR="00F81EF0" w:rsidRPr="00A663F4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requirement..</w:t>
            </w:r>
          </w:p>
        </w:tc>
        <w:tc>
          <w:tcPr>
            <w:tcW w:w="2088" w:type="dxa"/>
            <w:vMerge w:val="restart"/>
          </w:tcPr>
          <w:p w14:paraId="4F464CC1" w14:textId="77777777" w:rsidR="00F81EF0" w:rsidRPr="001A615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F81EF0" w:rsidRPr="00722593" w14:paraId="5827F4E3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072E4531" w14:textId="77777777" w:rsidR="00F81EF0" w:rsidRPr="00385CA9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521275E" w14:textId="77777777" w:rsidR="00F81EF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3F00E53" w14:textId="77777777" w:rsidR="00F81EF0" w:rsidRPr="00722593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1B626371" w14:textId="77777777" w:rsidR="00F81EF0" w:rsidRDefault="00F81EF0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288D9EFF" w14:textId="77777777" w:rsidR="00F81EF0" w:rsidRDefault="00F81EF0" w:rsidP="00F81EF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5C197846" w14:textId="77777777" w:rsidR="00F81EF0" w:rsidRPr="001A6150" w:rsidRDefault="00F81EF0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1EF0" w:rsidRPr="00722593" w14:paraId="31CA9864" w14:textId="01805CDD" w:rsidTr="0066541B">
        <w:trPr>
          <w:cantSplit/>
        </w:trPr>
        <w:tc>
          <w:tcPr>
            <w:tcW w:w="14688" w:type="dxa"/>
            <w:gridSpan w:val="6"/>
            <w:shd w:val="clear" w:color="auto" w:fill="FFFF99"/>
          </w:tcPr>
          <w:p w14:paraId="6C812739" w14:textId="1588FB81" w:rsidR="00F81EF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all NEMA traffic controller accessories. </w:t>
            </w:r>
          </w:p>
        </w:tc>
      </w:tr>
      <w:tr w:rsidR="00097F79" w:rsidRPr="001A6150" w14:paraId="2D8B2982" w14:textId="77777777" w:rsidTr="007E383D">
        <w:trPr>
          <w:cantSplit/>
          <w:trHeight w:val="585"/>
        </w:trPr>
        <w:tc>
          <w:tcPr>
            <w:tcW w:w="450" w:type="dxa"/>
            <w:vMerge w:val="restart"/>
          </w:tcPr>
          <w:p w14:paraId="327C0415" w14:textId="0D389C7A" w:rsidR="00097F79" w:rsidRDefault="00097F79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AB566F4" w14:textId="702028F6" w:rsidR="00097F79" w:rsidRDefault="00097F79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C3B89DC" w14:textId="77777777" w:rsidR="00097F79" w:rsidRPr="008B4A8E" w:rsidRDefault="00097F79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Traffic controller accessories can perform all specified functions during and after being subjected to the environmental testing procedures described in NEMA TS2, Sections 2.2.7, 2.2.8, and 2.2.9. </w:t>
            </w:r>
          </w:p>
        </w:tc>
        <w:tc>
          <w:tcPr>
            <w:tcW w:w="1259" w:type="dxa"/>
            <w:vMerge w:val="restart"/>
          </w:tcPr>
          <w:p w14:paraId="1324BA5B" w14:textId="77777777" w:rsidR="00097F79" w:rsidRPr="00722593" w:rsidRDefault="00097F79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60C300BF" w14:textId="25BD5889" w:rsidR="00EA64A5" w:rsidRDefault="00EA64A5" w:rsidP="00F81EF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the following:</w:t>
            </w:r>
          </w:p>
          <w:p w14:paraId="2786C36D" w14:textId="7DE594AE" w:rsidR="00EA64A5" w:rsidRDefault="00EA64A5" w:rsidP="00EA64A5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</w:t>
            </w:r>
            <w:r w:rsidR="006D1A23">
              <w:rPr>
                <w:rFonts w:ascii="Arial" w:hAnsi="Arial" w:cs="Arial"/>
                <w:i/>
                <w:noProof/>
                <w:sz w:val="17"/>
                <w:szCs w:val="17"/>
              </w:rPr>
              <w:t>compliance with this requirement.</w:t>
            </w:r>
          </w:p>
          <w:p w14:paraId="40AD2D61" w14:textId="5B99D759" w:rsidR="00EA64A5" w:rsidRDefault="00181D8C" w:rsidP="00EA64A5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</w:t>
            </w:r>
            <w:r w:rsidRPr="00561A28">
              <w:rPr>
                <w:rFonts w:ascii="Arial" w:hAnsi="Arial" w:cs="Arial"/>
                <w:i/>
                <w:noProof/>
                <w:sz w:val="17"/>
                <w:szCs w:val="17"/>
              </w:rPr>
              <w:t>completed Testing Laboratory and Report Checklist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</w:p>
          <w:p w14:paraId="030DEB3C" w14:textId="053BF693" w:rsidR="00097F79" w:rsidRPr="00FE16A4" w:rsidRDefault="00181D8C" w:rsidP="00FE16A4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Pr="00561A28">
              <w:rPr>
                <w:rFonts w:ascii="Arial" w:hAnsi="Arial" w:cs="Arial"/>
                <w:i/>
                <w:noProof/>
                <w:sz w:val="17"/>
                <w:szCs w:val="17"/>
              </w:rPr>
              <w:t>NEMA TS2 2.2.7-2.2.9 Checklist.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 </w:t>
            </w:r>
          </w:p>
        </w:tc>
        <w:tc>
          <w:tcPr>
            <w:tcW w:w="2088" w:type="dxa"/>
            <w:vMerge w:val="restart"/>
          </w:tcPr>
          <w:p w14:paraId="48061CC9" w14:textId="77777777" w:rsidR="00097F79" w:rsidRPr="001A6150" w:rsidRDefault="00097F79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097F79" w14:paraId="7868681A" w14:textId="77777777" w:rsidTr="007E383D">
        <w:trPr>
          <w:cantSplit/>
          <w:trHeight w:val="288"/>
        </w:trPr>
        <w:tc>
          <w:tcPr>
            <w:tcW w:w="450" w:type="dxa"/>
            <w:vMerge/>
          </w:tcPr>
          <w:p w14:paraId="4EC42C94" w14:textId="77777777" w:rsidR="00097F79" w:rsidRDefault="00097F79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6EF0720" w14:textId="77777777" w:rsidR="00097F79" w:rsidRDefault="00097F79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AF13CE7" w14:textId="77777777" w:rsidR="00097F79" w:rsidRDefault="00097F79" w:rsidP="00F81E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03BA4170" w14:textId="77777777" w:rsidR="00097F79" w:rsidRDefault="00097F79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1B6D1F29" w14:textId="77777777" w:rsidR="00097F79" w:rsidRDefault="00097F79" w:rsidP="00F81EF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44512795" w14:textId="77777777" w:rsidR="00097F79" w:rsidRDefault="00097F79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97F79" w14:paraId="5F13355B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1479A465" w14:textId="77777777" w:rsidR="00097F79" w:rsidRDefault="00097F79" w:rsidP="00097F7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9A4769C" w14:textId="77777777" w:rsidR="00097F79" w:rsidRDefault="00097F79" w:rsidP="00097F7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566EFD3" w14:textId="7AD4878E" w:rsidR="00097F79" w:rsidRDefault="00097F79" w:rsidP="00097F7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TS001 (Step 1)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690B517C" w14:textId="18CADCD3" w:rsidR="00097F79" w:rsidRDefault="00097F79" w:rsidP="00097F7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7241E819" w14:textId="398647B8" w:rsidR="00097F79" w:rsidRDefault="00097F79" w:rsidP="00097F79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6571F00E" w14:textId="6F7A391B" w:rsidR="00097F79" w:rsidRDefault="00097F79" w:rsidP="00FE16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81EF0" w:rsidRPr="00722593" w14:paraId="2E0141B7" w14:textId="77777777" w:rsidTr="0066541B">
        <w:trPr>
          <w:cantSplit/>
        </w:trPr>
        <w:tc>
          <w:tcPr>
            <w:tcW w:w="14688" w:type="dxa"/>
            <w:gridSpan w:val="6"/>
            <w:shd w:val="clear" w:color="auto" w:fill="FFFF99"/>
          </w:tcPr>
          <w:p w14:paraId="7C74F5A9" w14:textId="2E9512D3" w:rsidR="00F81EF0" w:rsidRDefault="00F81EF0" w:rsidP="00F81EF0">
            <w:pPr>
              <w:rPr>
                <w:rFonts w:ascii="Arial" w:hAnsi="Arial" w:cs="Arial"/>
                <w:sz w:val="17"/>
                <w:szCs w:val="17"/>
              </w:rPr>
            </w:pPr>
            <w:bookmarkStart w:id="6" w:name="_Hlk149143982"/>
            <w:r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all CALTRANS traffic controller accessories. </w:t>
            </w:r>
          </w:p>
        </w:tc>
      </w:tr>
      <w:bookmarkStart w:id="7" w:name="_Hlk149142617"/>
      <w:bookmarkEnd w:id="6"/>
      <w:tr w:rsidR="00113338" w:rsidRPr="00722593" w14:paraId="38289CF9" w14:textId="68B40F3A" w:rsidTr="0031444D">
        <w:trPr>
          <w:cantSplit/>
          <w:trHeight w:val="585"/>
        </w:trPr>
        <w:tc>
          <w:tcPr>
            <w:tcW w:w="450" w:type="dxa"/>
            <w:vMerge w:val="restart"/>
          </w:tcPr>
          <w:p w14:paraId="4444F059" w14:textId="1EFF7246" w:rsidR="00113338" w:rsidRDefault="00113338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3C54CC4" w14:textId="26EF08DB" w:rsidR="00113338" w:rsidRDefault="00113338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FA9C254" w14:textId="77777777" w:rsidR="00113338" w:rsidRPr="008B4A8E" w:rsidRDefault="00113338" w:rsidP="00F81EF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Traffic controller accessories can perform all specified functions during and after being subjected to the environmental testing procedures described in CALTRANS TEES 2020, Chapter 1, Section 8 </w:t>
            </w:r>
          </w:p>
          <w:p w14:paraId="631ECB26" w14:textId="081D4CCB" w:rsidR="00113338" w:rsidRPr="008B4A8E" w:rsidRDefault="00113338" w:rsidP="00B100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</w:tcPr>
          <w:p w14:paraId="2F6469BE" w14:textId="0697B6BA" w:rsidR="00113338" w:rsidRPr="00722593" w:rsidRDefault="00113338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363DBC6A" w14:textId="77777777" w:rsidR="00113338" w:rsidRDefault="00113338" w:rsidP="00181D8C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the following:</w:t>
            </w:r>
          </w:p>
          <w:p w14:paraId="5B8D3E73" w14:textId="16FFEE27" w:rsidR="00113338" w:rsidRPr="00FE16A4" w:rsidRDefault="00113338" w:rsidP="00181D8C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FE16A4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third party test report that demonstrates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E16A4">
              <w:rPr>
                <w:rFonts w:ascii="Arial" w:hAnsi="Arial" w:cs="Arial"/>
                <w:i/>
                <w:iCs/>
                <w:sz w:val="17"/>
                <w:szCs w:val="17"/>
              </w:rPr>
              <w:t>compliance with this requirement.</w:t>
            </w:r>
          </w:p>
          <w:p w14:paraId="3A3957F2" w14:textId="0CA638C8" w:rsidR="00113338" w:rsidRPr="00FE16A4" w:rsidRDefault="00113338" w:rsidP="00FE16A4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</w:t>
            </w:r>
            <w:r w:rsidRPr="00561A28">
              <w:rPr>
                <w:rFonts w:ascii="Arial" w:hAnsi="Arial" w:cs="Arial"/>
                <w:i/>
                <w:noProof/>
                <w:sz w:val="17"/>
                <w:szCs w:val="17"/>
              </w:rPr>
              <w:t>completed Testing Laboratory and Report Checklist.</w:t>
            </w:r>
          </w:p>
        </w:tc>
        <w:tc>
          <w:tcPr>
            <w:tcW w:w="2088" w:type="dxa"/>
            <w:vMerge w:val="restart"/>
          </w:tcPr>
          <w:p w14:paraId="44EFA20D" w14:textId="4F4D6F4F" w:rsidR="00113338" w:rsidRPr="001A6150" w:rsidRDefault="00113338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bookmarkEnd w:id="7"/>
      <w:tr w:rsidR="00113338" w:rsidRPr="00722593" w14:paraId="49297056" w14:textId="77777777" w:rsidTr="00FE16A4">
        <w:trPr>
          <w:cantSplit/>
          <w:trHeight w:val="287"/>
        </w:trPr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361C20A6" w14:textId="77777777" w:rsidR="00113338" w:rsidRDefault="00113338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701D4E74" w14:textId="77777777" w:rsidR="00113338" w:rsidRDefault="00113338" w:rsidP="00F81EF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  <w:tcBorders>
              <w:bottom w:val="single" w:sz="4" w:space="0" w:color="auto"/>
            </w:tcBorders>
          </w:tcPr>
          <w:p w14:paraId="2F57A34A" w14:textId="58632AE4" w:rsidR="00113338" w:rsidRDefault="00113338" w:rsidP="00B100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14:paraId="50201E21" w14:textId="77777777" w:rsidR="00113338" w:rsidRDefault="00113338" w:rsidP="00F81EF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7B30C66E" w14:textId="0E4258AF" w:rsidR="00113338" w:rsidRDefault="00113338" w:rsidP="00F81EF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  <w:tcBorders>
              <w:bottom w:val="single" w:sz="4" w:space="0" w:color="auto"/>
            </w:tcBorders>
          </w:tcPr>
          <w:p w14:paraId="19396020" w14:textId="77777777" w:rsidR="00113338" w:rsidRDefault="00113338" w:rsidP="00F81EF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00A8" w:rsidRPr="00722593" w14:paraId="3A6A8D8D" w14:textId="77777777" w:rsidTr="00AF1C99">
        <w:trPr>
          <w:cantSplit/>
        </w:trPr>
        <w:tc>
          <w:tcPr>
            <w:tcW w:w="14688" w:type="dxa"/>
            <w:gridSpan w:val="6"/>
            <w:shd w:val="clear" w:color="auto" w:fill="FFFF99"/>
          </w:tcPr>
          <w:p w14:paraId="71934929" w14:textId="32E11A17" w:rsidR="00B100A8" w:rsidRDefault="00B100A8" w:rsidP="00B100A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Time Switches.          </w:t>
            </w:r>
          </w:p>
        </w:tc>
      </w:tr>
      <w:tr w:rsidR="00B100A8" w:rsidRPr="00722593" w14:paraId="05CC4374" w14:textId="77777777" w:rsidTr="0031444D">
        <w:trPr>
          <w:cantSplit/>
        </w:trPr>
        <w:tc>
          <w:tcPr>
            <w:tcW w:w="450" w:type="dxa"/>
            <w:vMerge w:val="restart"/>
          </w:tcPr>
          <w:p w14:paraId="373DCB1D" w14:textId="68A4B251" w:rsidR="00B100A8" w:rsidRPr="00385CA9" w:rsidRDefault="00B100A8" w:rsidP="00B10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8A5EDA0" w14:textId="4017AFDA" w:rsidR="00B100A8" w:rsidRDefault="00B100A8" w:rsidP="00B10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995-12.2</w:t>
            </w:r>
          </w:p>
        </w:tc>
        <w:tc>
          <w:tcPr>
            <w:tcW w:w="5130" w:type="dxa"/>
            <w:vMerge w:val="restart"/>
          </w:tcPr>
          <w:p w14:paraId="709A0803" w14:textId="77777777" w:rsidR="00B100A8" w:rsidRDefault="00B100A8" w:rsidP="00B10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The time switch is a 24-hour timer which controls the daily switching operation of circuit contacts at preselected times. </w:t>
            </w:r>
          </w:p>
        </w:tc>
        <w:tc>
          <w:tcPr>
            <w:tcW w:w="1259" w:type="dxa"/>
            <w:vMerge w:val="restart"/>
          </w:tcPr>
          <w:p w14:paraId="603242B7" w14:textId="0549AC7B" w:rsidR="00B100A8" w:rsidRDefault="00B100A8" w:rsidP="00B10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0336486A" w14:textId="77777777" w:rsidR="00B100A8" w:rsidRDefault="00B100A8" w:rsidP="00B10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5484CD7E" w14:textId="77777777" w:rsidR="00B100A8" w:rsidRDefault="00B100A8" w:rsidP="00B10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100A8" w:rsidRPr="00722593" w14:paraId="75285B96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08447A1B" w14:textId="77777777" w:rsidR="00B100A8" w:rsidRPr="00385CA9" w:rsidRDefault="00B100A8" w:rsidP="00B10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60D23CB" w14:textId="77777777" w:rsidR="00B100A8" w:rsidRDefault="00B100A8" w:rsidP="00B10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122EF41" w14:textId="77777777" w:rsidR="00B100A8" w:rsidRDefault="00B100A8" w:rsidP="00B10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34412F2F" w14:textId="77777777" w:rsidR="00B100A8" w:rsidRDefault="00B100A8" w:rsidP="00B10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43BBFC1C" w14:textId="77777777" w:rsidR="00B100A8" w:rsidRDefault="00B100A8" w:rsidP="00B10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1DC3A1F1" w14:textId="77777777" w:rsidR="00B100A8" w:rsidRDefault="00B100A8" w:rsidP="00B10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722593" w14:paraId="1892B8C4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5AD20BA0" w14:textId="77777777" w:rsidR="0099722A" w:rsidRPr="00385CA9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714DD4E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67ACD8F" w14:textId="01A5378D" w:rsidR="0099722A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</w:t>
            </w:r>
            <w:r w:rsidR="002D6FBE">
              <w:rPr>
                <w:rFonts w:ascii="Arial" w:hAnsi="Arial" w:cs="Arial"/>
                <w:color w:val="000000"/>
                <w:sz w:val="17"/>
                <w:szCs w:val="17"/>
              </w:rPr>
              <w:t xml:space="preserve">1 (Step </w:t>
            </w:r>
            <w:r w:rsidR="00B2663C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2D6FB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302CA0B8" w14:textId="32466E8D" w:rsidR="0099722A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3B1E8E68" w14:textId="530BE4D9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1E4A0446" w14:textId="0A573991" w:rsidR="0099722A" w:rsidRDefault="0099722A" w:rsidP="00FE16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722A" w:rsidRPr="00722593" w14:paraId="634E430B" w14:textId="77777777" w:rsidTr="0031444D">
        <w:trPr>
          <w:cantSplit/>
        </w:trPr>
        <w:tc>
          <w:tcPr>
            <w:tcW w:w="450" w:type="dxa"/>
            <w:vMerge w:val="restart"/>
          </w:tcPr>
          <w:p w14:paraId="284E7CCF" w14:textId="3C637479" w:rsidR="0099722A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616D9A7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5A8CE50" w14:textId="1B774A93" w:rsidR="0099722A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Type 1 time switch contains a single circuit contact and a solid-state timer with at least 48 programmable on and off times. </w:t>
            </w:r>
          </w:p>
        </w:tc>
        <w:tc>
          <w:tcPr>
            <w:tcW w:w="1259" w:type="dxa"/>
            <w:vMerge w:val="restart"/>
          </w:tcPr>
          <w:p w14:paraId="07FF8318" w14:textId="21C77400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40FF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40FF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40FF7">
              <w:rPr>
                <w:rFonts w:ascii="Arial" w:hAnsi="Arial" w:cs="Arial"/>
                <w:sz w:val="17"/>
                <w:szCs w:val="17"/>
              </w:rPr>
            </w:r>
            <w:r w:rsidRPr="00E40FF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0FF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7054F3C0" w14:textId="77777777" w:rsidR="0099722A" w:rsidRPr="00A663F4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06180A42" w14:textId="0B38D322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  <w:r w:rsidR="006153C5">
              <w:rPr>
                <w:rFonts w:ascii="Arial" w:hAnsi="Arial" w:cs="Arial"/>
                <w:sz w:val="17"/>
                <w:szCs w:val="17"/>
              </w:rPr>
              <w:t xml:space="preserve"> and Functional Inspection</w:t>
            </w:r>
          </w:p>
        </w:tc>
      </w:tr>
      <w:tr w:rsidR="0099722A" w:rsidRPr="00722593" w14:paraId="78EC2627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4C6ED842" w14:textId="77777777" w:rsidR="0099722A" w:rsidRPr="00385CA9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36B3EF5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45B14D2" w14:textId="77777777" w:rsidR="0099722A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453A91A2" w14:textId="77777777" w:rsidR="0099722A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72F1C96B" w14:textId="77777777" w:rsidR="0099722A" w:rsidRPr="00A663F4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40C8F858" w14:textId="77777777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722593" w14:paraId="60F25882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4CB109EB" w14:textId="77777777" w:rsidR="0099722A" w:rsidRPr="00385CA9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ED65DEE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0DE39F8" w14:textId="51F64DB8" w:rsidR="0099722A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</w:t>
            </w:r>
            <w:r w:rsidR="002D6FBE">
              <w:rPr>
                <w:rFonts w:ascii="Arial" w:hAnsi="Arial" w:cs="Arial"/>
                <w:color w:val="000000"/>
                <w:sz w:val="17"/>
                <w:szCs w:val="17"/>
              </w:rPr>
              <w:t xml:space="preserve">1 (Step </w:t>
            </w:r>
            <w:r w:rsidR="00B2663C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2D6FB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F15D37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5D5647">
              <w:rPr>
                <w:rFonts w:ascii="Arial" w:hAnsi="Arial" w:cs="Arial"/>
                <w:color w:val="000000"/>
                <w:sz w:val="17"/>
                <w:szCs w:val="17"/>
              </w:rPr>
              <w:t>TS003 (Step 1)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2862B603" w14:textId="1CD1B47B" w:rsidR="0099722A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6DED5F8A" w14:textId="3405A721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467711CA" w14:textId="57E96BA9" w:rsidR="0099722A" w:rsidRPr="001A6150" w:rsidRDefault="0099722A" w:rsidP="00FE16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722A" w:rsidRPr="00722593" w14:paraId="22116BD2" w14:textId="77777777" w:rsidTr="0031444D">
        <w:trPr>
          <w:cantSplit/>
          <w:trHeight w:val="244"/>
        </w:trPr>
        <w:tc>
          <w:tcPr>
            <w:tcW w:w="450" w:type="dxa"/>
            <w:vMerge w:val="restart"/>
          </w:tcPr>
          <w:p w14:paraId="16808C5F" w14:textId="6FD07925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C95E90F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E1AC866" w14:textId="4403EA46" w:rsidR="0099722A" w:rsidRPr="003A3108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Type 2 time switch contains two circuit contacts and a solid state timer with at least three independently programmable on and off times per circuit.  </w:t>
            </w:r>
          </w:p>
        </w:tc>
        <w:tc>
          <w:tcPr>
            <w:tcW w:w="1259" w:type="dxa"/>
            <w:vMerge w:val="restart"/>
          </w:tcPr>
          <w:p w14:paraId="6486FD18" w14:textId="7BB9E243" w:rsidR="0099722A" w:rsidRDefault="0099722A" w:rsidP="0099722A">
            <w:pPr>
              <w:jc w:val="center"/>
            </w:pPr>
            <w:r w:rsidRPr="00E40FF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40FF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40FF7">
              <w:rPr>
                <w:rFonts w:ascii="Arial" w:hAnsi="Arial" w:cs="Arial"/>
                <w:sz w:val="17"/>
                <w:szCs w:val="17"/>
              </w:rPr>
            </w:r>
            <w:r w:rsidRPr="00E40FF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0FF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29A86E4B" w14:textId="77777777" w:rsidR="0099722A" w:rsidRPr="00A663F4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3D9BEE4A" w14:textId="12A97FA5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  <w:r w:rsidR="006153C5">
              <w:rPr>
                <w:rFonts w:ascii="Arial" w:hAnsi="Arial" w:cs="Arial"/>
                <w:sz w:val="17"/>
                <w:szCs w:val="17"/>
              </w:rPr>
              <w:t xml:space="preserve"> and Functional Inspection</w:t>
            </w:r>
          </w:p>
        </w:tc>
      </w:tr>
      <w:tr w:rsidR="0099722A" w:rsidRPr="00722593" w14:paraId="71BAA05A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11621016" w14:textId="77777777" w:rsidR="0099722A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A0FE9B1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F851300" w14:textId="77777777" w:rsidR="0099722A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3F36CFD3" w14:textId="77777777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34CFAFEA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1E9C6AD1" w14:textId="77777777" w:rsidR="0099722A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722593" w14:paraId="5AA2E6F4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362DDE2B" w14:textId="77777777" w:rsidR="0099722A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8B0F9B4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8683F50" w14:textId="35919C9F" w:rsidR="0099722A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</w:t>
            </w:r>
            <w:r w:rsidR="002D6FBE">
              <w:rPr>
                <w:rFonts w:ascii="Arial" w:hAnsi="Arial" w:cs="Arial"/>
                <w:color w:val="000000"/>
                <w:sz w:val="17"/>
                <w:szCs w:val="17"/>
              </w:rPr>
              <w:t xml:space="preserve">1 (Step </w:t>
            </w:r>
            <w:r w:rsidR="00B2663C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2D6FB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5D5647">
              <w:rPr>
                <w:rFonts w:ascii="Arial" w:hAnsi="Arial" w:cs="Arial"/>
                <w:color w:val="000000"/>
                <w:sz w:val="17"/>
                <w:szCs w:val="17"/>
              </w:rPr>
              <w:t>, TS003 (Step 2)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3251C07F" w14:textId="14AAA39A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05529937" w14:textId="71530A08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4CCC749F" w14:textId="19B4D2DD" w:rsidR="0099722A" w:rsidRDefault="0099722A" w:rsidP="00FE16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722A" w:rsidRPr="00722593" w14:paraId="5E08105E" w14:textId="77777777" w:rsidTr="0031444D">
        <w:trPr>
          <w:cantSplit/>
        </w:trPr>
        <w:tc>
          <w:tcPr>
            <w:tcW w:w="450" w:type="dxa"/>
            <w:vMerge w:val="restart"/>
          </w:tcPr>
          <w:p w14:paraId="1FA68107" w14:textId="282CBDDE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1B0A569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0C68C02" w14:textId="13F4EF9B" w:rsidR="0099722A" w:rsidRDefault="0099722A" w:rsidP="0099722A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Type 3 time switch contains three circuit contacts and a solid state timer with at least three independently programmable on and off times per circuit. </w:t>
            </w:r>
          </w:p>
        </w:tc>
        <w:tc>
          <w:tcPr>
            <w:tcW w:w="1259" w:type="dxa"/>
            <w:vMerge w:val="restart"/>
          </w:tcPr>
          <w:p w14:paraId="5BF5DA8D" w14:textId="252A225F" w:rsidR="0099722A" w:rsidRDefault="0099722A" w:rsidP="0099722A">
            <w:pPr>
              <w:jc w:val="center"/>
            </w:pPr>
            <w:r w:rsidRPr="00E40FF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40FF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40FF7">
              <w:rPr>
                <w:rFonts w:ascii="Arial" w:hAnsi="Arial" w:cs="Arial"/>
                <w:sz w:val="17"/>
                <w:szCs w:val="17"/>
              </w:rPr>
            </w:r>
            <w:r w:rsidRPr="00E40FF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0FF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01CE4B6A" w14:textId="77777777" w:rsidR="0099722A" w:rsidRPr="00A663F4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622FC792" w14:textId="2D4CC0CD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  <w:r w:rsidR="006153C5">
              <w:rPr>
                <w:rFonts w:ascii="Arial" w:hAnsi="Arial" w:cs="Arial"/>
                <w:sz w:val="17"/>
                <w:szCs w:val="17"/>
              </w:rPr>
              <w:t xml:space="preserve"> and Functional Inspection</w:t>
            </w:r>
          </w:p>
        </w:tc>
      </w:tr>
      <w:tr w:rsidR="0099722A" w:rsidRPr="00722593" w14:paraId="2A60F877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7668DF4E" w14:textId="77777777" w:rsidR="0099722A" w:rsidRPr="00385CA9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04BA886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18CF9D0" w14:textId="77777777" w:rsidR="0099722A" w:rsidRDefault="0099722A" w:rsidP="0099722A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7858984B" w14:textId="77777777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79D77F7C" w14:textId="77777777" w:rsidR="0099722A" w:rsidRPr="00A663F4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5B42BD31" w14:textId="77777777" w:rsidR="0099722A" w:rsidRDefault="0099722A" w:rsidP="0099722A">
            <w:pPr>
              <w:jc w:val="center"/>
            </w:pPr>
          </w:p>
        </w:tc>
      </w:tr>
      <w:tr w:rsidR="0099722A" w:rsidRPr="00722593" w14:paraId="1917B611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3E657976" w14:textId="77777777" w:rsidR="0099722A" w:rsidRPr="00385CA9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5F17A1C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BE660A3" w14:textId="331191F6" w:rsidR="0099722A" w:rsidRDefault="0099722A" w:rsidP="0099722A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</w:t>
            </w:r>
            <w:r w:rsidR="002D6FBE">
              <w:rPr>
                <w:rFonts w:ascii="Arial" w:hAnsi="Arial" w:cs="Arial"/>
                <w:color w:val="000000"/>
                <w:sz w:val="17"/>
                <w:szCs w:val="17"/>
              </w:rPr>
              <w:t xml:space="preserve">1 (Step </w:t>
            </w:r>
            <w:r w:rsidR="00B2663C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2D6FB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5D5647">
              <w:rPr>
                <w:rFonts w:ascii="Arial" w:hAnsi="Arial" w:cs="Arial"/>
                <w:color w:val="000000"/>
                <w:sz w:val="17"/>
                <w:szCs w:val="17"/>
              </w:rPr>
              <w:t>, TS003 (Step 3)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4016063C" w14:textId="4D1B5FB4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27FA0E68" w14:textId="2E334CCA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3F0760C2" w14:textId="0115B768" w:rsidR="0099722A" w:rsidRDefault="0099722A" w:rsidP="00FE16A4"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722A" w:rsidRPr="00722593" w14:paraId="7FB99040" w14:textId="77777777" w:rsidTr="0031444D">
        <w:trPr>
          <w:cantSplit/>
          <w:trHeight w:val="538"/>
        </w:trPr>
        <w:tc>
          <w:tcPr>
            <w:tcW w:w="450" w:type="dxa"/>
            <w:vMerge w:val="restart"/>
          </w:tcPr>
          <w:p w14:paraId="6528A3C7" w14:textId="6820820A" w:rsidR="0099722A" w:rsidRPr="00713B37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31FEC1F" w14:textId="6B2A12AE" w:rsidR="0099722A" w:rsidRPr="00CC79B7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995-12.2.1</w:t>
            </w:r>
          </w:p>
        </w:tc>
        <w:tc>
          <w:tcPr>
            <w:tcW w:w="5130" w:type="dxa"/>
            <w:vMerge w:val="restart"/>
          </w:tcPr>
          <w:p w14:paraId="5AB25181" w14:textId="77777777" w:rsidR="0099722A" w:rsidRPr="00CC79B7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 w:rsidRPr="00CC79B7">
              <w:rPr>
                <w:rFonts w:ascii="Arial" w:hAnsi="Arial" w:cs="Arial"/>
                <w:sz w:val="17"/>
                <w:szCs w:val="17"/>
              </w:rPr>
              <w:t>Solid state timing is accomplished by digital circuits utilizing the power line 60 Hz frequency as the normal timing reference</w:t>
            </w:r>
            <w:r>
              <w:rPr>
                <w:rFonts w:ascii="Arial" w:hAnsi="Arial" w:cs="Arial"/>
                <w:sz w:val="17"/>
                <w:szCs w:val="17"/>
              </w:rPr>
              <w:t xml:space="preserve"> or GPS Time Sync.</w:t>
            </w:r>
            <w:r w:rsidRPr="00CC79B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59" w:type="dxa"/>
            <w:vMerge w:val="restart"/>
          </w:tcPr>
          <w:p w14:paraId="05ED9F74" w14:textId="5C755E11" w:rsidR="0099722A" w:rsidRDefault="0099722A" w:rsidP="0099722A">
            <w:pPr>
              <w:jc w:val="center"/>
            </w:pPr>
            <w:r w:rsidRPr="00E40FF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40FF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40FF7">
              <w:rPr>
                <w:rFonts w:ascii="Arial" w:hAnsi="Arial" w:cs="Arial"/>
                <w:sz w:val="17"/>
                <w:szCs w:val="17"/>
              </w:rPr>
            </w:r>
            <w:r w:rsidRPr="00E40FF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0FF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080AD39A" w14:textId="77777777" w:rsidR="0099722A" w:rsidRDefault="0099722A" w:rsidP="0099722A"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22645FBD" w14:textId="77777777" w:rsidR="0099722A" w:rsidRDefault="0099722A" w:rsidP="0099722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9722A" w:rsidRPr="00722593" w14:paraId="6537689E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0CDFE91B" w14:textId="77777777" w:rsidR="0099722A" w:rsidRDefault="0099722A" w:rsidP="0099722A"/>
        </w:tc>
        <w:tc>
          <w:tcPr>
            <w:tcW w:w="1440" w:type="dxa"/>
            <w:vMerge/>
          </w:tcPr>
          <w:p w14:paraId="04FE5C0C" w14:textId="77777777" w:rsidR="0099722A" w:rsidRPr="00CC79B7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D1DE46B" w14:textId="77777777" w:rsidR="0099722A" w:rsidRPr="00CC79B7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6ED0AF37" w14:textId="77777777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56DEC2B8" w14:textId="77777777" w:rsidR="0099722A" w:rsidRDefault="0099722A" w:rsidP="0099722A">
            <w:pPr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3AE102DB" w14:textId="77777777" w:rsidR="0099722A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722593" w14:paraId="729A9C43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79FECFC4" w14:textId="77777777" w:rsidR="0099722A" w:rsidRDefault="0099722A" w:rsidP="0099722A"/>
        </w:tc>
        <w:tc>
          <w:tcPr>
            <w:tcW w:w="1440" w:type="dxa"/>
            <w:vMerge/>
          </w:tcPr>
          <w:p w14:paraId="3F759B06" w14:textId="77777777" w:rsidR="0099722A" w:rsidRPr="00CC79B7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DC902BC" w14:textId="219538AB" w:rsidR="0099722A" w:rsidRPr="00CC79B7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</w:t>
            </w:r>
            <w:r w:rsidR="002D6FBE">
              <w:rPr>
                <w:rFonts w:ascii="Arial" w:hAnsi="Arial" w:cs="Arial"/>
                <w:color w:val="000000"/>
                <w:sz w:val="17"/>
                <w:szCs w:val="17"/>
              </w:rPr>
              <w:t xml:space="preserve">1 (Step </w:t>
            </w:r>
            <w:r w:rsidR="00B2663C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2D6FB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437A99B3" w14:textId="463B1B1E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516732BB" w14:textId="648C31C7" w:rsidR="0099722A" w:rsidRDefault="0099722A" w:rsidP="0099722A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7F120D71" w14:textId="715E7E00" w:rsidR="0099722A" w:rsidRDefault="0099722A" w:rsidP="00FE16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722A" w:rsidRPr="00722593" w14:paraId="668F33AF" w14:textId="77777777" w:rsidTr="0031444D">
        <w:trPr>
          <w:cantSplit/>
          <w:trHeight w:val="550"/>
        </w:trPr>
        <w:tc>
          <w:tcPr>
            <w:tcW w:w="450" w:type="dxa"/>
            <w:vMerge w:val="restart"/>
          </w:tcPr>
          <w:p w14:paraId="19B5662B" w14:textId="5189A96E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F1D4142" w14:textId="77777777" w:rsidR="0099722A" w:rsidRDefault="0099722A" w:rsidP="0099722A"/>
        </w:tc>
        <w:tc>
          <w:tcPr>
            <w:tcW w:w="5130" w:type="dxa"/>
            <w:vMerge w:val="restart"/>
          </w:tcPr>
          <w:p w14:paraId="005D5F51" w14:textId="77777777" w:rsidR="0099722A" w:rsidRPr="00CC79B7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 w:rsidRPr="00CC79B7">
              <w:rPr>
                <w:rFonts w:ascii="Arial" w:hAnsi="Arial" w:cs="Arial"/>
                <w:sz w:val="17"/>
                <w:szCs w:val="17"/>
              </w:rPr>
              <w:t>Time-of-day</w:t>
            </w:r>
            <w:r>
              <w:rPr>
                <w:rFonts w:ascii="Arial" w:hAnsi="Arial" w:cs="Arial"/>
                <w:sz w:val="17"/>
                <w:szCs w:val="17"/>
              </w:rPr>
              <w:t xml:space="preserve"> is </w:t>
            </w:r>
            <w:proofErr w:type="gramStart"/>
            <w:r w:rsidRPr="00CC79B7">
              <w:rPr>
                <w:rFonts w:ascii="Arial" w:hAnsi="Arial" w:cs="Arial"/>
                <w:sz w:val="17"/>
                <w:szCs w:val="17"/>
              </w:rPr>
              <w:t>settable</w:t>
            </w:r>
            <w:proofErr w:type="gramEnd"/>
            <w:r w:rsidRPr="00CC79B7">
              <w:rPr>
                <w:rFonts w:ascii="Arial" w:hAnsi="Arial" w:cs="Arial"/>
                <w:sz w:val="17"/>
                <w:szCs w:val="17"/>
              </w:rPr>
              <w:t xml:space="preserve"> and displayed in maximum increments of one minute. </w:t>
            </w:r>
          </w:p>
        </w:tc>
        <w:tc>
          <w:tcPr>
            <w:tcW w:w="1259" w:type="dxa"/>
            <w:vMerge w:val="restart"/>
          </w:tcPr>
          <w:p w14:paraId="191E4DD7" w14:textId="25A21B12" w:rsidR="0099722A" w:rsidRDefault="0099722A" w:rsidP="0099722A">
            <w:pPr>
              <w:jc w:val="center"/>
            </w:pPr>
            <w:r w:rsidRPr="006C6BB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C6BB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C6BB9">
              <w:rPr>
                <w:rFonts w:ascii="Arial" w:hAnsi="Arial" w:cs="Arial"/>
                <w:sz w:val="17"/>
                <w:szCs w:val="17"/>
              </w:rPr>
            </w:r>
            <w:r w:rsidRPr="006C6BB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C6BB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3A9CF96A" w14:textId="77777777" w:rsidR="0099722A" w:rsidRDefault="0099722A" w:rsidP="0099722A"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33192437" w14:textId="77777777" w:rsidR="0099722A" w:rsidRDefault="0099722A" w:rsidP="0099722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99722A" w:rsidRPr="00722593" w14:paraId="485A4CC5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1EBEBB62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6276D47" w14:textId="77777777" w:rsidR="0099722A" w:rsidRDefault="0099722A" w:rsidP="0099722A"/>
        </w:tc>
        <w:tc>
          <w:tcPr>
            <w:tcW w:w="5130" w:type="dxa"/>
            <w:vMerge/>
          </w:tcPr>
          <w:p w14:paraId="01980BFF" w14:textId="77777777" w:rsidR="0099722A" w:rsidRPr="00CC79B7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4110E8E3" w14:textId="77777777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40C32F99" w14:textId="77777777" w:rsidR="0099722A" w:rsidRDefault="0099722A" w:rsidP="0099722A">
            <w:pPr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1B05CB70" w14:textId="77777777" w:rsidR="0099722A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722593" w14:paraId="061A462A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4DAE9F5E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F24B144" w14:textId="77777777" w:rsidR="0099722A" w:rsidRDefault="0099722A" w:rsidP="0099722A"/>
        </w:tc>
        <w:tc>
          <w:tcPr>
            <w:tcW w:w="5130" w:type="dxa"/>
            <w:shd w:val="clear" w:color="auto" w:fill="D9D9D9" w:themeFill="background1" w:themeFillShade="D9"/>
          </w:tcPr>
          <w:p w14:paraId="7DB1488E" w14:textId="453BB5E8" w:rsidR="0099722A" w:rsidRPr="00CC79B7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</w:t>
            </w:r>
            <w:r w:rsidR="00821A9F">
              <w:rPr>
                <w:rFonts w:ascii="Arial" w:hAnsi="Arial" w:cs="Arial"/>
                <w:color w:val="000000"/>
                <w:sz w:val="17"/>
                <w:szCs w:val="17"/>
              </w:rPr>
              <w:t xml:space="preserve">1 (Step </w:t>
            </w:r>
            <w:r w:rsidR="00B2663C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821A9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5B1438">
              <w:rPr>
                <w:rFonts w:ascii="Arial" w:hAnsi="Arial" w:cs="Arial"/>
                <w:color w:val="000000"/>
                <w:sz w:val="17"/>
                <w:szCs w:val="17"/>
              </w:rPr>
              <w:t>, TS00</w:t>
            </w:r>
            <w:r w:rsidR="005F3C99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5B1438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</w:t>
            </w:r>
            <w:r w:rsidR="006D2513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5B143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87308D">
              <w:rPr>
                <w:rFonts w:ascii="Arial" w:hAnsi="Arial" w:cs="Arial"/>
                <w:color w:val="000000"/>
                <w:sz w:val="17"/>
                <w:szCs w:val="17"/>
              </w:rPr>
              <w:t>6,</w:t>
            </w:r>
            <w:r w:rsidR="00181CE5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8C4E48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5B143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15395B09" w14:textId="486EEFBA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54662E07" w14:textId="62EF9805" w:rsidR="0099722A" w:rsidRDefault="0099722A" w:rsidP="0099722A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6F00A080" w14:textId="1CA7F5C6" w:rsidR="0099722A" w:rsidRDefault="0099722A" w:rsidP="00FE16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722A" w:rsidRPr="00722593" w14:paraId="5D03B724" w14:textId="77777777" w:rsidTr="0031444D">
        <w:trPr>
          <w:cantSplit/>
          <w:trHeight w:val="550"/>
        </w:trPr>
        <w:tc>
          <w:tcPr>
            <w:tcW w:w="450" w:type="dxa"/>
            <w:vMerge w:val="restart"/>
          </w:tcPr>
          <w:p w14:paraId="4B400D8A" w14:textId="0B944FEF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3543727" w14:textId="53922E2A" w:rsidR="0099722A" w:rsidRPr="00E606E4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995-12.2.2</w:t>
            </w:r>
          </w:p>
        </w:tc>
        <w:tc>
          <w:tcPr>
            <w:tcW w:w="5130" w:type="dxa"/>
            <w:vMerge w:val="restart"/>
          </w:tcPr>
          <w:p w14:paraId="00D4D313" w14:textId="06329E18" w:rsidR="0099722A" w:rsidRPr="00CC79B7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Programming for selection of contact openings or closures is provided in maximum increments of one minute for Types 1 through 3 time switches. </w:t>
            </w:r>
          </w:p>
        </w:tc>
        <w:tc>
          <w:tcPr>
            <w:tcW w:w="1259" w:type="dxa"/>
            <w:vMerge w:val="restart"/>
          </w:tcPr>
          <w:p w14:paraId="7FB235C6" w14:textId="56F54101" w:rsidR="0099722A" w:rsidRDefault="0099722A" w:rsidP="0099722A">
            <w:pPr>
              <w:jc w:val="center"/>
            </w:pPr>
            <w:r w:rsidRPr="006C6BB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C6BB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C6BB9">
              <w:rPr>
                <w:rFonts w:ascii="Arial" w:hAnsi="Arial" w:cs="Arial"/>
                <w:sz w:val="17"/>
                <w:szCs w:val="17"/>
              </w:rPr>
            </w:r>
            <w:r w:rsidRPr="006C6BB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C6BB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72C5DDC5" w14:textId="77777777" w:rsidR="0099722A" w:rsidRDefault="0099722A" w:rsidP="0099722A"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2BD9C913" w14:textId="45AB6DC4" w:rsidR="0099722A" w:rsidRDefault="0099722A" w:rsidP="0099722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99722A" w:rsidRPr="00722593" w14:paraId="1F61ADAE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7295C6BA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6F5C7ED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E03C0C3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0106E7D0" w14:textId="77777777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00F7CA6B" w14:textId="77777777" w:rsidR="0099722A" w:rsidRDefault="0099722A" w:rsidP="0099722A">
            <w:pPr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3D1D12A9" w14:textId="77777777" w:rsidR="0099722A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722593" w14:paraId="6BB46E31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1B4F3C37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9C5D595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59F9988" w14:textId="6297D143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</w:t>
            </w:r>
            <w:r w:rsidR="00821A9F">
              <w:rPr>
                <w:rFonts w:ascii="Arial" w:hAnsi="Arial" w:cs="Arial"/>
                <w:color w:val="000000"/>
                <w:sz w:val="17"/>
                <w:szCs w:val="17"/>
              </w:rPr>
              <w:t>1 (Step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B2663C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A600C7">
              <w:rPr>
                <w:rFonts w:ascii="Arial" w:hAnsi="Arial" w:cs="Arial"/>
                <w:color w:val="000000"/>
                <w:sz w:val="17"/>
                <w:szCs w:val="17"/>
              </w:rPr>
              <w:t xml:space="preserve">, TS003 (Step </w:t>
            </w:r>
            <w:r w:rsidR="004E6225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A600C7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16D1DF89" w14:textId="64A32D44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0C79382E" w14:textId="630C6856" w:rsidR="0099722A" w:rsidRDefault="0099722A" w:rsidP="0099722A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216CF309" w14:textId="6E0B94E3" w:rsidR="0099722A" w:rsidRDefault="0099722A" w:rsidP="00FE16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722A" w:rsidRPr="00722593" w14:paraId="0A1B2188" w14:textId="77777777" w:rsidTr="0031444D">
        <w:trPr>
          <w:cantSplit/>
          <w:trHeight w:val="563"/>
        </w:trPr>
        <w:tc>
          <w:tcPr>
            <w:tcW w:w="450" w:type="dxa"/>
            <w:vMerge w:val="restart"/>
          </w:tcPr>
          <w:p w14:paraId="0150B3FF" w14:textId="38851A95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015F191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4E0F66F" w14:textId="26784626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 day omit device or circuit is provided with Types 1 through 3 time switches to omit the programmed switching operation for any combination of up to three days of the week. </w:t>
            </w:r>
          </w:p>
        </w:tc>
        <w:tc>
          <w:tcPr>
            <w:tcW w:w="1259" w:type="dxa"/>
            <w:vMerge w:val="restart"/>
          </w:tcPr>
          <w:p w14:paraId="355ACC7D" w14:textId="19CB976F" w:rsidR="0099722A" w:rsidRDefault="0099722A" w:rsidP="0099722A">
            <w:pPr>
              <w:jc w:val="center"/>
            </w:pPr>
            <w:r w:rsidRPr="006C6BB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C6BB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C6BB9">
              <w:rPr>
                <w:rFonts w:ascii="Arial" w:hAnsi="Arial" w:cs="Arial"/>
                <w:sz w:val="17"/>
                <w:szCs w:val="17"/>
              </w:rPr>
            </w:r>
            <w:r w:rsidRPr="006C6BB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C6BB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7763B687" w14:textId="77777777" w:rsidR="0099722A" w:rsidRDefault="0099722A" w:rsidP="0099722A"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475E5CCE" w14:textId="77777777" w:rsidR="0099722A" w:rsidRDefault="0099722A" w:rsidP="0099722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99722A" w:rsidRPr="00722593" w14:paraId="5001D43B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4DE217F3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5BDB24C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96DF277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59FB8596" w14:textId="77777777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2140BAD6" w14:textId="77777777" w:rsidR="0099722A" w:rsidRDefault="0099722A" w:rsidP="0099722A">
            <w:pPr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4B4C7A6F" w14:textId="77777777" w:rsidR="0099722A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722593" w14:paraId="121D2D69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428E7A72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EFC3E07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DE491D8" w14:textId="21A7B58A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 xml:space="preserve">1 (Step </w:t>
            </w:r>
            <w:r w:rsidR="00B2663C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D72BE2">
              <w:rPr>
                <w:rFonts w:ascii="Arial" w:hAnsi="Arial" w:cs="Arial"/>
                <w:color w:val="000000"/>
                <w:sz w:val="17"/>
                <w:szCs w:val="17"/>
              </w:rPr>
              <w:t>,</w:t>
            </w:r>
            <w:r w:rsidR="00D237B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E2E17">
              <w:rPr>
                <w:rFonts w:ascii="Arial" w:hAnsi="Arial" w:cs="Arial"/>
                <w:color w:val="000000"/>
                <w:sz w:val="17"/>
                <w:szCs w:val="17"/>
              </w:rPr>
              <w:t>TS003 (Step 9)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24BBFCB0" w14:textId="0EBD86B9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5AD9B105" w14:textId="17E61E8B" w:rsidR="0099722A" w:rsidRDefault="0099722A" w:rsidP="0099722A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6C68F8C9" w14:textId="722E8695" w:rsidR="0099722A" w:rsidRDefault="0099722A" w:rsidP="00FE16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722A" w:rsidRPr="00722593" w14:paraId="14EC725D" w14:textId="77777777" w:rsidTr="0031444D">
        <w:trPr>
          <w:cantSplit/>
          <w:trHeight w:val="513"/>
        </w:trPr>
        <w:tc>
          <w:tcPr>
            <w:tcW w:w="450" w:type="dxa"/>
            <w:vMerge w:val="restart"/>
          </w:tcPr>
          <w:p w14:paraId="7137C874" w14:textId="3880741B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411EF00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F0A72FF" w14:textId="6A03133C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 positive means of indicating the day of the week is provided with Types 1 through 3 time switches. </w:t>
            </w:r>
          </w:p>
        </w:tc>
        <w:tc>
          <w:tcPr>
            <w:tcW w:w="1259" w:type="dxa"/>
            <w:vMerge w:val="restart"/>
          </w:tcPr>
          <w:p w14:paraId="0EEA699F" w14:textId="327D4F86" w:rsidR="0099722A" w:rsidRDefault="0099722A" w:rsidP="0099722A">
            <w:pPr>
              <w:jc w:val="center"/>
            </w:pPr>
            <w:r w:rsidRPr="006C6BB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C6BB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C6BB9">
              <w:rPr>
                <w:rFonts w:ascii="Arial" w:hAnsi="Arial" w:cs="Arial"/>
                <w:sz w:val="17"/>
                <w:szCs w:val="17"/>
              </w:rPr>
            </w:r>
            <w:r w:rsidRPr="006C6BB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C6BB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51E2A917" w14:textId="77777777" w:rsidR="0099722A" w:rsidRDefault="0099722A" w:rsidP="0099722A"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7F7DB743" w14:textId="77777777" w:rsidR="0099722A" w:rsidRPr="008B5366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B5366">
              <w:rPr>
                <w:rFonts w:ascii="Arial" w:hAnsi="Arial" w:cs="Arial"/>
                <w:sz w:val="17"/>
                <w:szCs w:val="17"/>
              </w:rPr>
              <w:t>Document Review</w:t>
            </w:r>
            <w:r>
              <w:rPr>
                <w:rFonts w:ascii="Arial" w:hAnsi="Arial" w:cs="Arial"/>
                <w:sz w:val="17"/>
                <w:szCs w:val="17"/>
              </w:rPr>
              <w:t xml:space="preserve"> and Functional Inspection</w:t>
            </w:r>
          </w:p>
        </w:tc>
      </w:tr>
      <w:tr w:rsidR="0099722A" w:rsidRPr="00722593" w14:paraId="05C12ADB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4DEC185A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56F01DE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EA7A54C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407D33FE" w14:textId="77777777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1E4079E2" w14:textId="77777777" w:rsidR="0099722A" w:rsidRDefault="0099722A" w:rsidP="0099722A">
            <w:pPr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2A908814" w14:textId="77777777" w:rsidR="0099722A" w:rsidRDefault="0099722A" w:rsidP="0099722A"/>
        </w:tc>
      </w:tr>
      <w:tr w:rsidR="0099722A" w:rsidRPr="00722593" w14:paraId="7F0ECFD3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2DA66057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2CAABFD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4350691" w14:textId="42CC3366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>1 (Step 1</w:t>
            </w:r>
            <w:r w:rsidR="000169D0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DB3AA7">
              <w:rPr>
                <w:rFonts w:ascii="Arial" w:hAnsi="Arial" w:cs="Arial"/>
                <w:color w:val="000000"/>
                <w:sz w:val="17"/>
                <w:szCs w:val="17"/>
              </w:rPr>
              <w:t xml:space="preserve">, TS003 (Step </w:t>
            </w:r>
            <w:r w:rsidR="000B5590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DB3AA7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5149B39A" w14:textId="2F10C9F0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137C0D5D" w14:textId="321FDA73" w:rsidR="0099722A" w:rsidRDefault="0099722A" w:rsidP="0099722A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19196A46" w14:textId="0B0C3497" w:rsidR="0099722A" w:rsidRDefault="0099722A" w:rsidP="0099722A"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722A" w:rsidRPr="00722593" w14:paraId="41323B76" w14:textId="77777777" w:rsidTr="0031444D">
        <w:trPr>
          <w:cantSplit/>
          <w:trHeight w:val="576"/>
        </w:trPr>
        <w:tc>
          <w:tcPr>
            <w:tcW w:w="450" w:type="dxa"/>
            <w:vMerge w:val="restart"/>
          </w:tcPr>
          <w:p w14:paraId="5E95C0E4" w14:textId="2F1F69FD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215C08C" w14:textId="6115A65D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995-12.2.3</w:t>
            </w:r>
          </w:p>
        </w:tc>
        <w:tc>
          <w:tcPr>
            <w:tcW w:w="5130" w:type="dxa"/>
            <w:vMerge w:val="restart"/>
          </w:tcPr>
          <w:p w14:paraId="07888CE9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Type 1, Type 2, and Type 3 solid state time switches are provided with a battery backup circuit which maintains time during a power failure of up to 10 hours. </w:t>
            </w:r>
          </w:p>
        </w:tc>
        <w:tc>
          <w:tcPr>
            <w:tcW w:w="1259" w:type="dxa"/>
            <w:vMerge w:val="restart"/>
          </w:tcPr>
          <w:p w14:paraId="1C927627" w14:textId="0C608520" w:rsidR="0099722A" w:rsidRDefault="0099722A" w:rsidP="0099722A">
            <w:pPr>
              <w:jc w:val="center"/>
            </w:pPr>
            <w:r w:rsidRPr="006C6BB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C6BB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C6BB9">
              <w:rPr>
                <w:rFonts w:ascii="Arial" w:hAnsi="Arial" w:cs="Arial"/>
                <w:sz w:val="17"/>
                <w:szCs w:val="17"/>
              </w:rPr>
            </w:r>
            <w:r w:rsidRPr="006C6BB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C6BB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39CB6FCA" w14:textId="77777777" w:rsidR="0099722A" w:rsidRDefault="0099722A" w:rsidP="0099722A"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4C8C6602" w14:textId="77777777" w:rsidR="0099722A" w:rsidRDefault="0099722A" w:rsidP="0099722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99722A" w:rsidRPr="00722593" w14:paraId="2C69613A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3F1FE473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58BEDAA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4295D17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61E4F606" w14:textId="77777777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27BF26A3" w14:textId="77777777" w:rsidR="0099722A" w:rsidRDefault="0099722A" w:rsidP="0099722A">
            <w:pPr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6B3A089D" w14:textId="77777777" w:rsidR="0099722A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722593" w14:paraId="6CD178E7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7DE4AC85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8BB5C95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6DB9A1E" w14:textId="787B1C6F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>1 (Step 1</w:t>
            </w:r>
            <w:r w:rsidR="000169D0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0D0E03">
              <w:rPr>
                <w:rFonts w:ascii="Arial" w:hAnsi="Arial" w:cs="Arial"/>
                <w:color w:val="000000"/>
                <w:sz w:val="17"/>
                <w:szCs w:val="17"/>
              </w:rPr>
              <w:t>, TS004 (Steps 1,</w:t>
            </w:r>
            <w:r w:rsidR="00244595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0D0E03"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41B45082" w14:textId="138D141B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3D815C60" w14:textId="264912CC" w:rsidR="0099722A" w:rsidRDefault="0099722A" w:rsidP="0099722A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26C19DDA" w14:textId="5C62DE6B" w:rsidR="0099722A" w:rsidRDefault="0099722A" w:rsidP="00FE16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722A" w:rsidRPr="00722593" w14:paraId="158E5599" w14:textId="77777777" w:rsidTr="0031444D">
        <w:trPr>
          <w:cantSplit/>
          <w:trHeight w:val="525"/>
        </w:trPr>
        <w:tc>
          <w:tcPr>
            <w:tcW w:w="450" w:type="dxa"/>
            <w:vMerge w:val="restart"/>
          </w:tcPr>
          <w:p w14:paraId="61C3C104" w14:textId="0B760E0A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DD09337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5AC79E0" w14:textId="65BCD3D4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timing accuracy of battery backup circuits during a power failure is plus or minus 0.5 seconds.</w:t>
            </w:r>
          </w:p>
        </w:tc>
        <w:tc>
          <w:tcPr>
            <w:tcW w:w="1259" w:type="dxa"/>
            <w:vMerge w:val="restart"/>
          </w:tcPr>
          <w:p w14:paraId="34CC587F" w14:textId="6DDFCE00" w:rsidR="0099722A" w:rsidRDefault="0099722A" w:rsidP="0099722A">
            <w:pPr>
              <w:jc w:val="center"/>
            </w:pPr>
            <w:r w:rsidRPr="006C6BB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C6BB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C6BB9">
              <w:rPr>
                <w:rFonts w:ascii="Arial" w:hAnsi="Arial" w:cs="Arial"/>
                <w:sz w:val="17"/>
                <w:szCs w:val="17"/>
              </w:rPr>
            </w:r>
            <w:r w:rsidRPr="006C6BB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C6BB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1E6BDCFA" w14:textId="77777777" w:rsidR="0099722A" w:rsidRDefault="0099722A" w:rsidP="0099722A"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2B091852" w14:textId="77777777" w:rsidR="0099722A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16F6CFCB" w14:textId="77777777" w:rsidR="0099722A" w:rsidRDefault="0099722A" w:rsidP="0099722A">
            <w:pPr>
              <w:jc w:val="center"/>
            </w:pPr>
          </w:p>
        </w:tc>
      </w:tr>
      <w:tr w:rsidR="0099722A" w:rsidRPr="00722593" w14:paraId="793DE8C5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10768090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D2ECDB6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79677D6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628039D6" w14:textId="77777777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6C37B290" w14:textId="77777777" w:rsidR="0099722A" w:rsidRDefault="0099722A" w:rsidP="0099722A">
            <w:pPr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2FCA26C4" w14:textId="77777777" w:rsidR="0099722A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722593" w14:paraId="254C706C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2F613080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E8E5EA4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6D17FA2" w14:textId="58FCFD2A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>1 (Step 1</w:t>
            </w:r>
            <w:r w:rsidR="000169D0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0D0E03">
              <w:rPr>
                <w:rFonts w:ascii="Arial" w:hAnsi="Arial" w:cs="Arial"/>
                <w:color w:val="000000"/>
                <w:sz w:val="17"/>
                <w:szCs w:val="17"/>
              </w:rPr>
              <w:t>, TS004 (Step</w:t>
            </w:r>
            <w:r w:rsidR="00F743E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0D0E03">
              <w:rPr>
                <w:rFonts w:ascii="Arial" w:hAnsi="Arial" w:cs="Arial"/>
                <w:color w:val="000000"/>
                <w:sz w:val="17"/>
                <w:szCs w:val="17"/>
              </w:rPr>
              <w:t xml:space="preserve"> 2</w:t>
            </w:r>
            <w:r w:rsidR="00F743E4">
              <w:rPr>
                <w:rFonts w:ascii="Arial" w:hAnsi="Arial" w:cs="Arial"/>
                <w:color w:val="000000"/>
                <w:sz w:val="17"/>
                <w:szCs w:val="17"/>
              </w:rPr>
              <w:t>,</w:t>
            </w:r>
            <w:r w:rsidR="00244595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743E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0D0E0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5E1A63AF" w14:textId="030712ED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356F17E7" w14:textId="416DC3D2" w:rsidR="0099722A" w:rsidRDefault="0099722A" w:rsidP="0099722A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01F4BEE8" w14:textId="2AFE3233" w:rsidR="0099722A" w:rsidRDefault="0099722A" w:rsidP="00FE16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722A" w:rsidRPr="00722593" w14:paraId="54C2C730" w14:textId="77777777" w:rsidTr="0031444D">
        <w:trPr>
          <w:cantSplit/>
          <w:trHeight w:val="563"/>
        </w:trPr>
        <w:tc>
          <w:tcPr>
            <w:tcW w:w="450" w:type="dxa"/>
            <w:vMerge w:val="restart"/>
          </w:tcPr>
          <w:p w14:paraId="5717B6EA" w14:textId="258D6071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3D117D5" w14:textId="4FE9ACD0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995-12.2.4</w:t>
            </w:r>
          </w:p>
        </w:tc>
        <w:tc>
          <w:tcPr>
            <w:tcW w:w="5130" w:type="dxa"/>
            <w:vMerge w:val="restart"/>
          </w:tcPr>
          <w:p w14:paraId="478C24A3" w14:textId="100D23DE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Each output circuit contact is rated for a 3A, 115 V</w:t>
            </w:r>
            <w:r w:rsidRPr="002C7599">
              <w:rPr>
                <w:rFonts w:ascii="Arial" w:hAnsi="Arial" w:cs="Arial"/>
                <w:sz w:val="12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>load.</w:t>
            </w:r>
          </w:p>
        </w:tc>
        <w:tc>
          <w:tcPr>
            <w:tcW w:w="1259" w:type="dxa"/>
            <w:vMerge w:val="restart"/>
          </w:tcPr>
          <w:p w14:paraId="66666E62" w14:textId="3DEECABD" w:rsidR="0099722A" w:rsidRDefault="0099722A" w:rsidP="0099722A">
            <w:pPr>
              <w:jc w:val="center"/>
            </w:pPr>
            <w:r w:rsidRPr="006C6BB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C6BB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C6BB9">
              <w:rPr>
                <w:rFonts w:ascii="Arial" w:hAnsi="Arial" w:cs="Arial"/>
                <w:sz w:val="17"/>
                <w:szCs w:val="17"/>
              </w:rPr>
            </w:r>
            <w:r w:rsidRPr="006C6BB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C6BB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02A59865" w14:textId="77777777" w:rsidR="0099722A" w:rsidRDefault="0099722A" w:rsidP="0099722A"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25D418A9" w14:textId="77777777" w:rsidR="0099722A" w:rsidRDefault="0099722A" w:rsidP="0099722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9722A" w:rsidRPr="00722593" w14:paraId="32FF1095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4F606B55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1026F20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56DF0E6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35BF6BF7" w14:textId="77777777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0B9DB65B" w14:textId="77777777" w:rsidR="0099722A" w:rsidRDefault="0099722A" w:rsidP="0099722A">
            <w:pPr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3C696972" w14:textId="77777777" w:rsidR="0099722A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722593" w14:paraId="76316E0B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23C1972B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4D11AEC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502A274" w14:textId="2B9847D8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>1 (Step 1</w:t>
            </w:r>
            <w:r w:rsidR="000169D0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011F2A5D" w14:textId="64ACF277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23A8ECC1" w14:textId="59DE9CE4" w:rsidR="0099722A" w:rsidRDefault="0099722A" w:rsidP="0099722A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228F8015" w14:textId="4C35B29D" w:rsidR="0099722A" w:rsidRDefault="0099722A" w:rsidP="00FE16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722A" w:rsidRPr="00722593" w14:paraId="6EE91CB5" w14:textId="77777777" w:rsidTr="0031444D">
        <w:trPr>
          <w:cantSplit/>
          <w:trHeight w:val="550"/>
        </w:trPr>
        <w:tc>
          <w:tcPr>
            <w:tcW w:w="450" w:type="dxa"/>
            <w:vMerge w:val="restart"/>
          </w:tcPr>
          <w:p w14:paraId="7E2BF99E" w14:textId="56D9E653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8142C43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8F30EEF" w14:textId="65E28453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output circuit contact has 115 V</w:t>
            </w:r>
            <w:r w:rsidRPr="002C7599">
              <w:rPr>
                <w:rFonts w:ascii="Arial" w:hAnsi="Arial" w:cs="Arial"/>
                <w:sz w:val="12"/>
                <w:szCs w:val="17"/>
              </w:rPr>
              <w:t>AC</w:t>
            </w:r>
            <w:r>
              <w:rPr>
                <w:rFonts w:ascii="Arial" w:hAnsi="Arial" w:cs="Arial"/>
                <w:sz w:val="17"/>
                <w:szCs w:val="17"/>
              </w:rPr>
              <w:t xml:space="preserve"> present when the timer turns the circuit on. </w:t>
            </w:r>
          </w:p>
        </w:tc>
        <w:tc>
          <w:tcPr>
            <w:tcW w:w="1259" w:type="dxa"/>
            <w:vMerge w:val="restart"/>
          </w:tcPr>
          <w:p w14:paraId="5F90C5C2" w14:textId="5334D025" w:rsidR="0099722A" w:rsidRDefault="0099722A" w:rsidP="0099722A">
            <w:pPr>
              <w:jc w:val="center"/>
            </w:pPr>
            <w:r w:rsidRPr="0044360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43602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43602">
              <w:rPr>
                <w:rFonts w:ascii="Arial" w:hAnsi="Arial" w:cs="Arial"/>
                <w:sz w:val="17"/>
                <w:szCs w:val="17"/>
              </w:rPr>
            </w:r>
            <w:r w:rsidRPr="0044360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4360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4FFF82A3" w14:textId="77777777" w:rsidR="0099722A" w:rsidRDefault="0099722A" w:rsidP="0099722A"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184374EB" w14:textId="7A336A17" w:rsidR="0099722A" w:rsidRDefault="0099722A" w:rsidP="0099722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  <w:r w:rsidR="003A3A7A">
              <w:rPr>
                <w:rFonts w:ascii="Arial" w:hAnsi="Arial" w:cs="Arial"/>
                <w:sz w:val="17"/>
                <w:szCs w:val="17"/>
              </w:rPr>
              <w:t xml:space="preserve"> and Functional Inspection</w:t>
            </w:r>
          </w:p>
        </w:tc>
      </w:tr>
      <w:tr w:rsidR="0099722A" w:rsidRPr="00722593" w14:paraId="1CCABD76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7FFF3493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C90F019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F57E34B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49B7A9F5" w14:textId="77777777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2600038F" w14:textId="77777777" w:rsidR="0099722A" w:rsidRDefault="0099722A" w:rsidP="0099722A">
            <w:pPr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69953979" w14:textId="77777777" w:rsidR="0099722A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722593" w14:paraId="13D1D3B4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73281BE5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4C30BB6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9A53822" w14:textId="2240A77E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>1 (Step 1</w:t>
            </w:r>
            <w:r w:rsidR="000169D0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024F3E">
              <w:rPr>
                <w:rFonts w:ascii="Arial" w:hAnsi="Arial" w:cs="Arial"/>
                <w:color w:val="000000"/>
                <w:sz w:val="17"/>
                <w:szCs w:val="17"/>
              </w:rPr>
              <w:t xml:space="preserve">, TS003 (Step </w:t>
            </w:r>
            <w:r w:rsidR="000B559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803C3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42674339" w14:textId="286F98CF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0E8AB781" w14:textId="5C4608F3" w:rsidR="0099722A" w:rsidRDefault="0099722A" w:rsidP="0099722A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7AAE8283" w14:textId="05D2449F" w:rsidR="0099722A" w:rsidRDefault="0099722A" w:rsidP="00FE16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722A" w:rsidRPr="00722593" w14:paraId="6278CA25" w14:textId="77777777" w:rsidTr="0031444D">
        <w:trPr>
          <w:cantSplit/>
          <w:trHeight w:val="538"/>
        </w:trPr>
        <w:tc>
          <w:tcPr>
            <w:tcW w:w="450" w:type="dxa"/>
            <w:vMerge w:val="restart"/>
          </w:tcPr>
          <w:p w14:paraId="28D31DED" w14:textId="61F030D8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62FE091" w14:textId="6D464B42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995-12.2.5</w:t>
            </w:r>
          </w:p>
        </w:tc>
        <w:tc>
          <w:tcPr>
            <w:tcW w:w="5130" w:type="dxa"/>
            <w:vMerge w:val="restart"/>
          </w:tcPr>
          <w:p w14:paraId="35C701DA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Time switch is enclosed in durable sheet aluminum or approved alternate housing. </w:t>
            </w:r>
          </w:p>
        </w:tc>
        <w:tc>
          <w:tcPr>
            <w:tcW w:w="1259" w:type="dxa"/>
            <w:vMerge w:val="restart"/>
          </w:tcPr>
          <w:p w14:paraId="2E9EE69B" w14:textId="2C21F3F0" w:rsidR="0099722A" w:rsidRDefault="0099722A" w:rsidP="0099722A">
            <w:pPr>
              <w:jc w:val="center"/>
            </w:pPr>
            <w:r w:rsidRPr="0044360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43602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43602">
              <w:rPr>
                <w:rFonts w:ascii="Arial" w:hAnsi="Arial" w:cs="Arial"/>
                <w:sz w:val="17"/>
                <w:szCs w:val="17"/>
              </w:rPr>
            </w:r>
            <w:r w:rsidRPr="0044360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4360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21019D0E" w14:textId="77777777" w:rsidR="0099722A" w:rsidRPr="00412299" w:rsidRDefault="0099722A" w:rsidP="0099722A">
            <w:pPr>
              <w:rPr>
                <w:b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55F2E645" w14:textId="77777777" w:rsidR="0099722A" w:rsidRDefault="0099722A" w:rsidP="0099722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9722A" w:rsidRPr="00722593" w14:paraId="47F0C0E7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4EEFC88E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FEDC4A1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F9D348C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0CF5B375" w14:textId="77777777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48F245C0" w14:textId="77777777" w:rsidR="0099722A" w:rsidRDefault="0099722A" w:rsidP="0099722A">
            <w:pPr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116AC413" w14:textId="77777777" w:rsidR="0099722A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722593" w14:paraId="777B8A2A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47C1BC69" w14:textId="7777777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E65E67A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647CA75" w14:textId="0B8619BF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>1 (Step 1</w:t>
            </w:r>
            <w:r w:rsidR="000169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 xml:space="preserve">), TS002 (Step </w:t>
            </w:r>
            <w:r w:rsidR="00920E07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FA10B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1B2ED953" w14:textId="21FC9C05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6F54116D" w14:textId="72FA3A6A" w:rsidR="0099722A" w:rsidRDefault="0099722A" w:rsidP="0099722A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072D7F5B" w14:textId="049FE31B" w:rsidR="0099722A" w:rsidRDefault="0099722A" w:rsidP="00FE16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722A" w:rsidRPr="00722593" w14:paraId="72358CF9" w14:textId="77777777" w:rsidTr="0031444D">
        <w:trPr>
          <w:cantSplit/>
          <w:trHeight w:val="550"/>
        </w:trPr>
        <w:tc>
          <w:tcPr>
            <w:tcW w:w="450" w:type="dxa"/>
            <w:vMerge w:val="restart"/>
          </w:tcPr>
          <w:p w14:paraId="7A253A00" w14:textId="3BE9C717" w:rsidR="0099722A" w:rsidRPr="00C326DE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 w:rsidRPr="00385CA9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12F1B46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735F6EB" w14:textId="58B56C12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 terminal strip or screws </w:t>
            </w:r>
            <w:r w:rsidR="008D3C63">
              <w:rPr>
                <w:rFonts w:ascii="Arial" w:hAnsi="Arial" w:cs="Arial"/>
                <w:sz w:val="17"/>
                <w:szCs w:val="17"/>
              </w:rPr>
              <w:t>are</w:t>
            </w:r>
            <w:r>
              <w:rPr>
                <w:rFonts w:ascii="Arial" w:hAnsi="Arial" w:cs="Arial"/>
                <w:sz w:val="17"/>
                <w:szCs w:val="17"/>
              </w:rPr>
              <w:t xml:space="preserve"> provided with the time switch for AC power and all output circuit contacts.  </w:t>
            </w:r>
          </w:p>
        </w:tc>
        <w:tc>
          <w:tcPr>
            <w:tcW w:w="1259" w:type="dxa"/>
            <w:vMerge w:val="restart"/>
          </w:tcPr>
          <w:p w14:paraId="3C4E4879" w14:textId="2D97F629" w:rsidR="0099722A" w:rsidRDefault="0099722A" w:rsidP="0099722A">
            <w:pPr>
              <w:jc w:val="center"/>
            </w:pPr>
            <w:r w:rsidRPr="0044360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43602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43602">
              <w:rPr>
                <w:rFonts w:ascii="Arial" w:hAnsi="Arial" w:cs="Arial"/>
                <w:sz w:val="17"/>
                <w:szCs w:val="17"/>
              </w:rPr>
            </w:r>
            <w:r w:rsidRPr="0044360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4360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223F2AA7" w14:textId="77777777" w:rsidR="0099722A" w:rsidRDefault="0099722A" w:rsidP="0099722A"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6C541EFC" w14:textId="77777777" w:rsidR="0099722A" w:rsidRDefault="0099722A" w:rsidP="0099722A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99722A" w:rsidRPr="00722593" w14:paraId="13B0FAC0" w14:textId="77777777" w:rsidTr="0031444D">
        <w:trPr>
          <w:cantSplit/>
          <w:trHeight w:val="288"/>
        </w:trPr>
        <w:tc>
          <w:tcPr>
            <w:tcW w:w="450" w:type="dxa"/>
            <w:vMerge/>
          </w:tcPr>
          <w:p w14:paraId="0B6E2E29" w14:textId="77777777" w:rsidR="0099722A" w:rsidRDefault="0099722A" w:rsidP="0099722A"/>
        </w:tc>
        <w:tc>
          <w:tcPr>
            <w:tcW w:w="1440" w:type="dxa"/>
            <w:vMerge/>
          </w:tcPr>
          <w:p w14:paraId="1CED9E8F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2E8883F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0DBFD0DA" w14:textId="77777777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12BBE742" w14:textId="77777777" w:rsidR="0099722A" w:rsidRDefault="0099722A" w:rsidP="0099722A">
            <w:pPr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4DA37AF5" w14:textId="77777777" w:rsidR="0099722A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722593" w14:paraId="46971881" w14:textId="77777777" w:rsidTr="00FE16A4">
        <w:trPr>
          <w:cantSplit/>
          <w:trHeight w:val="288"/>
        </w:trPr>
        <w:tc>
          <w:tcPr>
            <w:tcW w:w="450" w:type="dxa"/>
            <w:vMerge/>
          </w:tcPr>
          <w:p w14:paraId="10C4F86A" w14:textId="77777777" w:rsidR="0099722A" w:rsidRDefault="0099722A" w:rsidP="0099722A"/>
        </w:tc>
        <w:tc>
          <w:tcPr>
            <w:tcW w:w="1440" w:type="dxa"/>
            <w:vMerge/>
          </w:tcPr>
          <w:p w14:paraId="6F7ABACB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25CF81A" w14:textId="7DAAADBE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Time Switch TS00</w:t>
            </w:r>
            <w:r w:rsidR="00920E07">
              <w:rPr>
                <w:rFonts w:ascii="Arial" w:hAnsi="Arial" w:cs="Arial"/>
                <w:color w:val="000000"/>
                <w:sz w:val="17"/>
                <w:szCs w:val="17"/>
              </w:rPr>
              <w:t>2 (Step 3)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53A6EF1C" w14:textId="76BF3C89" w:rsidR="0099722A" w:rsidRPr="009947B7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462FF411" w14:textId="2182552C" w:rsidR="0099722A" w:rsidRDefault="0099722A" w:rsidP="0099722A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38B3036C" w14:textId="200A4723" w:rsidR="0099722A" w:rsidRDefault="0099722A" w:rsidP="00FE16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722A" w14:paraId="79CF3EC6" w14:textId="77777777" w:rsidTr="007E383D">
        <w:trPr>
          <w:cantSplit/>
        </w:trPr>
        <w:tc>
          <w:tcPr>
            <w:tcW w:w="14688" w:type="dxa"/>
            <w:gridSpan w:val="6"/>
            <w:shd w:val="clear" w:color="auto" w:fill="FFFF99"/>
          </w:tcPr>
          <w:p w14:paraId="3EFC8D8D" w14:textId="3AE40B6E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Model 210 Conflict Monitors with absence of red monitoring. </w:t>
            </w:r>
          </w:p>
        </w:tc>
      </w:tr>
      <w:tr w:rsidR="0099722A" w:rsidRPr="001A6150" w14:paraId="1A8A4C27" w14:textId="77777777" w:rsidTr="00CE021F">
        <w:trPr>
          <w:trHeight w:val="206"/>
        </w:trPr>
        <w:tc>
          <w:tcPr>
            <w:tcW w:w="450" w:type="dxa"/>
            <w:vMerge w:val="restart"/>
          </w:tcPr>
          <w:p w14:paraId="481B054A" w14:textId="77EDFD41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1C7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01C7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FA6C29F" w14:textId="0A1EA5F0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995-12.3</w:t>
            </w:r>
          </w:p>
        </w:tc>
        <w:tc>
          <w:tcPr>
            <w:tcW w:w="5130" w:type="dxa"/>
            <w:vMerge w:val="restart"/>
          </w:tcPr>
          <w:p w14:paraId="4B852654" w14:textId="77777777" w:rsidR="0099722A" w:rsidRPr="00722593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AF041C">
              <w:rPr>
                <w:rFonts w:ascii="Arial" w:hAnsi="Arial" w:cs="Arial"/>
                <w:sz w:val="17"/>
                <w:szCs w:val="17"/>
              </w:rPr>
              <w:t xml:space="preserve">onflict monitor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AF041C">
              <w:rPr>
                <w:rFonts w:ascii="Arial" w:hAnsi="Arial" w:cs="Arial"/>
                <w:sz w:val="17"/>
                <w:szCs w:val="17"/>
              </w:rPr>
              <w:t xml:space="preserve"> a Model 210 "P</w:t>
            </w:r>
            <w:r>
              <w:rPr>
                <w:rFonts w:ascii="Arial" w:hAnsi="Arial" w:cs="Arial"/>
                <w:sz w:val="17"/>
                <w:szCs w:val="17"/>
              </w:rPr>
              <w:t xml:space="preserve">lus" </w:t>
            </w:r>
            <w:r w:rsidRPr="00AF041C">
              <w:rPr>
                <w:rFonts w:ascii="Arial" w:hAnsi="Arial" w:cs="Arial"/>
                <w:sz w:val="17"/>
                <w:szCs w:val="17"/>
              </w:rPr>
              <w:t>capable of detecting fault sequencing of signals on a per channel basis (i.e.</w:t>
            </w:r>
            <w:r>
              <w:rPr>
                <w:rFonts w:ascii="Arial" w:hAnsi="Arial" w:cs="Arial"/>
                <w:sz w:val="17"/>
                <w:szCs w:val="17"/>
              </w:rPr>
              <w:t>,</w:t>
            </w:r>
            <w:r w:rsidRPr="00AF041C">
              <w:rPr>
                <w:rFonts w:ascii="Arial" w:hAnsi="Arial" w:cs="Arial"/>
                <w:sz w:val="17"/>
                <w:szCs w:val="17"/>
              </w:rPr>
              <w:t xml:space="preserve"> short or absence of yellow interval and/or simultaneous dual indications).</w:t>
            </w:r>
          </w:p>
        </w:tc>
        <w:tc>
          <w:tcPr>
            <w:tcW w:w="1259" w:type="dxa"/>
            <w:vMerge w:val="restart"/>
          </w:tcPr>
          <w:p w14:paraId="4E1C32D1" w14:textId="6097B655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A4556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A4556">
              <w:rPr>
                <w:rFonts w:ascii="Arial" w:hAnsi="Arial" w:cs="Arial"/>
                <w:sz w:val="17"/>
                <w:szCs w:val="17"/>
              </w:rPr>
            </w:r>
            <w:r w:rsidRPr="000A45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A45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2AD64EA6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7A93FE28" w14:textId="77777777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99722A" w:rsidRPr="001A6150" w14:paraId="29B734AD" w14:textId="77777777" w:rsidTr="00CE021F">
        <w:trPr>
          <w:trHeight w:val="288"/>
        </w:trPr>
        <w:tc>
          <w:tcPr>
            <w:tcW w:w="450" w:type="dxa"/>
            <w:vMerge/>
          </w:tcPr>
          <w:p w14:paraId="46984551" w14:textId="77777777" w:rsidR="0099722A" w:rsidRPr="00385CA9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AA80366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A974B20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1929FA1F" w14:textId="77777777" w:rsidR="0099722A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7A6D3586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4AAB53B5" w14:textId="77777777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1A6150" w14:paraId="08118096" w14:textId="77777777" w:rsidTr="00CE021F">
        <w:trPr>
          <w:trHeight w:val="288"/>
        </w:trPr>
        <w:tc>
          <w:tcPr>
            <w:tcW w:w="450" w:type="dxa"/>
          </w:tcPr>
          <w:p w14:paraId="746C963A" w14:textId="71752504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1C7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01C7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04CC36EB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296394FD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AF041C">
              <w:rPr>
                <w:rFonts w:ascii="Arial" w:hAnsi="Arial" w:cs="Arial"/>
                <w:sz w:val="17"/>
                <w:szCs w:val="17"/>
              </w:rPr>
              <w:t xml:space="preserve">All integrated circuits </w:t>
            </w:r>
            <w:r>
              <w:rPr>
                <w:rFonts w:ascii="Arial" w:hAnsi="Arial" w:cs="Arial"/>
                <w:sz w:val="17"/>
                <w:szCs w:val="17"/>
              </w:rPr>
              <w:t>with</w:t>
            </w:r>
            <w:r w:rsidRPr="00AF041C">
              <w:rPr>
                <w:rFonts w:ascii="Arial" w:hAnsi="Arial" w:cs="Arial"/>
                <w:sz w:val="17"/>
                <w:szCs w:val="17"/>
              </w:rPr>
              <w:t xml:space="preserve"> 14 pins or more </w:t>
            </w:r>
            <w:r>
              <w:rPr>
                <w:rFonts w:ascii="Arial" w:hAnsi="Arial" w:cs="Arial"/>
                <w:sz w:val="17"/>
                <w:szCs w:val="17"/>
              </w:rPr>
              <w:t>ar</w:t>
            </w:r>
            <w:r w:rsidRPr="00AF041C">
              <w:rPr>
                <w:rFonts w:ascii="Arial" w:hAnsi="Arial" w:cs="Arial"/>
                <w:sz w:val="17"/>
                <w:szCs w:val="17"/>
              </w:rPr>
              <w:t>e socket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F041C">
              <w:rPr>
                <w:rFonts w:ascii="Arial" w:hAnsi="Arial" w:cs="Arial"/>
                <w:sz w:val="17"/>
                <w:szCs w:val="17"/>
              </w:rPr>
              <w:t>mounted.</w:t>
            </w:r>
          </w:p>
        </w:tc>
        <w:tc>
          <w:tcPr>
            <w:tcW w:w="1259" w:type="dxa"/>
          </w:tcPr>
          <w:p w14:paraId="6C57698D" w14:textId="77777777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A4556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A4556">
              <w:rPr>
                <w:rFonts w:ascii="Arial" w:hAnsi="Arial" w:cs="Arial"/>
                <w:sz w:val="17"/>
                <w:szCs w:val="17"/>
              </w:rPr>
            </w:r>
            <w:r w:rsidRPr="000A45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A45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7079368A" w14:textId="77777777" w:rsidR="0099722A" w:rsidRDefault="0099722A" w:rsidP="0099722A">
            <w:pPr>
              <w:tabs>
                <w:tab w:val="left" w:pos="1080"/>
              </w:tabs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</w:tcPr>
          <w:p w14:paraId="752E30C2" w14:textId="77777777" w:rsidR="0099722A" w:rsidRPr="001A6150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99722A" w:rsidRPr="001A6150" w14:paraId="685DBE30" w14:textId="77777777" w:rsidTr="00CE021F">
        <w:trPr>
          <w:trHeight w:val="155"/>
        </w:trPr>
        <w:tc>
          <w:tcPr>
            <w:tcW w:w="450" w:type="dxa"/>
            <w:vMerge w:val="restart"/>
          </w:tcPr>
          <w:p w14:paraId="227EA295" w14:textId="1C65F90A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1C7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01C7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F2FE86C" w14:textId="0B340711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995-12.3.1</w:t>
            </w:r>
          </w:p>
        </w:tc>
        <w:tc>
          <w:tcPr>
            <w:tcW w:w="5130" w:type="dxa"/>
            <w:vMerge w:val="restart"/>
          </w:tcPr>
          <w:p w14:paraId="1BF45D37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AF041C">
              <w:rPr>
                <w:rFonts w:ascii="Arial" w:hAnsi="Arial" w:cs="Arial"/>
                <w:sz w:val="17"/>
                <w:szCs w:val="17"/>
              </w:rPr>
              <w:t xml:space="preserve">onflict monitor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AF041C">
              <w:rPr>
                <w:rFonts w:ascii="Arial" w:hAnsi="Arial" w:cs="Arial"/>
                <w:sz w:val="17"/>
                <w:szCs w:val="17"/>
              </w:rPr>
              <w:t xml:space="preserve"> capable of monitoring for the absence of voltage on all of the inputs of a channel (defined here as red, yellow, and green).</w:t>
            </w:r>
          </w:p>
        </w:tc>
        <w:tc>
          <w:tcPr>
            <w:tcW w:w="1259" w:type="dxa"/>
            <w:vMerge w:val="restart"/>
          </w:tcPr>
          <w:p w14:paraId="08A8C2B4" w14:textId="7F5465A4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A4556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A4556">
              <w:rPr>
                <w:rFonts w:ascii="Arial" w:hAnsi="Arial" w:cs="Arial"/>
                <w:sz w:val="17"/>
                <w:szCs w:val="17"/>
              </w:rPr>
            </w:r>
            <w:r w:rsidRPr="000A45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A45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4D421DF3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7C83D3B5" w14:textId="77777777" w:rsidR="0099722A" w:rsidRPr="001A6150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99722A" w:rsidRPr="001A6150" w14:paraId="23551555" w14:textId="77777777" w:rsidTr="00CE021F">
        <w:trPr>
          <w:trHeight w:val="288"/>
        </w:trPr>
        <w:tc>
          <w:tcPr>
            <w:tcW w:w="450" w:type="dxa"/>
            <w:vMerge/>
          </w:tcPr>
          <w:p w14:paraId="6F5625F4" w14:textId="77777777" w:rsidR="0099722A" w:rsidRPr="00385CA9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6FAFEC5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60CB297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602C41B1" w14:textId="77777777" w:rsidR="0099722A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1CE10070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7EDA9A0E" w14:textId="77777777" w:rsidR="0099722A" w:rsidRPr="001A6150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1A6150" w14:paraId="5D1ADC78" w14:textId="77777777" w:rsidTr="00C21834">
        <w:trPr>
          <w:trHeight w:val="103"/>
        </w:trPr>
        <w:tc>
          <w:tcPr>
            <w:tcW w:w="450" w:type="dxa"/>
            <w:vMerge w:val="restart"/>
          </w:tcPr>
          <w:p w14:paraId="34DBA941" w14:textId="6B03BA0D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1C7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01C7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9F8FC73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FF9BFD1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AF041C">
              <w:rPr>
                <w:rFonts w:ascii="Arial" w:hAnsi="Arial" w:cs="Arial"/>
                <w:sz w:val="17"/>
                <w:szCs w:val="17"/>
              </w:rPr>
              <w:t>If an output is not present on at least one input of a channel at all times, the unit begin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AF041C">
              <w:rPr>
                <w:rFonts w:ascii="Arial" w:hAnsi="Arial" w:cs="Arial"/>
                <w:sz w:val="17"/>
                <w:szCs w:val="17"/>
              </w:rPr>
              <w:t xml:space="preserve"> timing the duration of this condition.</w:t>
            </w:r>
          </w:p>
        </w:tc>
        <w:tc>
          <w:tcPr>
            <w:tcW w:w="1259" w:type="dxa"/>
            <w:vMerge w:val="restart"/>
          </w:tcPr>
          <w:p w14:paraId="7B4067F3" w14:textId="77777777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77C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5C77C0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5C77C0">
              <w:rPr>
                <w:rFonts w:ascii="Arial" w:hAnsi="Arial" w:cs="Arial"/>
                <w:sz w:val="17"/>
                <w:szCs w:val="17"/>
              </w:rPr>
            </w:r>
            <w:r w:rsidRPr="005C77C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C77C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70E0C9DD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7AAD1566" w14:textId="77777777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99722A" w:rsidRPr="001A6150" w14:paraId="06403921" w14:textId="77777777" w:rsidTr="00C21834">
        <w:trPr>
          <w:trHeight w:val="288"/>
        </w:trPr>
        <w:tc>
          <w:tcPr>
            <w:tcW w:w="450" w:type="dxa"/>
            <w:vMerge/>
          </w:tcPr>
          <w:p w14:paraId="6A88CF84" w14:textId="77777777" w:rsidR="0099722A" w:rsidRPr="00385CA9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D8DF8AF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A8A2378" w14:textId="77777777" w:rsidR="0099722A" w:rsidRPr="00AF041C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507FA0E3" w14:textId="77777777" w:rsidR="0099722A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4B4C0CB1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3F8FAF2D" w14:textId="77777777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1A6150" w14:paraId="7BEB2C1D" w14:textId="77777777" w:rsidTr="00C21834">
        <w:trPr>
          <w:trHeight w:val="442"/>
        </w:trPr>
        <w:tc>
          <w:tcPr>
            <w:tcW w:w="450" w:type="dxa"/>
            <w:vMerge w:val="restart"/>
          </w:tcPr>
          <w:p w14:paraId="68DC4A0D" w14:textId="31AA025D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1C7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01C7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611D539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52DD940" w14:textId="77777777" w:rsidR="0099722A" w:rsidRPr="0067236F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F5657">
              <w:rPr>
                <w:rFonts w:ascii="Arial" w:hAnsi="Arial" w:cs="Arial"/>
                <w:color w:val="000000"/>
                <w:sz w:val="17"/>
                <w:szCs w:val="17"/>
              </w:rPr>
              <w:t xml:space="preserve">If the ‘output not present’ condition exists for less than 700 milliseconds, the unit does not trigger. </w:t>
            </w:r>
          </w:p>
        </w:tc>
        <w:tc>
          <w:tcPr>
            <w:tcW w:w="1259" w:type="dxa"/>
            <w:vMerge w:val="restart"/>
          </w:tcPr>
          <w:p w14:paraId="5AF45B84" w14:textId="77777777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77C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5C77C0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5C77C0">
              <w:rPr>
                <w:rFonts w:ascii="Arial" w:hAnsi="Arial" w:cs="Arial"/>
                <w:sz w:val="17"/>
                <w:szCs w:val="17"/>
              </w:rPr>
            </w:r>
            <w:r w:rsidRPr="005C77C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C77C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6B67CD0A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0831DCAA" w14:textId="77777777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99722A" w14:paraId="3F3D81C3" w14:textId="77777777" w:rsidTr="00C21834">
        <w:trPr>
          <w:trHeight w:val="288"/>
        </w:trPr>
        <w:tc>
          <w:tcPr>
            <w:tcW w:w="450" w:type="dxa"/>
            <w:vMerge/>
          </w:tcPr>
          <w:p w14:paraId="080843E2" w14:textId="77777777" w:rsidR="0099722A" w:rsidRPr="00401C78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020E595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9144C9C" w14:textId="77777777" w:rsidR="0099722A" w:rsidRPr="00FF5657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2ACBE174" w14:textId="77777777" w:rsidR="0099722A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6A94DE61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6C2414C4" w14:textId="77777777" w:rsidR="0099722A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1A6150" w14:paraId="3B16E2C6" w14:textId="77777777" w:rsidTr="00C21834">
        <w:trPr>
          <w:trHeight w:val="257"/>
        </w:trPr>
        <w:tc>
          <w:tcPr>
            <w:tcW w:w="450" w:type="dxa"/>
            <w:vMerge w:val="restart"/>
          </w:tcPr>
          <w:p w14:paraId="35A7F8AC" w14:textId="6BAE99AF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1C7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01C7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34</w: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7FBA85E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C76D55F" w14:textId="45567854" w:rsidR="0099722A" w:rsidRPr="0067236F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F5657">
              <w:rPr>
                <w:rFonts w:ascii="Arial" w:hAnsi="Arial" w:cs="Arial"/>
                <w:color w:val="000000"/>
                <w:sz w:val="17"/>
                <w:szCs w:val="17"/>
              </w:rPr>
              <w:t xml:space="preserve">If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output not present </w:t>
            </w:r>
            <w:r w:rsidRPr="00FF5657">
              <w:rPr>
                <w:rFonts w:ascii="Arial" w:hAnsi="Arial" w:cs="Arial"/>
                <w:color w:val="000000"/>
                <w:sz w:val="17"/>
                <w:szCs w:val="17"/>
              </w:rPr>
              <w:t>condition exists for more than 1000 milliseconds, the unit triggers as if a conflict had occurred, causing the intersection to transfer immediately into a flashing mode, and "stop-time" is applied to the controller.</w:t>
            </w:r>
          </w:p>
        </w:tc>
        <w:tc>
          <w:tcPr>
            <w:tcW w:w="1259" w:type="dxa"/>
            <w:vMerge w:val="restart"/>
          </w:tcPr>
          <w:p w14:paraId="55E47254" w14:textId="77777777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77C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5C77C0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5C77C0">
              <w:rPr>
                <w:rFonts w:ascii="Arial" w:hAnsi="Arial" w:cs="Arial"/>
                <w:sz w:val="17"/>
                <w:szCs w:val="17"/>
              </w:rPr>
            </w:r>
            <w:r w:rsidRPr="005C77C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C77C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3802F208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640BFDDD" w14:textId="77777777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99722A" w:rsidRPr="001A6150" w14:paraId="6C4338B5" w14:textId="77777777" w:rsidTr="00C21834">
        <w:trPr>
          <w:trHeight w:val="288"/>
        </w:trPr>
        <w:tc>
          <w:tcPr>
            <w:tcW w:w="450" w:type="dxa"/>
            <w:vMerge/>
          </w:tcPr>
          <w:p w14:paraId="78069773" w14:textId="77777777" w:rsidR="0099722A" w:rsidRPr="00385CA9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FED0898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36F85C3" w14:textId="77777777" w:rsidR="0099722A" w:rsidRPr="00AF041C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586B5BCF" w14:textId="77777777" w:rsidR="0099722A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29AE0977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14ADD7F9" w14:textId="77777777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1A6150" w14:paraId="1E5A5B60" w14:textId="77777777" w:rsidTr="00C21834">
        <w:trPr>
          <w:trHeight w:val="103"/>
        </w:trPr>
        <w:tc>
          <w:tcPr>
            <w:tcW w:w="450" w:type="dxa"/>
            <w:vMerge w:val="restart"/>
          </w:tcPr>
          <w:p w14:paraId="69E35C01" w14:textId="64EE59D5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1C7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01C7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35</w: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24D9410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53613C4" w14:textId="77777777" w:rsidR="0099722A" w:rsidRPr="008B4A8E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F041C">
              <w:rPr>
                <w:rFonts w:ascii="Arial" w:hAnsi="Arial" w:cs="Arial"/>
                <w:color w:val="000000"/>
                <w:sz w:val="17"/>
                <w:szCs w:val="17"/>
              </w:rPr>
              <w:t>A red signal require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AF041C">
              <w:rPr>
                <w:rFonts w:ascii="Arial" w:hAnsi="Arial" w:cs="Arial"/>
                <w:color w:val="000000"/>
                <w:sz w:val="17"/>
                <w:szCs w:val="17"/>
              </w:rPr>
              <w:t xml:space="preserve"> the presence of a minimum of 60 V</w:t>
            </w:r>
            <w:r w:rsidRPr="00AF041C">
              <w:rPr>
                <w:rFonts w:ascii="Arial" w:hAnsi="Arial" w:cs="Arial"/>
                <w:color w:val="000000"/>
                <w:sz w:val="17"/>
                <w:szCs w:val="17"/>
                <w:vertAlign w:val="subscript"/>
              </w:rPr>
              <w:t>AC</w:t>
            </w:r>
            <w:r w:rsidRPr="00AF041C">
              <w:rPr>
                <w:rFonts w:ascii="Arial" w:hAnsi="Arial" w:cs="Arial"/>
                <w:color w:val="000000"/>
                <w:sz w:val="17"/>
                <w:szCs w:val="17"/>
              </w:rPr>
              <w:t>, plus or minus 10 V</w:t>
            </w:r>
            <w:r w:rsidRPr="00AF041C">
              <w:rPr>
                <w:rFonts w:ascii="Arial" w:hAnsi="Arial" w:cs="Arial"/>
                <w:color w:val="000000"/>
                <w:sz w:val="17"/>
                <w:szCs w:val="17"/>
                <w:vertAlign w:val="subscript"/>
              </w:rPr>
              <w:t>AC</w:t>
            </w:r>
            <w:r w:rsidRPr="00AF041C">
              <w:rPr>
                <w:rFonts w:ascii="Arial" w:hAnsi="Arial" w:cs="Arial"/>
                <w:color w:val="000000"/>
                <w:sz w:val="17"/>
                <w:szCs w:val="17"/>
              </w:rPr>
              <w:t>, to satisfy the requirements of a red indication.</w:t>
            </w:r>
          </w:p>
        </w:tc>
        <w:tc>
          <w:tcPr>
            <w:tcW w:w="1259" w:type="dxa"/>
            <w:vMerge w:val="restart"/>
          </w:tcPr>
          <w:p w14:paraId="06A0F38A" w14:textId="77777777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77C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5C77C0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5C77C0">
              <w:rPr>
                <w:rFonts w:ascii="Arial" w:hAnsi="Arial" w:cs="Arial"/>
                <w:sz w:val="17"/>
                <w:szCs w:val="17"/>
              </w:rPr>
            </w:r>
            <w:r w:rsidRPr="005C77C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C77C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67ABA47C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3ED22175" w14:textId="77777777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9722A" w:rsidRPr="001A6150" w14:paraId="74875AB2" w14:textId="77777777" w:rsidTr="00C21834">
        <w:trPr>
          <w:trHeight w:val="288"/>
        </w:trPr>
        <w:tc>
          <w:tcPr>
            <w:tcW w:w="450" w:type="dxa"/>
            <w:vMerge/>
          </w:tcPr>
          <w:p w14:paraId="0B702B80" w14:textId="77777777" w:rsidR="0099722A" w:rsidRPr="00385CA9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94174C3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F293D93" w14:textId="77777777" w:rsidR="0099722A" w:rsidRPr="00AF041C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3C2BF6FC" w14:textId="77777777" w:rsidR="0099722A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7DAEFF6E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3D8A0FA7" w14:textId="77777777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1A6150" w14:paraId="6A5E6DAA" w14:textId="77777777" w:rsidTr="00C21834">
        <w:trPr>
          <w:trHeight w:val="206"/>
        </w:trPr>
        <w:tc>
          <w:tcPr>
            <w:tcW w:w="450" w:type="dxa"/>
            <w:vMerge w:val="restart"/>
          </w:tcPr>
          <w:p w14:paraId="07AF677D" w14:textId="42800DB1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1C7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01C7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36</w: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F21CD98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ED94058" w14:textId="77777777" w:rsidR="0099722A" w:rsidRPr="00E22A66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F5657">
              <w:rPr>
                <w:rFonts w:ascii="Arial" w:hAnsi="Arial" w:cs="Arial"/>
                <w:color w:val="000000"/>
                <w:sz w:val="17"/>
                <w:szCs w:val="17"/>
              </w:rPr>
              <w:t xml:space="preserve">The red input signals are connected to the conflict monitor through an auxiliary connector on the monitor's front panel. </w:t>
            </w:r>
          </w:p>
        </w:tc>
        <w:tc>
          <w:tcPr>
            <w:tcW w:w="1259" w:type="dxa"/>
            <w:vMerge w:val="restart"/>
          </w:tcPr>
          <w:p w14:paraId="6F86612F" w14:textId="77777777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77C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5C77C0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5C77C0">
              <w:rPr>
                <w:rFonts w:ascii="Arial" w:hAnsi="Arial" w:cs="Arial"/>
                <w:sz w:val="17"/>
                <w:szCs w:val="17"/>
              </w:rPr>
            </w:r>
            <w:r w:rsidRPr="005C77C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C77C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114B3399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0D07413D" w14:textId="77777777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9722A" w:rsidRPr="001A6150" w14:paraId="617C39ED" w14:textId="77777777" w:rsidTr="00C21834">
        <w:trPr>
          <w:trHeight w:val="288"/>
        </w:trPr>
        <w:tc>
          <w:tcPr>
            <w:tcW w:w="450" w:type="dxa"/>
            <w:vMerge/>
          </w:tcPr>
          <w:p w14:paraId="43A20EEA" w14:textId="77777777" w:rsidR="0099722A" w:rsidRPr="00385CA9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B230006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8C4B7ED" w14:textId="77777777" w:rsidR="0099722A" w:rsidRPr="00E22A66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9" w:type="dxa"/>
            <w:vMerge/>
          </w:tcPr>
          <w:p w14:paraId="3DD0DF75" w14:textId="77777777" w:rsidR="0099722A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</w:tcPr>
          <w:p w14:paraId="1119559C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</w:tcPr>
          <w:p w14:paraId="13F60DCD" w14:textId="77777777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1A6150" w14:paraId="30187C62" w14:textId="77777777" w:rsidTr="00C21834">
        <w:trPr>
          <w:trHeight w:val="353"/>
        </w:trPr>
        <w:tc>
          <w:tcPr>
            <w:tcW w:w="450" w:type="dxa"/>
            <w:vMerge w:val="restart"/>
          </w:tcPr>
          <w:p w14:paraId="75C72BBC" w14:textId="411FCA24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1C7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01C7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37</w: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4E5C80D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E388532" w14:textId="7316B5B8" w:rsidR="0099722A" w:rsidRPr="00E22A66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F5657">
              <w:rPr>
                <w:rFonts w:ascii="Arial" w:hAnsi="Arial" w:cs="Arial"/>
                <w:color w:val="000000"/>
                <w:sz w:val="17"/>
                <w:szCs w:val="17"/>
              </w:rPr>
              <w:t xml:space="preserve">A similar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auxiliary </w:t>
            </w:r>
            <w:r w:rsidRPr="00FF5657">
              <w:rPr>
                <w:rFonts w:ascii="Arial" w:hAnsi="Arial" w:cs="Arial"/>
                <w:color w:val="000000"/>
                <w:sz w:val="17"/>
                <w:szCs w:val="17"/>
              </w:rPr>
              <w:t>connector is provided on the output file, with a removable harness connecting the two.</w:t>
            </w:r>
          </w:p>
        </w:tc>
        <w:tc>
          <w:tcPr>
            <w:tcW w:w="1259" w:type="dxa"/>
            <w:vMerge w:val="restart"/>
          </w:tcPr>
          <w:p w14:paraId="495AAD59" w14:textId="77777777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77C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5C77C0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5C77C0">
              <w:rPr>
                <w:rFonts w:ascii="Arial" w:hAnsi="Arial" w:cs="Arial"/>
                <w:sz w:val="17"/>
                <w:szCs w:val="17"/>
              </w:rPr>
            </w:r>
            <w:r w:rsidRPr="005C77C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C77C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</w:tcPr>
          <w:p w14:paraId="36B91589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</w:tcPr>
          <w:p w14:paraId="757BF951" w14:textId="77777777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9722A" w14:paraId="68A239E9" w14:textId="77777777" w:rsidTr="00AF4D9F">
        <w:trPr>
          <w:trHeight w:val="288"/>
        </w:trPr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36687B11" w14:textId="77777777" w:rsidR="0099722A" w:rsidRPr="00401C78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61460F3E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  <w:tcBorders>
              <w:bottom w:val="single" w:sz="4" w:space="0" w:color="auto"/>
            </w:tcBorders>
          </w:tcPr>
          <w:p w14:paraId="57C3B615" w14:textId="77777777" w:rsidR="0099722A" w:rsidRPr="00CA21FE" w:rsidRDefault="0099722A" w:rsidP="0099722A">
            <w:pPr>
              <w:rPr>
                <w:rFonts w:ascii="Arial" w:hAnsi="Arial" w:cs="Arial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14:paraId="0A2D2770" w14:textId="77777777" w:rsidR="0099722A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014EA512" w14:textId="77777777" w:rsidR="0099722A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  <w:tcBorders>
              <w:bottom w:val="single" w:sz="4" w:space="0" w:color="auto"/>
            </w:tcBorders>
          </w:tcPr>
          <w:p w14:paraId="411F4B8D" w14:textId="77777777" w:rsidR="0099722A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9722A" w:rsidRPr="001A6150" w14:paraId="10715E82" w14:textId="77777777" w:rsidTr="00AF4D9F">
        <w:trPr>
          <w:trHeight w:val="1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9535" w14:textId="777239A6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1C78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401C78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81CE5">
              <w:rPr>
                <w:rFonts w:ascii="Arial" w:hAnsi="Arial" w:cs="Arial"/>
                <w:noProof/>
                <w:sz w:val="17"/>
                <w:szCs w:val="17"/>
              </w:rPr>
              <w:t>38</w:t>
            </w:r>
            <w:r w:rsidRPr="00401C7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BDF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86C8" w14:textId="77777777" w:rsidR="0099722A" w:rsidRPr="00722593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F931A8">
              <w:rPr>
                <w:rFonts w:ascii="Arial" w:hAnsi="Arial" w:cs="Arial"/>
                <w:sz w:val="17"/>
                <w:szCs w:val="17"/>
              </w:rPr>
              <w:t xml:space="preserve">he front panel of the monitor </w:t>
            </w:r>
            <w:r>
              <w:rPr>
                <w:rFonts w:ascii="Arial" w:hAnsi="Arial" w:cs="Arial"/>
                <w:sz w:val="17"/>
                <w:szCs w:val="17"/>
              </w:rPr>
              <w:t xml:space="preserve">includes </w:t>
            </w:r>
            <w:r w:rsidRPr="00F931A8">
              <w:rPr>
                <w:rFonts w:ascii="Arial" w:hAnsi="Arial" w:cs="Arial"/>
                <w:sz w:val="17"/>
                <w:szCs w:val="17"/>
              </w:rPr>
              <w:t>an indicator to identify the triggering of the monitor in response to the absence of red condition.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660D" w14:textId="77777777" w:rsidR="0099722A" w:rsidRPr="00722593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90A95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B90A95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B90A95">
              <w:rPr>
                <w:rFonts w:ascii="Arial" w:hAnsi="Arial" w:cs="Arial"/>
                <w:sz w:val="17"/>
                <w:szCs w:val="17"/>
              </w:rPr>
            </w:r>
            <w:r w:rsidRPr="00B90A9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90A9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A776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02F" w14:textId="3501B695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Review, Physical Inspection and Functional Inspection</w:t>
            </w:r>
          </w:p>
        </w:tc>
      </w:tr>
      <w:tr w:rsidR="0099722A" w:rsidRPr="001A6150" w14:paraId="21A7E11E" w14:textId="77777777" w:rsidTr="00AF4D9F">
        <w:trPr>
          <w:trHeight w:val="288"/>
        </w:trPr>
        <w:tc>
          <w:tcPr>
            <w:tcW w:w="450" w:type="dxa"/>
            <w:vMerge/>
            <w:tcBorders>
              <w:top w:val="single" w:sz="4" w:space="0" w:color="auto"/>
            </w:tcBorders>
          </w:tcPr>
          <w:p w14:paraId="68435633" w14:textId="77777777" w:rsidR="0099722A" w:rsidRPr="00385CA9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14:paraId="7A4ECC79" w14:textId="77777777" w:rsidR="0099722A" w:rsidRPr="00722593" w:rsidRDefault="0099722A" w:rsidP="0099722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</w:tcBorders>
          </w:tcPr>
          <w:p w14:paraId="3C073804" w14:textId="77777777" w:rsidR="0099722A" w:rsidRDefault="0099722A" w:rsidP="009972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</w:tcBorders>
          </w:tcPr>
          <w:p w14:paraId="7BFCC73E" w14:textId="77777777" w:rsidR="0099722A" w:rsidRDefault="0099722A" w:rsidP="0099722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1" w:type="dxa"/>
            <w:tcBorders>
              <w:top w:val="single" w:sz="4" w:space="0" w:color="auto"/>
            </w:tcBorders>
          </w:tcPr>
          <w:p w14:paraId="2B7494E7" w14:textId="77777777" w:rsidR="0099722A" w:rsidRDefault="0099722A" w:rsidP="0099722A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88" w:type="dxa"/>
            <w:vMerge/>
            <w:tcBorders>
              <w:top w:val="single" w:sz="4" w:space="0" w:color="auto"/>
            </w:tcBorders>
          </w:tcPr>
          <w:p w14:paraId="328133AA" w14:textId="77777777" w:rsidR="0099722A" w:rsidRPr="001A6150" w:rsidRDefault="0099722A" w:rsidP="0099722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79040E4" w14:textId="77777777" w:rsidR="00A6636C" w:rsidRDefault="00A6636C" w:rsidP="00A6636C">
      <w:pPr>
        <w:tabs>
          <w:tab w:val="left" w:pos="1080"/>
        </w:tabs>
      </w:pPr>
    </w:p>
    <w:p w14:paraId="44161397" w14:textId="77777777" w:rsidR="0066541B" w:rsidRDefault="0066541B">
      <w:pPr>
        <w:sectPr w:rsidR="0066541B" w:rsidSect="007D4604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1DFA5A81" w14:textId="77777777" w:rsidR="0066541B" w:rsidRPr="0091508F" w:rsidRDefault="0066541B" w:rsidP="0066541B">
      <w:pPr>
        <w:rPr>
          <w:b/>
          <w:bCs/>
          <w:color w:val="5B9BD5" w:themeColor="accent1"/>
          <w:sz w:val="28"/>
          <w:szCs w:val="28"/>
          <w:lang w:val="en-IN"/>
        </w:rPr>
      </w:pPr>
      <w:r w:rsidRPr="0091508F">
        <w:rPr>
          <w:b/>
          <w:bCs/>
          <w:color w:val="5B9BD5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286EC7C1" w14:textId="77777777" w:rsidR="0066541B" w:rsidRPr="002B2984" w:rsidRDefault="0066541B" w:rsidP="0066541B">
      <w:pPr>
        <w:rPr>
          <w:b/>
          <w:bCs/>
          <w:sz w:val="28"/>
          <w:szCs w:val="28"/>
          <w:lang w:val="en-IN"/>
        </w:rPr>
      </w:pPr>
      <w:r w:rsidRPr="007E73EA">
        <w:rPr>
          <w:b/>
          <w:bCs/>
          <w:sz w:val="28"/>
          <w:szCs w:val="28"/>
          <w:lang w:val="en-IN"/>
        </w:rPr>
        <w:t>T</w:t>
      </w:r>
      <w:r w:rsidR="007E73EA" w:rsidRPr="007E73EA">
        <w:rPr>
          <w:b/>
          <w:bCs/>
          <w:sz w:val="28"/>
          <w:szCs w:val="28"/>
          <w:lang w:val="en-IN"/>
        </w:rPr>
        <w:t>raff</w:t>
      </w:r>
      <w:r w:rsidR="007E73EA">
        <w:rPr>
          <w:b/>
          <w:bCs/>
          <w:sz w:val="28"/>
          <w:szCs w:val="28"/>
          <w:lang w:val="en-IN"/>
        </w:rPr>
        <w:t>ic Controller Accessories</w:t>
      </w:r>
      <w:r>
        <w:rPr>
          <w:b/>
          <w:bCs/>
          <w:sz w:val="28"/>
          <w:szCs w:val="28"/>
          <w:lang w:val="en-IN"/>
        </w:rPr>
        <w:t xml:space="preserve"> </w:t>
      </w:r>
      <w:r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66541B" w:rsidRPr="00230CFF" w14:paraId="116454B7" w14:textId="77777777" w:rsidTr="00800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/>
            <w:hideMark/>
          </w:tcPr>
          <w:p w14:paraId="3CF1F621" w14:textId="77777777" w:rsidR="0066541B" w:rsidRPr="00467937" w:rsidRDefault="0066541B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/>
            <w:hideMark/>
          </w:tcPr>
          <w:p w14:paraId="297C209D" w14:textId="77777777" w:rsidR="0066541B" w:rsidRPr="00467937" w:rsidRDefault="006654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/>
            <w:hideMark/>
          </w:tcPr>
          <w:p w14:paraId="19FBEB99" w14:textId="77777777" w:rsidR="0066541B" w:rsidRPr="00467937" w:rsidRDefault="006654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/>
          </w:tcPr>
          <w:p w14:paraId="708A07C6" w14:textId="77777777" w:rsidR="0066541B" w:rsidRPr="00467937" w:rsidRDefault="006654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/>
          </w:tcPr>
          <w:p w14:paraId="7A5923CC" w14:textId="77777777" w:rsidR="0066541B" w:rsidRPr="00467937" w:rsidRDefault="006654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/>
          </w:tcPr>
          <w:p w14:paraId="48BF4677" w14:textId="77777777" w:rsidR="0066541B" w:rsidRPr="00467937" w:rsidRDefault="006654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/>
          </w:tcPr>
          <w:p w14:paraId="6CFF18B9" w14:textId="77777777" w:rsidR="0066541B" w:rsidRPr="00467937" w:rsidRDefault="006654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581265" w:rsidRPr="00230CFF" w14:paraId="4F6BE2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5112AC59" w14:textId="77777777" w:rsidR="00581265" w:rsidRPr="00467937" w:rsidRDefault="00581265" w:rsidP="0058126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546AB131" w14:textId="77777777" w:rsidR="00581265" w:rsidRPr="00467937" w:rsidRDefault="00581265" w:rsidP="0058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1FD1">
              <w:rPr>
                <w:rFonts w:ascii="Arial" w:hAnsi="Arial" w:cs="Arial"/>
                <w:sz w:val="18"/>
                <w:szCs w:val="18"/>
              </w:rPr>
              <w:t xml:space="preserve">New CM </w:t>
            </w:r>
          </w:p>
        </w:tc>
        <w:tc>
          <w:tcPr>
            <w:tcW w:w="1260" w:type="dxa"/>
          </w:tcPr>
          <w:p w14:paraId="1C1C7CFE" w14:textId="77777777" w:rsidR="00581265" w:rsidRPr="00467937" w:rsidRDefault="00581265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Brooks</w:t>
            </w:r>
          </w:p>
        </w:tc>
        <w:tc>
          <w:tcPr>
            <w:tcW w:w="1170" w:type="dxa"/>
          </w:tcPr>
          <w:p w14:paraId="0BF3EE19" w14:textId="77777777" w:rsidR="00581265" w:rsidRPr="00467937" w:rsidRDefault="00581265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2801F60C" w14:textId="77777777" w:rsidR="00581265" w:rsidRPr="00467937" w:rsidRDefault="00581265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6E48F057" w14:textId="77777777" w:rsidR="00581265" w:rsidRPr="00467937" w:rsidRDefault="00581265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1265">
              <w:rPr>
                <w:rFonts w:ascii="Arial" w:hAnsi="Arial" w:cs="Arial"/>
                <w:sz w:val="18"/>
                <w:szCs w:val="18"/>
              </w:rPr>
              <w:t>10/10/2017</w:t>
            </w:r>
          </w:p>
        </w:tc>
        <w:tc>
          <w:tcPr>
            <w:tcW w:w="1170" w:type="dxa"/>
          </w:tcPr>
          <w:p w14:paraId="7F392C78" w14:textId="77777777" w:rsidR="00581265" w:rsidRPr="00581265" w:rsidRDefault="00581265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126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581265" w:rsidRPr="00230CFF" w14:paraId="2A1FDC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8EF02CE" w14:textId="77777777" w:rsidR="00581265" w:rsidRPr="00467937" w:rsidRDefault="00581265" w:rsidP="0058126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044B9A51" w14:textId="77777777" w:rsidR="00581265" w:rsidRPr="00467937" w:rsidRDefault="00581265" w:rsidP="0058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1265">
              <w:rPr>
                <w:rFonts w:ascii="Arial" w:hAnsi="Arial" w:cs="Arial"/>
                <w:sz w:val="18"/>
                <w:szCs w:val="18"/>
              </w:rPr>
              <w:t>Power Switch and GPS specs entered to reflect changes to FA 8</w:t>
            </w:r>
            <w:r w:rsidR="00C326A1">
              <w:rPr>
                <w:rFonts w:ascii="Arial" w:hAnsi="Arial" w:cs="Arial"/>
                <w:sz w:val="18"/>
                <w:szCs w:val="18"/>
              </w:rPr>
              <w:t>-</w:t>
            </w:r>
            <w:r w:rsidRPr="00581265">
              <w:rPr>
                <w:rFonts w:ascii="Arial" w:hAnsi="Arial" w:cs="Arial"/>
                <w:sz w:val="18"/>
                <w:szCs w:val="18"/>
              </w:rPr>
              <w:t>6</w:t>
            </w:r>
            <w:r w:rsidR="00C326A1">
              <w:rPr>
                <w:rFonts w:ascii="Arial" w:hAnsi="Arial" w:cs="Arial"/>
                <w:sz w:val="18"/>
                <w:szCs w:val="18"/>
              </w:rPr>
              <w:t>-</w:t>
            </w:r>
            <w:r w:rsidRPr="00581265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260" w:type="dxa"/>
          </w:tcPr>
          <w:p w14:paraId="636BC41B" w14:textId="77777777" w:rsidR="00581265" w:rsidRPr="00467937" w:rsidRDefault="00581265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Brooks</w:t>
            </w:r>
          </w:p>
        </w:tc>
        <w:tc>
          <w:tcPr>
            <w:tcW w:w="1170" w:type="dxa"/>
          </w:tcPr>
          <w:p w14:paraId="384F1FDE" w14:textId="77777777" w:rsidR="00581265" w:rsidRPr="00467937" w:rsidRDefault="00581265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4E865C3E" w14:textId="77777777" w:rsidR="00581265" w:rsidRPr="00467937" w:rsidRDefault="00581265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38D9323" w14:textId="77777777" w:rsidR="00581265" w:rsidRPr="00467937" w:rsidRDefault="00581265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581265">
              <w:rPr>
                <w:rFonts w:ascii="Arial" w:hAnsi="Arial" w:cs="Arial"/>
                <w:sz w:val="18"/>
                <w:szCs w:val="18"/>
              </w:rPr>
              <w:t>/1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581265">
              <w:rPr>
                <w:rFonts w:ascii="Arial" w:hAnsi="Arial" w:cs="Arial"/>
                <w:sz w:val="18"/>
                <w:szCs w:val="18"/>
              </w:rPr>
              <w:t>/2018</w:t>
            </w:r>
          </w:p>
        </w:tc>
        <w:tc>
          <w:tcPr>
            <w:tcW w:w="1170" w:type="dxa"/>
          </w:tcPr>
          <w:p w14:paraId="39526CAC" w14:textId="77777777" w:rsidR="00581265" w:rsidRPr="00581265" w:rsidRDefault="00581265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12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581265" w:rsidRPr="00230CFF" w14:paraId="2727AB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3684CEC" w14:textId="69D87CED" w:rsidR="00581265" w:rsidRPr="0091508F" w:rsidRDefault="00ED211E" w:rsidP="0058126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735BB646" w14:textId="4960C475" w:rsidR="00581265" w:rsidRPr="009F6AD3" w:rsidRDefault="00ED211E" w:rsidP="0058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Move to 995 from 678.</w:t>
            </w:r>
            <w:r w:rsidR="004B7E4A">
              <w:rPr>
                <w:rFonts w:ascii="Arial" w:hAnsi="Arial" w:cs="Arial"/>
                <w:sz w:val="18"/>
                <w:szCs w:val="18"/>
              </w:rPr>
              <w:t xml:space="preserve"> Updated to FA </w:t>
            </w:r>
            <w:r w:rsidR="001945A0"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4B7E4A">
              <w:rPr>
                <w:rFonts w:ascii="Arial" w:hAnsi="Arial" w:cs="Arial"/>
                <w:sz w:val="18"/>
                <w:szCs w:val="18"/>
              </w:rPr>
              <w:t>10-24-22.</w:t>
            </w:r>
          </w:p>
        </w:tc>
        <w:tc>
          <w:tcPr>
            <w:tcW w:w="1260" w:type="dxa"/>
          </w:tcPr>
          <w:p w14:paraId="206C92A5" w14:textId="29CD67D9" w:rsidR="00581265" w:rsidRPr="009F6AD3" w:rsidRDefault="00847C54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0042771F" w14:textId="4FBC7F55" w:rsidR="00581265" w:rsidRPr="009F6AD3" w:rsidRDefault="00847C54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I. Sing     M. DeWitt</w:t>
            </w:r>
          </w:p>
        </w:tc>
        <w:tc>
          <w:tcPr>
            <w:tcW w:w="1170" w:type="dxa"/>
          </w:tcPr>
          <w:p w14:paraId="10E09610" w14:textId="1C3FEA91" w:rsidR="00581265" w:rsidRPr="009F6AD3" w:rsidRDefault="00847C54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12E9A754" w14:textId="29CB73CB" w:rsidR="00581265" w:rsidRPr="009F6AD3" w:rsidRDefault="00C875FC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2/1/2023</w:t>
            </w:r>
          </w:p>
        </w:tc>
        <w:tc>
          <w:tcPr>
            <w:tcW w:w="1170" w:type="dxa"/>
          </w:tcPr>
          <w:p w14:paraId="28C4F640" w14:textId="37046833" w:rsidR="00581265" w:rsidRPr="009F6AD3" w:rsidRDefault="00847C54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D73B33" w:rsidRPr="00230CFF" w14:paraId="252CBC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1B9FEBF" w14:textId="2E61ED81" w:rsidR="00D73B33" w:rsidRPr="00AF1C99" w:rsidRDefault="00D73B33" w:rsidP="0058126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F1C9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276EB33D" w14:textId="5744161F" w:rsidR="00D73B33" w:rsidRDefault="00716790" w:rsidP="0058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16790">
              <w:rPr>
                <w:rFonts w:ascii="Arial" w:hAnsi="Arial" w:cs="Arial"/>
                <w:sz w:val="18"/>
                <w:szCs w:val="18"/>
              </w:rPr>
              <w:t>Updated to latest FA date of 10-6-23 for spec 995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5CDEFA6F" w14:textId="048F88B3" w:rsidR="00D73B33" w:rsidRDefault="00C935F7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66B822CB" w14:textId="77777777" w:rsidR="00D73B33" w:rsidRDefault="00C935F7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 Blaiklock</w:t>
            </w:r>
          </w:p>
          <w:p w14:paraId="713A54E7" w14:textId="22365B66" w:rsidR="00C935F7" w:rsidRDefault="00E21FCC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Washington</w:t>
            </w:r>
          </w:p>
        </w:tc>
        <w:tc>
          <w:tcPr>
            <w:tcW w:w="1170" w:type="dxa"/>
          </w:tcPr>
          <w:p w14:paraId="65D8274A" w14:textId="6C7741C1" w:rsidR="00D73B33" w:rsidRDefault="00C935F7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30682803" w14:textId="2F48A3CA" w:rsidR="00D73B33" w:rsidRDefault="00CF1418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11/28/2023</w:t>
            </w:r>
          </w:p>
        </w:tc>
        <w:tc>
          <w:tcPr>
            <w:tcW w:w="1170" w:type="dxa"/>
          </w:tcPr>
          <w:p w14:paraId="26D3C4AC" w14:textId="7E5369F5" w:rsidR="00D73B33" w:rsidRDefault="00C935F7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B0851" w:rsidRPr="00230CFF" w14:paraId="151829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D7F2F83" w14:textId="00CFB7BC" w:rsidR="003B0851" w:rsidRPr="005C6D52" w:rsidRDefault="00A9740D" w:rsidP="0058126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C6D5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234E9A32" w14:textId="2ADF7831" w:rsidR="003B0851" w:rsidRPr="00716790" w:rsidRDefault="00A9740D" w:rsidP="0058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references to checklists.</w:t>
            </w:r>
          </w:p>
        </w:tc>
        <w:tc>
          <w:tcPr>
            <w:tcW w:w="1260" w:type="dxa"/>
          </w:tcPr>
          <w:p w14:paraId="197E2F55" w14:textId="605482E3" w:rsidR="003B0851" w:rsidRPr="005C6D52" w:rsidRDefault="00A9740D" w:rsidP="00A9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9740D"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D52">
              <w:rPr>
                <w:rFonts w:ascii="Arial" w:hAnsi="Arial" w:cs="Arial"/>
                <w:sz w:val="18"/>
                <w:szCs w:val="18"/>
              </w:rPr>
              <w:t>Burleson</w:t>
            </w:r>
          </w:p>
        </w:tc>
        <w:tc>
          <w:tcPr>
            <w:tcW w:w="1170" w:type="dxa"/>
          </w:tcPr>
          <w:p w14:paraId="18EA8814" w14:textId="73A48039" w:rsidR="003B0851" w:rsidRDefault="00A9740D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78732394" w14:textId="1A7A01F6" w:rsidR="003B0851" w:rsidRDefault="00A9740D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7428ED6F" w14:textId="48071376" w:rsidR="003B0851" w:rsidRDefault="00A9740D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03/19/2025</w:t>
            </w:r>
          </w:p>
        </w:tc>
        <w:tc>
          <w:tcPr>
            <w:tcW w:w="1170" w:type="dxa"/>
          </w:tcPr>
          <w:p w14:paraId="6129A126" w14:textId="421996F6" w:rsidR="003B0851" w:rsidRDefault="00A9740D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2C396C" w:rsidRPr="00230CFF" w14:paraId="7E3667A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4B0A310" w14:textId="37386C88" w:rsidR="002C396C" w:rsidRPr="00FE16A4" w:rsidRDefault="002C396C" w:rsidP="0058126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E16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6.0</w:t>
            </w:r>
          </w:p>
        </w:tc>
        <w:tc>
          <w:tcPr>
            <w:tcW w:w="3060" w:type="dxa"/>
          </w:tcPr>
          <w:p w14:paraId="376CA076" w14:textId="48631A4B" w:rsidR="002C396C" w:rsidRDefault="002C396C" w:rsidP="0058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test cases/steps for time switch.</w:t>
            </w:r>
          </w:p>
        </w:tc>
        <w:tc>
          <w:tcPr>
            <w:tcW w:w="1260" w:type="dxa"/>
          </w:tcPr>
          <w:p w14:paraId="5D54AE40" w14:textId="75A5E57C" w:rsidR="002C396C" w:rsidRPr="00A9740D" w:rsidRDefault="002C396C" w:rsidP="00A9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2D4149A7" w14:textId="77777777" w:rsidR="002C396C" w:rsidRDefault="00854C2A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 Blaiklock</w:t>
            </w:r>
          </w:p>
          <w:p w14:paraId="14ADAFDC" w14:textId="4E8E6306" w:rsidR="00854C2A" w:rsidRDefault="00854C2A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66403FE5" w14:textId="4511626B" w:rsidR="002C396C" w:rsidRDefault="00854C2A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9E01E24" w14:textId="189F4147" w:rsidR="002C396C" w:rsidRDefault="00FE16A4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01/09/2026</w:t>
            </w:r>
          </w:p>
        </w:tc>
        <w:tc>
          <w:tcPr>
            <w:tcW w:w="1170" w:type="dxa"/>
          </w:tcPr>
          <w:p w14:paraId="35F11EC6" w14:textId="345633CF" w:rsidR="002C396C" w:rsidRDefault="00854C2A" w:rsidP="0058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37F5DBFE" w14:textId="77777777" w:rsidR="007D4604" w:rsidRDefault="007D4604"/>
    <w:sectPr w:rsidR="007D4604" w:rsidSect="0066541B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22D7" w14:textId="77777777" w:rsidR="007B3FC6" w:rsidRDefault="007B3FC6">
      <w:pPr>
        <w:spacing w:after="0" w:line="240" w:lineRule="auto"/>
      </w:pPr>
      <w:r>
        <w:separator/>
      </w:r>
    </w:p>
  </w:endnote>
  <w:endnote w:type="continuationSeparator" w:id="0">
    <w:p w14:paraId="5DA0624F" w14:textId="77777777" w:rsidR="007B3FC6" w:rsidRDefault="007B3FC6">
      <w:pPr>
        <w:spacing w:after="0" w:line="240" w:lineRule="auto"/>
      </w:pPr>
      <w:r>
        <w:continuationSeparator/>
      </w:r>
    </w:p>
  </w:endnote>
  <w:endnote w:type="continuationNotice" w:id="1">
    <w:p w14:paraId="29AAFD56" w14:textId="77777777" w:rsidR="007B3FC6" w:rsidRDefault="007B3F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98C" w14:textId="77777777" w:rsidR="006848F0" w:rsidRPr="006014C2" w:rsidRDefault="007E383D" w:rsidP="007D4604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Content>
        <w:r w:rsidR="006848F0" w:rsidRPr="006014C2">
          <w:rPr>
            <w:sz w:val="16"/>
            <w:szCs w:val="16"/>
          </w:rPr>
          <w:t xml:space="preserve">Page </w:t>
        </w:r>
        <w:r w:rsidR="006848F0" w:rsidRPr="006014C2">
          <w:rPr>
            <w:sz w:val="16"/>
            <w:szCs w:val="16"/>
          </w:rPr>
          <w:fldChar w:fldCharType="begin"/>
        </w:r>
        <w:r w:rsidR="006848F0" w:rsidRPr="006014C2">
          <w:rPr>
            <w:sz w:val="16"/>
            <w:szCs w:val="16"/>
          </w:rPr>
          <w:instrText xml:space="preserve"> PAGE </w:instrText>
        </w:r>
        <w:r w:rsidR="006848F0" w:rsidRPr="006014C2">
          <w:rPr>
            <w:sz w:val="16"/>
            <w:szCs w:val="16"/>
          </w:rPr>
          <w:fldChar w:fldCharType="separate"/>
        </w:r>
        <w:r w:rsidR="00230E2C">
          <w:rPr>
            <w:noProof/>
            <w:sz w:val="16"/>
            <w:szCs w:val="16"/>
          </w:rPr>
          <w:t>5</w:t>
        </w:r>
        <w:r w:rsidR="006848F0" w:rsidRPr="006014C2">
          <w:rPr>
            <w:sz w:val="16"/>
            <w:szCs w:val="16"/>
          </w:rPr>
          <w:fldChar w:fldCharType="end"/>
        </w:r>
        <w:r w:rsidR="006848F0" w:rsidRPr="006014C2">
          <w:rPr>
            <w:sz w:val="16"/>
            <w:szCs w:val="16"/>
          </w:rPr>
          <w:t xml:space="preserve"> of </w:t>
        </w:r>
        <w:r w:rsidR="006848F0" w:rsidRPr="006014C2">
          <w:rPr>
            <w:sz w:val="16"/>
            <w:szCs w:val="16"/>
          </w:rPr>
          <w:fldChar w:fldCharType="begin"/>
        </w:r>
        <w:r w:rsidR="006848F0" w:rsidRPr="006014C2">
          <w:rPr>
            <w:sz w:val="16"/>
            <w:szCs w:val="16"/>
          </w:rPr>
          <w:instrText xml:space="preserve"> NUMPAGES  </w:instrText>
        </w:r>
        <w:r w:rsidR="006848F0" w:rsidRPr="006014C2">
          <w:rPr>
            <w:sz w:val="16"/>
            <w:szCs w:val="16"/>
          </w:rPr>
          <w:fldChar w:fldCharType="separate"/>
        </w:r>
        <w:r w:rsidR="00230E2C">
          <w:rPr>
            <w:noProof/>
            <w:sz w:val="16"/>
            <w:szCs w:val="16"/>
          </w:rPr>
          <w:t>5</w:t>
        </w:r>
        <w:r w:rsidR="006848F0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54FA" w14:textId="77777777" w:rsidR="006848F0" w:rsidRDefault="007E383D" w:rsidP="007D4604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Content>
        <w:r w:rsidR="006848F0" w:rsidRPr="006014C2">
          <w:rPr>
            <w:sz w:val="16"/>
            <w:szCs w:val="16"/>
          </w:rPr>
          <w:t xml:space="preserve">Page </w:t>
        </w:r>
        <w:r w:rsidR="006848F0" w:rsidRPr="006014C2">
          <w:rPr>
            <w:sz w:val="16"/>
            <w:szCs w:val="16"/>
          </w:rPr>
          <w:fldChar w:fldCharType="begin"/>
        </w:r>
        <w:r w:rsidR="006848F0" w:rsidRPr="006014C2">
          <w:rPr>
            <w:sz w:val="16"/>
            <w:szCs w:val="16"/>
          </w:rPr>
          <w:instrText xml:space="preserve"> PAGE </w:instrText>
        </w:r>
        <w:r w:rsidR="006848F0" w:rsidRPr="006014C2">
          <w:rPr>
            <w:sz w:val="16"/>
            <w:szCs w:val="16"/>
          </w:rPr>
          <w:fldChar w:fldCharType="separate"/>
        </w:r>
        <w:r w:rsidR="00230E2C">
          <w:rPr>
            <w:noProof/>
            <w:sz w:val="16"/>
            <w:szCs w:val="16"/>
          </w:rPr>
          <w:t>1</w:t>
        </w:r>
        <w:r w:rsidR="006848F0" w:rsidRPr="006014C2">
          <w:rPr>
            <w:sz w:val="16"/>
            <w:szCs w:val="16"/>
          </w:rPr>
          <w:fldChar w:fldCharType="end"/>
        </w:r>
        <w:r w:rsidR="006848F0" w:rsidRPr="006014C2">
          <w:rPr>
            <w:sz w:val="16"/>
            <w:szCs w:val="16"/>
          </w:rPr>
          <w:t xml:space="preserve"> of </w:t>
        </w:r>
        <w:r w:rsidR="006848F0" w:rsidRPr="006014C2">
          <w:rPr>
            <w:sz w:val="16"/>
            <w:szCs w:val="16"/>
          </w:rPr>
          <w:fldChar w:fldCharType="begin"/>
        </w:r>
        <w:r w:rsidR="006848F0" w:rsidRPr="006014C2">
          <w:rPr>
            <w:sz w:val="16"/>
            <w:szCs w:val="16"/>
          </w:rPr>
          <w:instrText xml:space="preserve"> NUMPAGES  </w:instrText>
        </w:r>
        <w:r w:rsidR="006848F0" w:rsidRPr="006014C2">
          <w:rPr>
            <w:sz w:val="16"/>
            <w:szCs w:val="16"/>
          </w:rPr>
          <w:fldChar w:fldCharType="separate"/>
        </w:r>
        <w:r w:rsidR="00230E2C">
          <w:rPr>
            <w:noProof/>
            <w:sz w:val="16"/>
            <w:szCs w:val="16"/>
          </w:rPr>
          <w:t>5</w:t>
        </w:r>
        <w:r w:rsidR="006848F0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2C5F" w14:textId="77777777" w:rsidR="007B3FC6" w:rsidRDefault="007B3FC6">
      <w:pPr>
        <w:spacing w:after="0" w:line="240" w:lineRule="auto"/>
      </w:pPr>
      <w:r>
        <w:separator/>
      </w:r>
    </w:p>
  </w:footnote>
  <w:footnote w:type="continuationSeparator" w:id="0">
    <w:p w14:paraId="6BCF5BFC" w14:textId="77777777" w:rsidR="007B3FC6" w:rsidRDefault="007B3FC6">
      <w:pPr>
        <w:spacing w:after="0" w:line="240" w:lineRule="auto"/>
      </w:pPr>
      <w:r>
        <w:continuationSeparator/>
      </w:r>
    </w:p>
  </w:footnote>
  <w:footnote w:type="continuationNotice" w:id="1">
    <w:p w14:paraId="268421C2" w14:textId="77777777" w:rsidR="007B3FC6" w:rsidRDefault="007B3F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1940" w14:textId="7394C004" w:rsidR="006848F0" w:rsidRPr="006014C2" w:rsidRDefault="006848F0" w:rsidP="007D4604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 xml:space="preserve">Specification </w:t>
    </w:r>
    <w:r w:rsidR="0079145C">
      <w:rPr>
        <w:sz w:val="18"/>
        <w:szCs w:val="18"/>
      </w:rPr>
      <w:t xml:space="preserve">995 (FA </w:t>
    </w:r>
    <w:r w:rsidR="00BA0D1A">
      <w:rPr>
        <w:sz w:val="18"/>
        <w:szCs w:val="18"/>
      </w:rPr>
      <w:t>8</w:t>
    </w:r>
    <w:r w:rsidR="0079145C">
      <w:rPr>
        <w:sz w:val="18"/>
        <w:szCs w:val="18"/>
      </w:rPr>
      <w:t>-</w:t>
    </w:r>
    <w:r w:rsidR="00BA0D1A">
      <w:rPr>
        <w:sz w:val="18"/>
        <w:szCs w:val="18"/>
      </w:rPr>
      <w:t>14</w:t>
    </w:r>
    <w:r w:rsidR="0079145C">
      <w:rPr>
        <w:sz w:val="18"/>
        <w:szCs w:val="18"/>
      </w:rPr>
      <w:t>-2</w:t>
    </w:r>
    <w:r w:rsidR="00BA0D1A">
      <w:rPr>
        <w:sz w:val="18"/>
        <w:szCs w:val="18"/>
      </w:rPr>
      <w:t>5</w:t>
    </w:r>
    <w:r w:rsidR="0079145C">
      <w:rPr>
        <w:sz w:val="18"/>
        <w:szCs w:val="18"/>
      </w:rPr>
      <w:t xml:space="preserve">) </w:t>
    </w:r>
    <w:r w:rsidR="0066541B">
      <w:rPr>
        <w:sz w:val="18"/>
        <w:szCs w:val="18"/>
      </w:rPr>
      <w:t>CM-</w:t>
    </w:r>
    <w:r w:rsidR="00C533D3">
      <w:rPr>
        <w:sz w:val="18"/>
        <w:szCs w:val="18"/>
      </w:rPr>
      <w:t>678</w:t>
    </w:r>
    <w:r w:rsidR="00506811">
      <w:rPr>
        <w:sz w:val="18"/>
        <w:szCs w:val="18"/>
      </w:rPr>
      <w:t>-</w:t>
    </w:r>
    <w:r w:rsidRPr="00D4029B">
      <w:rPr>
        <w:sz w:val="18"/>
        <w:szCs w:val="18"/>
      </w:rPr>
      <w:t>0</w:t>
    </w:r>
    <w:r w:rsidR="00C533D3">
      <w:rPr>
        <w:sz w:val="18"/>
        <w:szCs w:val="18"/>
      </w:rPr>
      <w:t>1</w:t>
    </w:r>
    <w:r w:rsidRPr="00D4029B">
      <w:rPr>
        <w:sz w:val="18"/>
        <w:szCs w:val="18"/>
      </w:rPr>
      <w:t xml:space="preserve"> Rev </w:t>
    </w:r>
    <w:r w:rsidR="00854C2A">
      <w:rPr>
        <w:sz w:val="18"/>
        <w:szCs w:val="18"/>
      </w:rPr>
      <w:t>6</w:t>
    </w:r>
    <w:r w:rsidRPr="00D4029B"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91EB" w14:textId="77777777" w:rsidR="006848F0" w:rsidRDefault="006848F0" w:rsidP="007D4604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7DEE"/>
    <w:multiLevelType w:val="hybridMultilevel"/>
    <w:tmpl w:val="32A89D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52F67"/>
    <w:multiLevelType w:val="hybridMultilevel"/>
    <w:tmpl w:val="98125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252568"/>
    <w:multiLevelType w:val="hybridMultilevel"/>
    <w:tmpl w:val="A3B25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5133786">
    <w:abstractNumId w:val="0"/>
  </w:num>
  <w:num w:numId="2" w16cid:durableId="2121954522">
    <w:abstractNumId w:val="1"/>
  </w:num>
  <w:num w:numId="3" w16cid:durableId="1477718968">
    <w:abstractNumId w:val="3"/>
  </w:num>
  <w:num w:numId="4" w16cid:durableId="2004621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X0OaLHg3wFXRRE4VYpNiA9TaqRawNW1muM9gW9RBu0jgjQbg7t62e4B48E8/AIKAF8xuKDhVikdPXVZWokTdw==" w:salt="nOOmITLvJOJP4hRYG1Yxb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1A"/>
    <w:rsid w:val="00006DAA"/>
    <w:rsid w:val="00013CDE"/>
    <w:rsid w:val="000169D0"/>
    <w:rsid w:val="00024F3E"/>
    <w:rsid w:val="00025423"/>
    <w:rsid w:val="00025C3E"/>
    <w:rsid w:val="00032215"/>
    <w:rsid w:val="00034D8B"/>
    <w:rsid w:val="000372CF"/>
    <w:rsid w:val="000510F3"/>
    <w:rsid w:val="00052D76"/>
    <w:rsid w:val="00054D04"/>
    <w:rsid w:val="00055450"/>
    <w:rsid w:val="00056EA3"/>
    <w:rsid w:val="000605DE"/>
    <w:rsid w:val="0006417D"/>
    <w:rsid w:val="00081DAF"/>
    <w:rsid w:val="00083047"/>
    <w:rsid w:val="00083CA5"/>
    <w:rsid w:val="00085CA4"/>
    <w:rsid w:val="000966D4"/>
    <w:rsid w:val="0009707A"/>
    <w:rsid w:val="00097F79"/>
    <w:rsid w:val="000A36EA"/>
    <w:rsid w:val="000A393A"/>
    <w:rsid w:val="000A6303"/>
    <w:rsid w:val="000B5590"/>
    <w:rsid w:val="000B6B53"/>
    <w:rsid w:val="000B79D5"/>
    <w:rsid w:val="000D0E03"/>
    <w:rsid w:val="000E24DA"/>
    <w:rsid w:val="000F5692"/>
    <w:rsid w:val="000F5E4F"/>
    <w:rsid w:val="000F6F1A"/>
    <w:rsid w:val="000F721C"/>
    <w:rsid w:val="000F77B0"/>
    <w:rsid w:val="00100774"/>
    <w:rsid w:val="00102C78"/>
    <w:rsid w:val="00113338"/>
    <w:rsid w:val="00120A34"/>
    <w:rsid w:val="0012158A"/>
    <w:rsid w:val="00121ED0"/>
    <w:rsid w:val="001235FF"/>
    <w:rsid w:val="00127DCA"/>
    <w:rsid w:val="00136F93"/>
    <w:rsid w:val="00141DCA"/>
    <w:rsid w:val="0014248E"/>
    <w:rsid w:val="00143057"/>
    <w:rsid w:val="00162B44"/>
    <w:rsid w:val="00162C9B"/>
    <w:rsid w:val="00163F8A"/>
    <w:rsid w:val="001704A3"/>
    <w:rsid w:val="00174288"/>
    <w:rsid w:val="00181CE5"/>
    <w:rsid w:val="00181D8C"/>
    <w:rsid w:val="00182043"/>
    <w:rsid w:val="00182849"/>
    <w:rsid w:val="00183926"/>
    <w:rsid w:val="001852BB"/>
    <w:rsid w:val="0019303D"/>
    <w:rsid w:val="001945A0"/>
    <w:rsid w:val="00194DB7"/>
    <w:rsid w:val="00195428"/>
    <w:rsid w:val="00196448"/>
    <w:rsid w:val="00196A79"/>
    <w:rsid w:val="001A4F44"/>
    <w:rsid w:val="001A7A25"/>
    <w:rsid w:val="001B2D6B"/>
    <w:rsid w:val="001B3FDB"/>
    <w:rsid w:val="001C472A"/>
    <w:rsid w:val="001D123E"/>
    <w:rsid w:val="001D414B"/>
    <w:rsid w:val="001E3500"/>
    <w:rsid w:val="001E3E6F"/>
    <w:rsid w:val="001E5085"/>
    <w:rsid w:val="001E6E30"/>
    <w:rsid w:val="001F56F5"/>
    <w:rsid w:val="001F6D9E"/>
    <w:rsid w:val="001F7E87"/>
    <w:rsid w:val="00210E30"/>
    <w:rsid w:val="0021111F"/>
    <w:rsid w:val="00224AE8"/>
    <w:rsid w:val="002266AA"/>
    <w:rsid w:val="00230E2C"/>
    <w:rsid w:val="00234796"/>
    <w:rsid w:val="00237C24"/>
    <w:rsid w:val="00241520"/>
    <w:rsid w:val="00243B70"/>
    <w:rsid w:val="00244595"/>
    <w:rsid w:val="00256D72"/>
    <w:rsid w:val="00263245"/>
    <w:rsid w:val="00266CE6"/>
    <w:rsid w:val="00273955"/>
    <w:rsid w:val="00275671"/>
    <w:rsid w:val="0028350A"/>
    <w:rsid w:val="0028616F"/>
    <w:rsid w:val="002B5305"/>
    <w:rsid w:val="002B6E5A"/>
    <w:rsid w:val="002C0CFF"/>
    <w:rsid w:val="002C1C74"/>
    <w:rsid w:val="002C2C0C"/>
    <w:rsid w:val="002C396C"/>
    <w:rsid w:val="002C5C01"/>
    <w:rsid w:val="002C7599"/>
    <w:rsid w:val="002D1EFE"/>
    <w:rsid w:val="002D6FBE"/>
    <w:rsid w:val="002E69E0"/>
    <w:rsid w:val="002E74EE"/>
    <w:rsid w:val="002F2CFB"/>
    <w:rsid w:val="002F587A"/>
    <w:rsid w:val="002F622C"/>
    <w:rsid w:val="0030254E"/>
    <w:rsid w:val="0030474D"/>
    <w:rsid w:val="00312D3D"/>
    <w:rsid w:val="0031444D"/>
    <w:rsid w:val="00316DDE"/>
    <w:rsid w:val="003253C1"/>
    <w:rsid w:val="003350A6"/>
    <w:rsid w:val="00345846"/>
    <w:rsid w:val="00350CDA"/>
    <w:rsid w:val="00363835"/>
    <w:rsid w:val="00366976"/>
    <w:rsid w:val="00367E37"/>
    <w:rsid w:val="00376D6A"/>
    <w:rsid w:val="00381ED1"/>
    <w:rsid w:val="003A3A7A"/>
    <w:rsid w:val="003A4A9B"/>
    <w:rsid w:val="003A7594"/>
    <w:rsid w:val="003B0330"/>
    <w:rsid w:val="003B0851"/>
    <w:rsid w:val="003C2D13"/>
    <w:rsid w:val="003C7B5B"/>
    <w:rsid w:val="003D5EFC"/>
    <w:rsid w:val="003F0851"/>
    <w:rsid w:val="00402CD6"/>
    <w:rsid w:val="00403A40"/>
    <w:rsid w:val="00403CED"/>
    <w:rsid w:val="00403F88"/>
    <w:rsid w:val="00410F37"/>
    <w:rsid w:val="004113A2"/>
    <w:rsid w:val="00412299"/>
    <w:rsid w:val="00413111"/>
    <w:rsid w:val="00423FE2"/>
    <w:rsid w:val="00433704"/>
    <w:rsid w:val="00441747"/>
    <w:rsid w:val="004424DF"/>
    <w:rsid w:val="00442C9D"/>
    <w:rsid w:val="00442DF7"/>
    <w:rsid w:val="00446F7A"/>
    <w:rsid w:val="004475B1"/>
    <w:rsid w:val="004477FA"/>
    <w:rsid w:val="004554F8"/>
    <w:rsid w:val="00462C73"/>
    <w:rsid w:val="004714A6"/>
    <w:rsid w:val="0049290A"/>
    <w:rsid w:val="00493881"/>
    <w:rsid w:val="0049473D"/>
    <w:rsid w:val="0049799F"/>
    <w:rsid w:val="00497FBA"/>
    <w:rsid w:val="004A00A9"/>
    <w:rsid w:val="004A2ED1"/>
    <w:rsid w:val="004A377F"/>
    <w:rsid w:val="004B2247"/>
    <w:rsid w:val="004B7E4A"/>
    <w:rsid w:val="004C29BF"/>
    <w:rsid w:val="004C4A63"/>
    <w:rsid w:val="004C7201"/>
    <w:rsid w:val="004D36CA"/>
    <w:rsid w:val="004D4A2E"/>
    <w:rsid w:val="004D58CF"/>
    <w:rsid w:val="004E5496"/>
    <w:rsid w:val="004E59A8"/>
    <w:rsid w:val="004E6225"/>
    <w:rsid w:val="004E63FF"/>
    <w:rsid w:val="004F3A5F"/>
    <w:rsid w:val="004F44F6"/>
    <w:rsid w:val="00506811"/>
    <w:rsid w:val="00515CD7"/>
    <w:rsid w:val="005170FA"/>
    <w:rsid w:val="00517844"/>
    <w:rsid w:val="00517B94"/>
    <w:rsid w:val="00521FD4"/>
    <w:rsid w:val="005252A6"/>
    <w:rsid w:val="00526AC1"/>
    <w:rsid w:val="00531BCC"/>
    <w:rsid w:val="005362A1"/>
    <w:rsid w:val="005416E5"/>
    <w:rsid w:val="00551CF6"/>
    <w:rsid w:val="00552126"/>
    <w:rsid w:val="005615C5"/>
    <w:rsid w:val="00561959"/>
    <w:rsid w:val="00575999"/>
    <w:rsid w:val="0057782B"/>
    <w:rsid w:val="00581265"/>
    <w:rsid w:val="00591A64"/>
    <w:rsid w:val="00592ED3"/>
    <w:rsid w:val="005935FF"/>
    <w:rsid w:val="005964F3"/>
    <w:rsid w:val="005A27D3"/>
    <w:rsid w:val="005A48AA"/>
    <w:rsid w:val="005B1438"/>
    <w:rsid w:val="005B27F6"/>
    <w:rsid w:val="005C2A75"/>
    <w:rsid w:val="005C6D52"/>
    <w:rsid w:val="005D03CA"/>
    <w:rsid w:val="005D5647"/>
    <w:rsid w:val="005D5B59"/>
    <w:rsid w:val="005F183A"/>
    <w:rsid w:val="005F3C99"/>
    <w:rsid w:val="00603372"/>
    <w:rsid w:val="00606AE6"/>
    <w:rsid w:val="00611A12"/>
    <w:rsid w:val="0061201D"/>
    <w:rsid w:val="006153C5"/>
    <w:rsid w:val="00615C70"/>
    <w:rsid w:val="006160CD"/>
    <w:rsid w:val="0062025C"/>
    <w:rsid w:val="00620C6A"/>
    <w:rsid w:val="00621970"/>
    <w:rsid w:val="006223C7"/>
    <w:rsid w:val="00623DCD"/>
    <w:rsid w:val="00637D82"/>
    <w:rsid w:val="006415A7"/>
    <w:rsid w:val="0064510D"/>
    <w:rsid w:val="006455C2"/>
    <w:rsid w:val="00650458"/>
    <w:rsid w:val="00650D81"/>
    <w:rsid w:val="006516DB"/>
    <w:rsid w:val="006627C3"/>
    <w:rsid w:val="006641AB"/>
    <w:rsid w:val="00664954"/>
    <w:rsid w:val="0066541B"/>
    <w:rsid w:val="006702CA"/>
    <w:rsid w:val="0067291B"/>
    <w:rsid w:val="00672A8E"/>
    <w:rsid w:val="00675DD8"/>
    <w:rsid w:val="0067688D"/>
    <w:rsid w:val="00677FBD"/>
    <w:rsid w:val="0068334C"/>
    <w:rsid w:val="006848F0"/>
    <w:rsid w:val="006928E7"/>
    <w:rsid w:val="00693DF4"/>
    <w:rsid w:val="006A2B65"/>
    <w:rsid w:val="006A7D76"/>
    <w:rsid w:val="006B3AD3"/>
    <w:rsid w:val="006C7B0E"/>
    <w:rsid w:val="006D1A23"/>
    <w:rsid w:val="006D2513"/>
    <w:rsid w:val="006D32A5"/>
    <w:rsid w:val="006F6B7A"/>
    <w:rsid w:val="00705807"/>
    <w:rsid w:val="0070697C"/>
    <w:rsid w:val="00713B37"/>
    <w:rsid w:val="007155EF"/>
    <w:rsid w:val="00716790"/>
    <w:rsid w:val="00722637"/>
    <w:rsid w:val="00724AED"/>
    <w:rsid w:val="00725C03"/>
    <w:rsid w:val="007365C0"/>
    <w:rsid w:val="00737028"/>
    <w:rsid w:val="0074321A"/>
    <w:rsid w:val="007448B5"/>
    <w:rsid w:val="00774144"/>
    <w:rsid w:val="0078076C"/>
    <w:rsid w:val="0079145C"/>
    <w:rsid w:val="00792D8A"/>
    <w:rsid w:val="00797DAE"/>
    <w:rsid w:val="007A333D"/>
    <w:rsid w:val="007B1694"/>
    <w:rsid w:val="007B3FC6"/>
    <w:rsid w:val="007C637B"/>
    <w:rsid w:val="007C7EB8"/>
    <w:rsid w:val="007D1FE9"/>
    <w:rsid w:val="007D339C"/>
    <w:rsid w:val="007D4604"/>
    <w:rsid w:val="007D6F81"/>
    <w:rsid w:val="007E383D"/>
    <w:rsid w:val="007E73EA"/>
    <w:rsid w:val="007F742C"/>
    <w:rsid w:val="00800EC7"/>
    <w:rsid w:val="00802B17"/>
    <w:rsid w:val="00803C30"/>
    <w:rsid w:val="008054EE"/>
    <w:rsid w:val="008113B0"/>
    <w:rsid w:val="008124E2"/>
    <w:rsid w:val="00815EF7"/>
    <w:rsid w:val="00816F78"/>
    <w:rsid w:val="008200F6"/>
    <w:rsid w:val="00821A9F"/>
    <w:rsid w:val="008230B5"/>
    <w:rsid w:val="00827E43"/>
    <w:rsid w:val="008324E1"/>
    <w:rsid w:val="00847C54"/>
    <w:rsid w:val="00852C99"/>
    <w:rsid w:val="00854C2A"/>
    <w:rsid w:val="00867EB4"/>
    <w:rsid w:val="0087308D"/>
    <w:rsid w:val="0087352D"/>
    <w:rsid w:val="0087417D"/>
    <w:rsid w:val="00880840"/>
    <w:rsid w:val="008821DA"/>
    <w:rsid w:val="00886026"/>
    <w:rsid w:val="00886F7A"/>
    <w:rsid w:val="00890AA3"/>
    <w:rsid w:val="00897C41"/>
    <w:rsid w:val="008A0E9B"/>
    <w:rsid w:val="008A1567"/>
    <w:rsid w:val="008A6B14"/>
    <w:rsid w:val="008B3C11"/>
    <w:rsid w:val="008B5366"/>
    <w:rsid w:val="008B5F33"/>
    <w:rsid w:val="008C35B8"/>
    <w:rsid w:val="008C4958"/>
    <w:rsid w:val="008C4E48"/>
    <w:rsid w:val="008D3C63"/>
    <w:rsid w:val="008D77C3"/>
    <w:rsid w:val="008F4D86"/>
    <w:rsid w:val="008F6FA3"/>
    <w:rsid w:val="008F70C1"/>
    <w:rsid w:val="0090408B"/>
    <w:rsid w:val="0091094A"/>
    <w:rsid w:val="00920E07"/>
    <w:rsid w:val="00922471"/>
    <w:rsid w:val="00925A02"/>
    <w:rsid w:val="00927E6F"/>
    <w:rsid w:val="009379DD"/>
    <w:rsid w:val="00943BCD"/>
    <w:rsid w:val="0094476B"/>
    <w:rsid w:val="0095078A"/>
    <w:rsid w:val="009534E3"/>
    <w:rsid w:val="0096139F"/>
    <w:rsid w:val="00961B08"/>
    <w:rsid w:val="00964056"/>
    <w:rsid w:val="0097056D"/>
    <w:rsid w:val="00990FAD"/>
    <w:rsid w:val="00992068"/>
    <w:rsid w:val="00993FAD"/>
    <w:rsid w:val="0099722A"/>
    <w:rsid w:val="009A10FF"/>
    <w:rsid w:val="009B18CC"/>
    <w:rsid w:val="009B4854"/>
    <w:rsid w:val="009B67D2"/>
    <w:rsid w:val="009C5555"/>
    <w:rsid w:val="009D0CED"/>
    <w:rsid w:val="009E010B"/>
    <w:rsid w:val="009F55D6"/>
    <w:rsid w:val="009F77BB"/>
    <w:rsid w:val="00A01B6E"/>
    <w:rsid w:val="00A122A8"/>
    <w:rsid w:val="00A141C1"/>
    <w:rsid w:val="00A25596"/>
    <w:rsid w:val="00A33472"/>
    <w:rsid w:val="00A4149E"/>
    <w:rsid w:val="00A44CCE"/>
    <w:rsid w:val="00A52B34"/>
    <w:rsid w:val="00A53419"/>
    <w:rsid w:val="00A54F61"/>
    <w:rsid w:val="00A55CB7"/>
    <w:rsid w:val="00A56994"/>
    <w:rsid w:val="00A600C7"/>
    <w:rsid w:val="00A6636C"/>
    <w:rsid w:val="00A811E0"/>
    <w:rsid w:val="00A858BA"/>
    <w:rsid w:val="00A912DA"/>
    <w:rsid w:val="00A9248F"/>
    <w:rsid w:val="00A9740D"/>
    <w:rsid w:val="00AB7217"/>
    <w:rsid w:val="00AC0917"/>
    <w:rsid w:val="00AC15D3"/>
    <w:rsid w:val="00AC394B"/>
    <w:rsid w:val="00AC75F7"/>
    <w:rsid w:val="00AD2641"/>
    <w:rsid w:val="00AD2D61"/>
    <w:rsid w:val="00AD5452"/>
    <w:rsid w:val="00AD77C0"/>
    <w:rsid w:val="00AD79C6"/>
    <w:rsid w:val="00AE4512"/>
    <w:rsid w:val="00AE4548"/>
    <w:rsid w:val="00AE506D"/>
    <w:rsid w:val="00AF1C99"/>
    <w:rsid w:val="00AF20F8"/>
    <w:rsid w:val="00AF3DA8"/>
    <w:rsid w:val="00AF4D9F"/>
    <w:rsid w:val="00AF725B"/>
    <w:rsid w:val="00B04B35"/>
    <w:rsid w:val="00B064D1"/>
    <w:rsid w:val="00B0772A"/>
    <w:rsid w:val="00B100A8"/>
    <w:rsid w:val="00B11D8D"/>
    <w:rsid w:val="00B14983"/>
    <w:rsid w:val="00B16F80"/>
    <w:rsid w:val="00B20975"/>
    <w:rsid w:val="00B22B95"/>
    <w:rsid w:val="00B25103"/>
    <w:rsid w:val="00B259D7"/>
    <w:rsid w:val="00B2663C"/>
    <w:rsid w:val="00B27D29"/>
    <w:rsid w:val="00B43435"/>
    <w:rsid w:val="00B563DB"/>
    <w:rsid w:val="00B76321"/>
    <w:rsid w:val="00B76342"/>
    <w:rsid w:val="00B803FA"/>
    <w:rsid w:val="00B83437"/>
    <w:rsid w:val="00B911AC"/>
    <w:rsid w:val="00B9323E"/>
    <w:rsid w:val="00B961E3"/>
    <w:rsid w:val="00BA0D1A"/>
    <w:rsid w:val="00BA637C"/>
    <w:rsid w:val="00BB0BB6"/>
    <w:rsid w:val="00BB1C2E"/>
    <w:rsid w:val="00BB7905"/>
    <w:rsid w:val="00BC6241"/>
    <w:rsid w:val="00BE1BCE"/>
    <w:rsid w:val="00BE2276"/>
    <w:rsid w:val="00BE3BC8"/>
    <w:rsid w:val="00BE61D6"/>
    <w:rsid w:val="00BF3C8F"/>
    <w:rsid w:val="00BF3E10"/>
    <w:rsid w:val="00C01896"/>
    <w:rsid w:val="00C03073"/>
    <w:rsid w:val="00C07A67"/>
    <w:rsid w:val="00C10133"/>
    <w:rsid w:val="00C12F11"/>
    <w:rsid w:val="00C13B2C"/>
    <w:rsid w:val="00C151F0"/>
    <w:rsid w:val="00C214A3"/>
    <w:rsid w:val="00C21834"/>
    <w:rsid w:val="00C22061"/>
    <w:rsid w:val="00C23F78"/>
    <w:rsid w:val="00C326A1"/>
    <w:rsid w:val="00C326DE"/>
    <w:rsid w:val="00C33066"/>
    <w:rsid w:val="00C33E9D"/>
    <w:rsid w:val="00C3585C"/>
    <w:rsid w:val="00C3755D"/>
    <w:rsid w:val="00C40772"/>
    <w:rsid w:val="00C44AC6"/>
    <w:rsid w:val="00C465BB"/>
    <w:rsid w:val="00C533D3"/>
    <w:rsid w:val="00C6406E"/>
    <w:rsid w:val="00C67200"/>
    <w:rsid w:val="00C73160"/>
    <w:rsid w:val="00C74029"/>
    <w:rsid w:val="00C82699"/>
    <w:rsid w:val="00C85966"/>
    <w:rsid w:val="00C875FC"/>
    <w:rsid w:val="00C87CD0"/>
    <w:rsid w:val="00C92451"/>
    <w:rsid w:val="00C935F7"/>
    <w:rsid w:val="00C949A0"/>
    <w:rsid w:val="00CA5DC2"/>
    <w:rsid w:val="00CA6885"/>
    <w:rsid w:val="00CA6EAA"/>
    <w:rsid w:val="00CA78D0"/>
    <w:rsid w:val="00CC15AA"/>
    <w:rsid w:val="00CC4B95"/>
    <w:rsid w:val="00CC79B7"/>
    <w:rsid w:val="00CD295D"/>
    <w:rsid w:val="00CE021F"/>
    <w:rsid w:val="00CE1A4D"/>
    <w:rsid w:val="00CE4E20"/>
    <w:rsid w:val="00CE69AB"/>
    <w:rsid w:val="00CF1418"/>
    <w:rsid w:val="00CF1579"/>
    <w:rsid w:val="00CF1F38"/>
    <w:rsid w:val="00CF3E0B"/>
    <w:rsid w:val="00CF6AA3"/>
    <w:rsid w:val="00D03757"/>
    <w:rsid w:val="00D14FCB"/>
    <w:rsid w:val="00D227AF"/>
    <w:rsid w:val="00D228DD"/>
    <w:rsid w:val="00D22D41"/>
    <w:rsid w:val="00D237B9"/>
    <w:rsid w:val="00D331F4"/>
    <w:rsid w:val="00D4029B"/>
    <w:rsid w:val="00D40AE6"/>
    <w:rsid w:val="00D456ED"/>
    <w:rsid w:val="00D51143"/>
    <w:rsid w:val="00D51B0E"/>
    <w:rsid w:val="00D51F45"/>
    <w:rsid w:val="00D527EE"/>
    <w:rsid w:val="00D615DB"/>
    <w:rsid w:val="00D6724B"/>
    <w:rsid w:val="00D70F1F"/>
    <w:rsid w:val="00D72BE2"/>
    <w:rsid w:val="00D73B33"/>
    <w:rsid w:val="00D73C41"/>
    <w:rsid w:val="00D93BB7"/>
    <w:rsid w:val="00DA1671"/>
    <w:rsid w:val="00DA39E2"/>
    <w:rsid w:val="00DA7690"/>
    <w:rsid w:val="00DB3AA7"/>
    <w:rsid w:val="00DC25CF"/>
    <w:rsid w:val="00DC46CA"/>
    <w:rsid w:val="00DC6EC2"/>
    <w:rsid w:val="00DD0320"/>
    <w:rsid w:val="00DD40CA"/>
    <w:rsid w:val="00DD56C9"/>
    <w:rsid w:val="00DE5093"/>
    <w:rsid w:val="00E002DE"/>
    <w:rsid w:val="00E03966"/>
    <w:rsid w:val="00E076F3"/>
    <w:rsid w:val="00E14939"/>
    <w:rsid w:val="00E21FCC"/>
    <w:rsid w:val="00E22917"/>
    <w:rsid w:val="00E235A1"/>
    <w:rsid w:val="00E4560B"/>
    <w:rsid w:val="00E53773"/>
    <w:rsid w:val="00E5483F"/>
    <w:rsid w:val="00E5556F"/>
    <w:rsid w:val="00E606E4"/>
    <w:rsid w:val="00E81132"/>
    <w:rsid w:val="00E84398"/>
    <w:rsid w:val="00E84E8F"/>
    <w:rsid w:val="00E86F6B"/>
    <w:rsid w:val="00EA12A5"/>
    <w:rsid w:val="00EA64A5"/>
    <w:rsid w:val="00EC5BA3"/>
    <w:rsid w:val="00EC6E99"/>
    <w:rsid w:val="00ED211E"/>
    <w:rsid w:val="00ED3E4F"/>
    <w:rsid w:val="00ED56D6"/>
    <w:rsid w:val="00ED5BF8"/>
    <w:rsid w:val="00ED7836"/>
    <w:rsid w:val="00ED7DC0"/>
    <w:rsid w:val="00EE170E"/>
    <w:rsid w:val="00EE24E5"/>
    <w:rsid w:val="00EE5437"/>
    <w:rsid w:val="00EF71AB"/>
    <w:rsid w:val="00F12B3C"/>
    <w:rsid w:val="00F15D37"/>
    <w:rsid w:val="00F3345B"/>
    <w:rsid w:val="00F40B82"/>
    <w:rsid w:val="00F5072B"/>
    <w:rsid w:val="00F51ECF"/>
    <w:rsid w:val="00F54E87"/>
    <w:rsid w:val="00F60589"/>
    <w:rsid w:val="00F62649"/>
    <w:rsid w:val="00F63FAE"/>
    <w:rsid w:val="00F743E4"/>
    <w:rsid w:val="00F7556D"/>
    <w:rsid w:val="00F767C5"/>
    <w:rsid w:val="00F81EF0"/>
    <w:rsid w:val="00F86CC7"/>
    <w:rsid w:val="00F9651F"/>
    <w:rsid w:val="00FA0901"/>
    <w:rsid w:val="00FA10BF"/>
    <w:rsid w:val="00FA3745"/>
    <w:rsid w:val="00FB02BF"/>
    <w:rsid w:val="00FB66B2"/>
    <w:rsid w:val="00FB79D5"/>
    <w:rsid w:val="00FC6E6E"/>
    <w:rsid w:val="00FC7151"/>
    <w:rsid w:val="00FC733E"/>
    <w:rsid w:val="00FD415B"/>
    <w:rsid w:val="00FE16A4"/>
    <w:rsid w:val="00FE1E79"/>
    <w:rsid w:val="00FE23AF"/>
    <w:rsid w:val="00FE2E17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7B110"/>
  <w15:chartTrackingRefBased/>
  <w15:docId w15:val="{FA18E05D-6EC5-4027-B39A-B8AC877B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36C"/>
  </w:style>
  <w:style w:type="paragraph" w:styleId="Footer">
    <w:name w:val="footer"/>
    <w:basedOn w:val="Normal"/>
    <w:link w:val="FooterChar"/>
    <w:uiPriority w:val="99"/>
    <w:unhideWhenUsed/>
    <w:rsid w:val="00A6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36C"/>
  </w:style>
  <w:style w:type="table" w:styleId="TableGrid">
    <w:name w:val="Table Grid"/>
    <w:basedOn w:val="TableNormal"/>
    <w:uiPriority w:val="59"/>
    <w:rsid w:val="00A6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636C"/>
    <w:rPr>
      <w:color w:val="808080"/>
    </w:rPr>
  </w:style>
  <w:style w:type="table" w:customStyle="1" w:styleId="FDOT-Table">
    <w:name w:val="FDOT-Table"/>
    <w:basedOn w:val="TableNormal"/>
    <w:uiPriority w:val="99"/>
    <w:qFormat/>
    <w:rsid w:val="00A6636C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66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36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36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C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55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555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665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0554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7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678-1-01%20Traffic%20Controller%20Accessori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922AD00BA541258591E89B70C0E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BDC65-C677-4F4C-861B-D9DDB6D066AF}"/>
      </w:docPartPr>
      <w:docPartBody>
        <w:p w:rsidR="00624265" w:rsidRDefault="001A0456">
          <w:pPr>
            <w:pStyle w:val="85922AD00BA541258591E89B70C0EA46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65"/>
    <w:rsid w:val="00024E32"/>
    <w:rsid w:val="00034B2E"/>
    <w:rsid w:val="000653D7"/>
    <w:rsid w:val="000A1786"/>
    <w:rsid w:val="000D23EB"/>
    <w:rsid w:val="00124144"/>
    <w:rsid w:val="001A0456"/>
    <w:rsid w:val="002266AA"/>
    <w:rsid w:val="00265584"/>
    <w:rsid w:val="002C2C0C"/>
    <w:rsid w:val="00350F8C"/>
    <w:rsid w:val="00352FC9"/>
    <w:rsid w:val="003D24DD"/>
    <w:rsid w:val="004554F8"/>
    <w:rsid w:val="004714A6"/>
    <w:rsid w:val="004A2ED1"/>
    <w:rsid w:val="005615C5"/>
    <w:rsid w:val="006155D5"/>
    <w:rsid w:val="00624265"/>
    <w:rsid w:val="00654894"/>
    <w:rsid w:val="006641AB"/>
    <w:rsid w:val="006B1371"/>
    <w:rsid w:val="007F6AF2"/>
    <w:rsid w:val="00820FEB"/>
    <w:rsid w:val="008A0E9B"/>
    <w:rsid w:val="008A6B14"/>
    <w:rsid w:val="0091094A"/>
    <w:rsid w:val="0095086B"/>
    <w:rsid w:val="0096389A"/>
    <w:rsid w:val="009B7606"/>
    <w:rsid w:val="009D0B25"/>
    <w:rsid w:val="009E6A5E"/>
    <w:rsid w:val="009F664D"/>
    <w:rsid w:val="00A714DE"/>
    <w:rsid w:val="00A763C3"/>
    <w:rsid w:val="00A858BA"/>
    <w:rsid w:val="00B43435"/>
    <w:rsid w:val="00BE05CE"/>
    <w:rsid w:val="00BE1A70"/>
    <w:rsid w:val="00BE3BC8"/>
    <w:rsid w:val="00C85966"/>
    <w:rsid w:val="00C87CD0"/>
    <w:rsid w:val="00C90198"/>
    <w:rsid w:val="00CA5DC2"/>
    <w:rsid w:val="00DA1671"/>
    <w:rsid w:val="00DF2B94"/>
    <w:rsid w:val="00EC736D"/>
    <w:rsid w:val="00EE5E65"/>
    <w:rsid w:val="00F45C9B"/>
    <w:rsid w:val="00FA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922AD00BA541258591E89B70C0EA46">
    <w:name w:val="85922AD00BA541258591E89B70C0EA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0d9232b-3ef6-462c-bf90-a33a2db08da6" ContentTypeId="0x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href="/teams/TrafficEngineeringResearchLab/Lists/Document%20Review%20History/AllItems.aspx?FilterField1=DocumentID&amp;amp;FilterValue1=5103"&gt;History&lt;/a&gt;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3703914875d137aa1f9809d29bc17f23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cd84fdbee4e07df1bbcf6e1f3b081f2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672AF-B35E-4D9B-AB26-DFF93FB10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2A9B3-78D2-4FD8-9A40-E63F544B9C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5E37ACF-D10A-458C-9864-7A8656A96B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3A2D0-8BF4-46B9-8682-C83B334F8753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customXml/itemProps5.xml><?xml version="1.0" encoding="utf-8"?>
<ds:datastoreItem xmlns:ds="http://schemas.openxmlformats.org/officeDocument/2006/customXml" ds:itemID="{2545CADB-14AF-4355-909F-3D7A7787C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CM-678-1-01%20Traffic%20Controller%20Accessories</Template>
  <TotalTime>3025</TotalTime>
  <Pages>7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314</cp:revision>
  <cp:lastPrinted>2017-10-11T14:24:00Z</cp:lastPrinted>
  <dcterms:created xsi:type="dcterms:W3CDTF">2022-09-29T17:17:00Z</dcterms:created>
  <dcterms:modified xsi:type="dcterms:W3CDTF">2026-01-09T20:56:00Z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Document Originator">
    <vt:lpwstr>17;#Brooks, Rod</vt:lpwstr>
  </property>
  <property fmtid="{D5CDD505-2E9C-101B-9397-08002B2CF9AE}" pid="4" name="Final Approver">
    <vt:lpwstr>13;#Morgan, Jeffrey</vt:lpwstr>
  </property>
  <property fmtid="{D5CDD505-2E9C-101B-9397-08002B2CF9AE}" pid="5" name="Reviewer 3">
    <vt:lpwstr/>
  </property>
  <property fmtid="{D5CDD505-2E9C-101B-9397-08002B2CF9AE}" pid="6" name="Reviewer 2">
    <vt:lpwstr/>
  </property>
  <property fmtid="{D5CDD505-2E9C-101B-9397-08002B2CF9AE}" pid="7" name="Reviewer 1">
    <vt:lpwstr/>
  </property>
  <property fmtid="{D5CDD505-2E9C-101B-9397-08002B2CF9AE}" pid="8" name="_ExtendedDescription">
    <vt:lpwstr/>
  </property>
  <property fmtid="{D5CDD505-2E9C-101B-9397-08002B2CF9AE}" pid="9" name="FHWA Date">
    <vt:filetime>2018-08-06T04:00:00Z</vt:filetime>
  </property>
  <property fmtid="{D5CDD505-2E9C-101B-9397-08002B2CF9AE}" pid="10" name="MediaServiceImageTags">
    <vt:lpwstr/>
  </property>
  <property fmtid="{D5CDD505-2E9C-101B-9397-08002B2CF9AE}" pid="11" name="MSIP_Label_9b1b62f4-cb9b-4766-8dff-64a7ed23e056_Enabled">
    <vt:lpwstr>true</vt:lpwstr>
  </property>
  <property fmtid="{D5CDD505-2E9C-101B-9397-08002B2CF9AE}" pid="12" name="MSIP_Label_9b1b62f4-cb9b-4766-8dff-64a7ed23e056_SetDate">
    <vt:lpwstr>2025-09-09T15:27:11Z</vt:lpwstr>
  </property>
  <property fmtid="{D5CDD505-2E9C-101B-9397-08002B2CF9AE}" pid="13" name="MSIP_Label_9b1b62f4-cb9b-4766-8dff-64a7ed23e056_Method">
    <vt:lpwstr>Standard</vt:lpwstr>
  </property>
  <property fmtid="{D5CDD505-2E9C-101B-9397-08002B2CF9AE}" pid="14" name="MSIP_Label_9b1b62f4-cb9b-4766-8dff-64a7ed23e056_Name">
    <vt:lpwstr>Public</vt:lpwstr>
  </property>
  <property fmtid="{D5CDD505-2E9C-101B-9397-08002B2CF9AE}" pid="15" name="MSIP_Label_9b1b62f4-cb9b-4766-8dff-64a7ed23e056_SiteId">
    <vt:lpwstr>db21de5d-bc9c-420c-8f3f-8f08f85b5ada</vt:lpwstr>
  </property>
  <property fmtid="{D5CDD505-2E9C-101B-9397-08002B2CF9AE}" pid="16" name="MSIP_Label_9b1b62f4-cb9b-4766-8dff-64a7ed23e056_ActionId">
    <vt:lpwstr>b85ae845-27ac-4532-9b78-cd9393830d0e</vt:lpwstr>
  </property>
  <property fmtid="{D5CDD505-2E9C-101B-9397-08002B2CF9AE}" pid="17" name="MSIP_Label_9b1b62f4-cb9b-4766-8dff-64a7ed23e056_ContentBits">
    <vt:lpwstr>0</vt:lpwstr>
  </property>
  <property fmtid="{D5CDD505-2E9C-101B-9397-08002B2CF9AE}" pid="18" name="MSIP_Label_9b1b62f4-cb9b-4766-8dff-64a7ed23e056_Tag">
    <vt:lpwstr>10, 3, 0, 1</vt:lpwstr>
  </property>
</Properties>
</file>