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316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220"/>
        <w:gridCol w:w="6056"/>
        <w:gridCol w:w="5117"/>
        <w:gridCol w:w="6056"/>
        <w:gridCol w:w="6056"/>
      </w:tblGrid>
      <w:tr w:rsidR="00D52176" w14:paraId="6A6714F8" w14:textId="77777777" w:rsidTr="004959FA">
        <w:trPr>
          <w:trHeight w:val="1243"/>
        </w:trPr>
        <w:tc>
          <w:tcPr>
            <w:tcW w:w="1175" w:type="dxa"/>
          </w:tcPr>
          <w:p w14:paraId="47DE3BFB" w14:textId="77777777" w:rsidR="00D52176" w:rsidRDefault="00D52176">
            <w:r w:rsidRPr="00EE17D1">
              <w:rPr>
                <w:noProof/>
              </w:rPr>
              <w:drawing>
                <wp:inline distT="0" distB="0" distL="0" distR="0" wp14:anchorId="74C87116" wp14:editId="48A76016">
                  <wp:extent cx="700168" cy="3500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75" cy="353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</w:tcPr>
          <w:p w14:paraId="33AFF2C3" w14:textId="77777777" w:rsidR="00D52176" w:rsidRDefault="00D52176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000EFDF" w14:textId="77777777" w:rsidR="00D52176" w:rsidRPr="00722593" w:rsidRDefault="00D52176" w:rsidP="00B17B9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Road Weather Information System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Compliance Matrix</w:t>
            </w:r>
          </w:p>
        </w:tc>
        <w:tc>
          <w:tcPr>
            <w:tcW w:w="6056" w:type="dxa"/>
          </w:tcPr>
          <w:p w14:paraId="3EFEE6FF" w14:textId="77777777" w:rsidR="00D52176" w:rsidRPr="00722593" w:rsidRDefault="00D52176" w:rsidP="006A1BA4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Pr="00CB3862">
              <w:rPr>
                <w:rFonts w:ascii="Arial" w:hAnsi="Arial" w:cs="Arial"/>
                <w:sz w:val="17"/>
                <w:szCs w:val="17"/>
              </w:rPr>
              <w:t xml:space="preserve">the provisions of </w:t>
            </w:r>
            <w:r w:rsidR="007C6AC4">
              <w:rPr>
                <w:rFonts w:ascii="Arial" w:hAnsi="Arial" w:cs="Arial"/>
                <w:sz w:val="17"/>
                <w:szCs w:val="17"/>
              </w:rPr>
              <w:t xml:space="preserve">Section 688 of the FDOT </w:t>
            </w:r>
            <w:r w:rsidR="006A1BA4" w:rsidRPr="00E0288F">
              <w:rPr>
                <w:rFonts w:ascii="Arial" w:hAnsi="Arial" w:cs="Arial"/>
                <w:i/>
                <w:iCs/>
                <w:sz w:val="17"/>
                <w:szCs w:val="17"/>
              </w:rPr>
              <w:t>Developmental</w:t>
            </w:r>
            <w:r w:rsidRPr="00E0288F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Specification</w:t>
            </w:r>
            <w:r w:rsidR="007C6AC4" w:rsidRPr="00E0288F">
              <w:rPr>
                <w:rFonts w:ascii="Arial" w:hAnsi="Arial" w:cs="Arial"/>
                <w:i/>
                <w:iCs/>
                <w:sz w:val="17"/>
                <w:szCs w:val="17"/>
              </w:rPr>
              <w:t>s</w:t>
            </w:r>
            <w:r w:rsidR="006A1BA4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Pr="00CB3862">
              <w:rPr>
                <w:rFonts w:ascii="Arial" w:hAnsi="Arial" w:cs="Arial"/>
                <w:sz w:val="17"/>
                <w:szCs w:val="17"/>
              </w:rPr>
              <w:t>The requirements listed on this</w:t>
            </w:r>
            <w:r>
              <w:rPr>
                <w:rFonts w:ascii="Arial" w:hAnsi="Arial" w:cs="Arial"/>
                <w:sz w:val="17"/>
                <w:szCs w:val="17"/>
              </w:rPr>
              <w:t xml:space="preserve"> matrix are derived from </w:t>
            </w:r>
            <w:r w:rsidR="00802140">
              <w:rPr>
                <w:rFonts w:ascii="Arial" w:hAnsi="Arial" w:cs="Arial"/>
                <w:sz w:val="17"/>
                <w:szCs w:val="17"/>
              </w:rPr>
              <w:t xml:space="preserve">Section </w:t>
            </w:r>
            <w:r w:rsidR="006A1BA4">
              <w:rPr>
                <w:rFonts w:ascii="Arial" w:hAnsi="Arial" w:cs="Arial"/>
                <w:sz w:val="17"/>
                <w:szCs w:val="17"/>
              </w:rPr>
              <w:t>688</w:t>
            </w:r>
            <w:r>
              <w:rPr>
                <w:rFonts w:ascii="Arial" w:hAnsi="Arial" w:cs="Arial"/>
                <w:sz w:val="17"/>
                <w:szCs w:val="17"/>
              </w:rPr>
              <w:t>, 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>
              <w:rPr>
                <w:rFonts w:ascii="Arial" w:hAnsi="Arial" w:cs="Arial"/>
                <w:sz w:val="17"/>
                <w:szCs w:val="17"/>
              </w:rPr>
              <w:t xml:space="preserve"> a product’s compliance and its acceptability for use on Florida’s roads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117" w:type="dxa"/>
          </w:tcPr>
          <w:p w14:paraId="53F0AC30" w14:textId="77777777" w:rsidR="00D52176" w:rsidRPr="00722593" w:rsidRDefault="00D52176" w:rsidP="00B17B9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6" w:type="dxa"/>
          </w:tcPr>
          <w:p w14:paraId="530A961D" w14:textId="77777777" w:rsidR="00D52176" w:rsidRPr="00722593" w:rsidRDefault="00D52176" w:rsidP="00B17B9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6" w:type="dxa"/>
          </w:tcPr>
          <w:p w14:paraId="582DA6DB" w14:textId="77777777" w:rsidR="00D52176" w:rsidRPr="00722593" w:rsidRDefault="00D52176" w:rsidP="00B17B9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F9C6023" w14:textId="77777777" w:rsidR="005B100D" w:rsidRDefault="005B100D" w:rsidP="00EE17D1">
      <w:pPr>
        <w:tabs>
          <w:tab w:val="left" w:pos="1080"/>
        </w:tabs>
        <w:sectPr w:rsidR="005B100D" w:rsidSect="008C016F">
          <w:headerReference w:type="default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39281A84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0E3B8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9CDC2CEE5D0944F49C9FEC2FECC84AEE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1CD1535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3B38CC3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2BEE14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95BEC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5005C05B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E131F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2F805C96" w14:textId="77777777" w:rsidR="005B100D" w:rsidRPr="00E42DDF" w:rsidRDefault="00AC70A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A6CB58A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677D612C" w14:textId="77777777" w:rsidR="005B100D" w:rsidRPr="00E42DDF" w:rsidRDefault="00AC70A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32E4EA74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14811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72661F5" w14:textId="77777777" w:rsidR="005B100D" w:rsidRPr="00E42DDF" w:rsidRDefault="00AC70A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8CD2B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5933CA4E" w14:textId="77777777" w:rsidR="005B100D" w:rsidRPr="00E42DDF" w:rsidRDefault="00AC70A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13032EFF" w14:textId="77777777" w:rsidR="005B100D" w:rsidRDefault="005B100D" w:rsidP="00EE17D1">
      <w:pPr>
        <w:tabs>
          <w:tab w:val="left" w:pos="1080"/>
        </w:tabs>
        <w:sectPr w:rsidR="005B100D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CD3053" w:rsidRPr="00722593" w14:paraId="7C3676BE" w14:textId="77777777" w:rsidTr="00C55A73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7C2EB1B8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2664CBD1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03EBE107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0B2483B1" w14:textId="32335B3F" w:rsidR="000A266F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E0288F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CCEFB" w14:textId="77777777" w:rsidR="00CD3053" w:rsidRPr="00722593" w:rsidRDefault="00CD3053" w:rsidP="001C78E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3BFD3712" w14:textId="77777777" w:rsidR="00CD3053" w:rsidRPr="00722593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BE240E" w:rsidRPr="00722593" w14:paraId="3DB97950" w14:textId="77777777" w:rsidTr="00BE240E">
        <w:trPr>
          <w:cantSplit/>
          <w:trHeight w:val="198"/>
        </w:trPr>
        <w:tc>
          <w:tcPr>
            <w:tcW w:w="468" w:type="dxa"/>
            <w:vMerge w:val="restart"/>
          </w:tcPr>
          <w:p w14:paraId="5076429F" w14:textId="5658550D" w:rsidR="00BE240E" w:rsidRPr="00722593" w:rsidRDefault="00AC70A2" w:rsidP="003561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="00BE240E"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3E6A14E" w14:textId="77777777" w:rsidR="00BE240E" w:rsidRPr="00CB3862" w:rsidRDefault="00BE240E" w:rsidP="002E4BF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B3862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="002E4BF0">
              <w:rPr>
                <w:rFonts w:ascii="Arial" w:hAnsi="Arial" w:cs="Arial"/>
                <w:color w:val="000000"/>
                <w:sz w:val="17"/>
                <w:szCs w:val="17"/>
              </w:rPr>
              <w:t>688</w:t>
            </w:r>
            <w:r w:rsidR="00BB57FF">
              <w:rPr>
                <w:rFonts w:ascii="Arial" w:hAnsi="Arial" w:cs="Arial"/>
                <w:color w:val="000000"/>
                <w:sz w:val="17"/>
                <w:szCs w:val="17"/>
              </w:rPr>
              <w:t>-2</w:t>
            </w:r>
          </w:p>
        </w:tc>
        <w:tc>
          <w:tcPr>
            <w:tcW w:w="5130" w:type="dxa"/>
            <w:vMerge w:val="restart"/>
          </w:tcPr>
          <w:p w14:paraId="21C71B7C" w14:textId="77777777" w:rsidR="00BE240E" w:rsidRPr="00CB3862" w:rsidRDefault="00B51A0F" w:rsidP="00BE240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</w:t>
            </w:r>
            <w:r w:rsidR="00D87CC0">
              <w:rPr>
                <w:rFonts w:ascii="Arial" w:hAnsi="Arial" w:cs="Arial"/>
                <w:color w:val="000000"/>
                <w:sz w:val="17"/>
                <w:szCs w:val="17"/>
              </w:rPr>
              <w:t xml:space="preserve">oad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r w:rsidR="00D87CC0">
              <w:rPr>
                <w:rFonts w:ascii="Arial" w:hAnsi="Arial" w:cs="Arial"/>
                <w:color w:val="000000"/>
                <w:sz w:val="17"/>
                <w:szCs w:val="17"/>
              </w:rPr>
              <w:t xml:space="preserve">eather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</w:t>
            </w:r>
            <w:r w:rsidR="00D87CC0">
              <w:rPr>
                <w:rFonts w:ascii="Arial" w:hAnsi="Arial" w:cs="Arial"/>
                <w:color w:val="000000"/>
                <w:sz w:val="17"/>
                <w:szCs w:val="17"/>
              </w:rPr>
              <w:t xml:space="preserve">nformation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87CC0">
              <w:rPr>
                <w:rFonts w:ascii="Arial" w:hAnsi="Arial" w:cs="Arial"/>
                <w:color w:val="000000"/>
                <w:sz w:val="17"/>
                <w:szCs w:val="17"/>
              </w:rPr>
              <w:t>ystem (RWIS)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consists</w:t>
            </w:r>
            <w:r w:rsidRPr="00B51A0F">
              <w:rPr>
                <w:rFonts w:ascii="Arial" w:hAnsi="Arial" w:cs="Arial"/>
                <w:color w:val="000000"/>
                <w:sz w:val="17"/>
                <w:szCs w:val="17"/>
              </w:rPr>
              <w:t xml:space="preserve"> of </w:t>
            </w:r>
            <w:r w:rsidR="001A568F">
              <w:rPr>
                <w:rFonts w:ascii="Arial" w:hAnsi="Arial" w:cs="Arial"/>
                <w:color w:val="000000"/>
                <w:sz w:val="17"/>
                <w:szCs w:val="17"/>
              </w:rPr>
              <w:t xml:space="preserve">new </w:t>
            </w:r>
            <w:r w:rsidRPr="00B51A0F">
              <w:rPr>
                <w:rFonts w:ascii="Arial" w:hAnsi="Arial" w:cs="Arial"/>
                <w:color w:val="000000"/>
                <w:sz w:val="17"/>
                <w:szCs w:val="17"/>
              </w:rPr>
              <w:t>environmental sensor stations (ESS)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and remote processing unit (RPU).</w:t>
            </w:r>
          </w:p>
        </w:tc>
        <w:tc>
          <w:tcPr>
            <w:tcW w:w="1260" w:type="dxa"/>
            <w:vMerge w:val="restart"/>
          </w:tcPr>
          <w:p w14:paraId="6E7617F8" w14:textId="77777777" w:rsidR="00BE240E" w:rsidRPr="00722593" w:rsidRDefault="00AC70A2" w:rsidP="003561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 w:rsidR="00BE240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3828093" w14:textId="77777777" w:rsidR="00BE240E" w:rsidRPr="00FC382F" w:rsidRDefault="00BE240E" w:rsidP="0035612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08B6E6F" w14:textId="77777777" w:rsidR="008A55A8" w:rsidRDefault="00BE240E" w:rsidP="008A55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  <w:r w:rsidR="00B36C5C">
              <w:rPr>
                <w:rFonts w:ascii="Arial" w:hAnsi="Arial" w:cs="Arial"/>
                <w:sz w:val="17"/>
                <w:szCs w:val="17"/>
              </w:rPr>
              <w:t xml:space="preserve"> and Physical Inspection</w:t>
            </w:r>
          </w:p>
          <w:p w14:paraId="00184270" w14:textId="77777777" w:rsidR="00BE240E" w:rsidRDefault="00BE240E" w:rsidP="003561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E240E" w:rsidRPr="00722593" w14:paraId="2B6E75AB" w14:textId="77777777" w:rsidTr="00F912C7">
        <w:trPr>
          <w:cantSplit/>
          <w:trHeight w:val="288"/>
        </w:trPr>
        <w:tc>
          <w:tcPr>
            <w:tcW w:w="468" w:type="dxa"/>
            <w:vMerge/>
          </w:tcPr>
          <w:p w14:paraId="0F6FC100" w14:textId="77777777" w:rsidR="00BE240E" w:rsidRPr="00385CA9" w:rsidRDefault="00BE240E" w:rsidP="003561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D4BDC8A" w14:textId="77777777" w:rsidR="00BE240E" w:rsidRPr="00CB3862" w:rsidRDefault="00BE240E" w:rsidP="0035612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258752B" w14:textId="77777777" w:rsidR="00BE240E" w:rsidRPr="00CB3862" w:rsidRDefault="00BE240E" w:rsidP="00BE240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693E70F" w14:textId="77777777" w:rsidR="00BE240E" w:rsidRDefault="00BE240E" w:rsidP="003561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3140EC8" w14:textId="77777777" w:rsidR="00BE240E" w:rsidRDefault="00AC70A2" w:rsidP="0035612C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BE240E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BE240E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387CA73" w14:textId="77777777" w:rsidR="00BE240E" w:rsidRDefault="00BE240E" w:rsidP="0035612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271F" w:rsidRPr="00722593" w14:paraId="31EFF80D" w14:textId="77777777" w:rsidTr="004C271F">
        <w:trPr>
          <w:cantSplit/>
          <w:trHeight w:val="132"/>
        </w:trPr>
        <w:tc>
          <w:tcPr>
            <w:tcW w:w="468" w:type="dxa"/>
            <w:vMerge w:val="restart"/>
          </w:tcPr>
          <w:p w14:paraId="47A4FD6F" w14:textId="127855DD" w:rsidR="004C271F" w:rsidRPr="00722593" w:rsidRDefault="00AC70A2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="004C271F"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F9B5CC6" w14:textId="77777777" w:rsidR="004C271F" w:rsidRPr="00CB3862" w:rsidRDefault="004C271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B3862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2642DC6B" w14:textId="77777777" w:rsidR="004C271F" w:rsidRPr="00CB3862" w:rsidRDefault="008A55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RPU</w:t>
            </w:r>
            <w:r w:rsidR="00B36C5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collect</w:t>
            </w:r>
            <w:r w:rsidR="00B36C5C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 store</w:t>
            </w:r>
            <w:r w:rsidR="00B36C5C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 and process</w:t>
            </w:r>
            <w:r w:rsidR="00B36C5C">
              <w:rPr>
                <w:rFonts w:ascii="Arial" w:hAnsi="Arial" w:cs="Arial"/>
                <w:color w:val="000000"/>
                <w:sz w:val="17"/>
                <w:szCs w:val="17"/>
              </w:rPr>
              <w:t>es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sensor data to describe current weather conditions.</w:t>
            </w:r>
          </w:p>
        </w:tc>
        <w:tc>
          <w:tcPr>
            <w:tcW w:w="1260" w:type="dxa"/>
            <w:vMerge w:val="restart"/>
          </w:tcPr>
          <w:p w14:paraId="6E0EA918" w14:textId="77777777" w:rsidR="004C271F" w:rsidRPr="00722593" w:rsidRDefault="00AC70A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 w:rsidR="004C271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379EEB6" w14:textId="77777777" w:rsidR="004C271F" w:rsidRPr="00FC382F" w:rsidRDefault="004C271F" w:rsidP="000A0FA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7C792A9" w14:textId="77777777" w:rsidR="008A55A8" w:rsidRDefault="004C271F" w:rsidP="008A55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7E522F5D" w14:textId="77777777" w:rsidR="004C271F" w:rsidRDefault="004C271F" w:rsidP="000A0F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271F" w:rsidRPr="00722593" w14:paraId="3330A08B" w14:textId="77777777" w:rsidTr="00317BE2">
        <w:trPr>
          <w:cantSplit/>
          <w:trHeight w:val="288"/>
        </w:trPr>
        <w:tc>
          <w:tcPr>
            <w:tcW w:w="468" w:type="dxa"/>
            <w:vMerge/>
          </w:tcPr>
          <w:p w14:paraId="5E0BC889" w14:textId="77777777" w:rsidR="004C271F" w:rsidRPr="00385CA9" w:rsidRDefault="004C271F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5192A5B" w14:textId="77777777" w:rsidR="004C271F" w:rsidRPr="00CB3862" w:rsidRDefault="004C271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17A9ED4" w14:textId="77777777" w:rsidR="004C271F" w:rsidRPr="00CB3862" w:rsidRDefault="004C271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82C0694" w14:textId="77777777" w:rsidR="004C271F" w:rsidRDefault="004C271F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C053441" w14:textId="77777777" w:rsidR="004C271F" w:rsidRPr="00A663F4" w:rsidRDefault="00AC70A2" w:rsidP="00883CC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4C271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4C271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EB28F4F" w14:textId="77777777" w:rsidR="004C271F" w:rsidRPr="001A6150" w:rsidRDefault="004C271F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4C9C" w:rsidRPr="00722593" w14:paraId="347A6935" w14:textId="77777777" w:rsidTr="0035612C">
        <w:trPr>
          <w:cantSplit/>
          <w:trHeight w:val="132"/>
        </w:trPr>
        <w:tc>
          <w:tcPr>
            <w:tcW w:w="468" w:type="dxa"/>
            <w:vMerge w:val="restart"/>
          </w:tcPr>
          <w:p w14:paraId="6B8BBBFA" w14:textId="0913BFE5" w:rsidR="00C94C9C" w:rsidRPr="00722593" w:rsidRDefault="00AC70A2" w:rsidP="003561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="00C94C9C"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AB74A99" w14:textId="77777777" w:rsidR="00C94C9C" w:rsidRPr="00CB3862" w:rsidRDefault="00C94C9C" w:rsidP="0035612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B3862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14B5B543" w14:textId="77777777" w:rsidR="00C94C9C" w:rsidRPr="00CB3862" w:rsidRDefault="008A55A8" w:rsidP="007E11A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All </w:t>
            </w:r>
            <w:r w:rsidR="00B36C5C">
              <w:rPr>
                <w:rFonts w:ascii="Arial" w:hAnsi="Arial" w:cs="Arial"/>
                <w:color w:val="000000"/>
                <w:sz w:val="17"/>
                <w:szCs w:val="17"/>
              </w:rPr>
              <w:t xml:space="preserve">equipment </w:t>
            </w:r>
            <w:r w:rsidR="00044EC4">
              <w:rPr>
                <w:rFonts w:ascii="Arial" w:hAnsi="Arial" w:cs="Arial"/>
                <w:color w:val="000000"/>
                <w:sz w:val="17"/>
                <w:szCs w:val="17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incidental items, such as mounting hardware, power supplies, </w:t>
            </w:r>
            <w:r w:rsidR="007E11A5">
              <w:rPr>
                <w:rFonts w:ascii="Arial" w:hAnsi="Arial" w:cs="Arial"/>
                <w:color w:val="000000"/>
                <w:sz w:val="17"/>
                <w:szCs w:val="17"/>
              </w:rPr>
              <w:t xml:space="preserve">or other items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required to make a complete and fully operational RWIS are provided.</w:t>
            </w:r>
          </w:p>
        </w:tc>
        <w:tc>
          <w:tcPr>
            <w:tcW w:w="1260" w:type="dxa"/>
            <w:vMerge w:val="restart"/>
          </w:tcPr>
          <w:p w14:paraId="19F7917A" w14:textId="77777777" w:rsidR="00C94C9C" w:rsidRPr="00722593" w:rsidRDefault="00AC70A2" w:rsidP="003561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 w:rsidR="00C94C9C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994A965" w14:textId="77777777" w:rsidR="00C94C9C" w:rsidRPr="00FC382F" w:rsidRDefault="00C94C9C" w:rsidP="0035612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7336ABF" w14:textId="77777777" w:rsidR="00C94C9C" w:rsidRDefault="00C94C9C" w:rsidP="0035612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3A93002C" w14:textId="77777777" w:rsidR="00C94C9C" w:rsidRDefault="008A55A8" w:rsidP="003561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433DD6" w:rsidRPr="00722593" w14:paraId="70DD42C2" w14:textId="77777777" w:rsidTr="00433DD6">
        <w:trPr>
          <w:cantSplit/>
          <w:trHeight w:val="288"/>
        </w:trPr>
        <w:tc>
          <w:tcPr>
            <w:tcW w:w="468" w:type="dxa"/>
            <w:vMerge/>
          </w:tcPr>
          <w:p w14:paraId="5722EC32" w14:textId="77777777" w:rsidR="00433DD6" w:rsidRPr="00385CA9" w:rsidRDefault="00433DD6" w:rsidP="003561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1CC211D" w14:textId="77777777" w:rsidR="00433DD6" w:rsidRPr="00CB3862" w:rsidRDefault="00433DD6" w:rsidP="0035612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F1F4567" w14:textId="77777777" w:rsidR="00433DD6" w:rsidRPr="00CB3862" w:rsidRDefault="00433DD6" w:rsidP="0035612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DB6619A" w14:textId="77777777" w:rsidR="00433DD6" w:rsidRDefault="00433DD6" w:rsidP="0035612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8CB1AF9" w14:textId="77777777" w:rsidR="00433DD6" w:rsidRPr="00A663F4" w:rsidRDefault="00AC70A2" w:rsidP="0035612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433DD6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433DD6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2D6ADFB" w14:textId="77777777" w:rsidR="00433DD6" w:rsidRPr="001A6150" w:rsidRDefault="00433DD6" w:rsidP="0035612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73B8" w:rsidRPr="00722593" w14:paraId="4D4672FD" w14:textId="77777777" w:rsidTr="004C271F">
        <w:trPr>
          <w:cantSplit/>
          <w:trHeight w:val="132"/>
        </w:trPr>
        <w:tc>
          <w:tcPr>
            <w:tcW w:w="468" w:type="dxa"/>
            <w:vMerge w:val="restart"/>
          </w:tcPr>
          <w:p w14:paraId="7356FEBD" w14:textId="2DE07F91" w:rsidR="008A73B8" w:rsidRPr="00722593" w:rsidRDefault="00AC70A2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="008A73B8"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B779903" w14:textId="77777777" w:rsidR="008A73B8" w:rsidRPr="00CB3862" w:rsidRDefault="008A73B8" w:rsidP="005E3D9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635E7C5" w14:textId="77777777" w:rsidR="008A73B8" w:rsidRPr="00CB3862" w:rsidRDefault="008A73B8" w:rsidP="0035612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system provides real-time, accurate, reliable data</w:t>
            </w:r>
            <w:r w:rsidR="000F68FD">
              <w:rPr>
                <w:rFonts w:ascii="Arial" w:hAnsi="Arial" w:cs="Arial"/>
                <w:color w:val="000000"/>
                <w:sz w:val="17"/>
                <w:szCs w:val="17"/>
              </w:rPr>
              <w:t xml:space="preserve"> on all system parameters to the degree of precision defined in this specification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3D096F1F" w14:textId="77777777" w:rsidR="008A73B8" w:rsidRPr="00722593" w:rsidRDefault="00AC70A2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 w:rsidR="008A73B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DF8CA16" w14:textId="77777777" w:rsidR="008A73B8" w:rsidRPr="00FC382F" w:rsidRDefault="008A73B8" w:rsidP="008A73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C6D6EF5" w14:textId="77777777" w:rsidR="008A73B8" w:rsidRDefault="008A73B8" w:rsidP="008A55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C271F" w:rsidRPr="00722593" w14:paraId="451BE481" w14:textId="77777777" w:rsidTr="004B4DE6">
        <w:trPr>
          <w:cantSplit/>
          <w:trHeight w:val="288"/>
        </w:trPr>
        <w:tc>
          <w:tcPr>
            <w:tcW w:w="468" w:type="dxa"/>
            <w:vMerge/>
          </w:tcPr>
          <w:p w14:paraId="22B6206A" w14:textId="77777777" w:rsidR="004C271F" w:rsidRPr="00385CA9" w:rsidRDefault="004C271F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0064771" w14:textId="77777777" w:rsidR="004C271F" w:rsidRPr="00CB3862" w:rsidRDefault="004C271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BEF9816" w14:textId="77777777" w:rsidR="004C271F" w:rsidRPr="00CB3862" w:rsidRDefault="004C271F" w:rsidP="004C271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1AA5C42" w14:textId="77777777" w:rsidR="004C271F" w:rsidRDefault="004C271F" w:rsidP="003712A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FA228C4" w14:textId="77777777" w:rsidR="004C271F" w:rsidRPr="00A663F4" w:rsidRDefault="00AC70A2" w:rsidP="00883CC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4C6328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4C6328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B02CA68" w14:textId="77777777" w:rsidR="004C271F" w:rsidRPr="001A6150" w:rsidRDefault="004C271F" w:rsidP="003712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A1166" w:rsidRPr="00722593" w14:paraId="7A20F678" w14:textId="77777777" w:rsidTr="00DA1166">
        <w:trPr>
          <w:cantSplit/>
          <w:trHeight w:val="132"/>
        </w:trPr>
        <w:tc>
          <w:tcPr>
            <w:tcW w:w="468" w:type="dxa"/>
            <w:vMerge w:val="restart"/>
          </w:tcPr>
          <w:p w14:paraId="5A19F1D8" w14:textId="1B05A7C5" w:rsidR="00DA1166" w:rsidRPr="00722593" w:rsidRDefault="00AC70A2" w:rsidP="00DA116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="00DA1166"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05FC229" w14:textId="77777777" w:rsidR="00DA1166" w:rsidRPr="00CB3862" w:rsidRDefault="002E4BF0" w:rsidP="002E4BF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688</w:t>
            </w:r>
            <w:r w:rsidR="008A55A8">
              <w:rPr>
                <w:rFonts w:ascii="Arial" w:hAnsi="Arial" w:cs="Arial"/>
                <w:color w:val="000000"/>
                <w:sz w:val="17"/>
                <w:szCs w:val="17"/>
              </w:rPr>
              <w:t>-2.1</w:t>
            </w:r>
          </w:p>
        </w:tc>
        <w:tc>
          <w:tcPr>
            <w:tcW w:w="5130" w:type="dxa"/>
            <w:vMerge w:val="restart"/>
          </w:tcPr>
          <w:p w14:paraId="64A87ECD" w14:textId="77777777" w:rsidR="00DA1166" w:rsidRPr="00CB3862" w:rsidRDefault="008A55A8" w:rsidP="008A55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A55A8">
              <w:rPr>
                <w:rFonts w:ascii="Arial" w:hAnsi="Arial" w:cs="Arial"/>
                <w:color w:val="000000"/>
                <w:sz w:val="17"/>
                <w:szCs w:val="17"/>
              </w:rPr>
              <w:t>RWIS collect</w:t>
            </w:r>
            <w:r w:rsidR="000F68F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8A55A8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store</w:t>
            </w:r>
            <w:r w:rsidR="000F68F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8A55A8">
              <w:rPr>
                <w:rFonts w:ascii="Arial" w:hAnsi="Arial" w:cs="Arial"/>
                <w:color w:val="000000"/>
                <w:sz w:val="17"/>
                <w:szCs w:val="17"/>
              </w:rPr>
              <w:t xml:space="preserve"> data from </w:t>
            </w:r>
            <w:r w:rsidR="008C5913">
              <w:rPr>
                <w:rFonts w:ascii="Arial" w:hAnsi="Arial" w:cs="Arial"/>
                <w:color w:val="000000"/>
                <w:sz w:val="17"/>
                <w:szCs w:val="17"/>
              </w:rPr>
              <w:t>m</w:t>
            </w:r>
            <w:r w:rsidR="00B130A8">
              <w:rPr>
                <w:rFonts w:ascii="Arial" w:hAnsi="Arial" w:cs="Arial"/>
                <w:color w:val="000000"/>
                <w:sz w:val="17"/>
                <w:szCs w:val="17"/>
              </w:rPr>
              <w:t xml:space="preserve">ultiple environmental </w:t>
            </w:r>
            <w:r w:rsidRPr="008A55A8">
              <w:rPr>
                <w:rFonts w:ascii="Arial" w:hAnsi="Arial" w:cs="Arial"/>
                <w:color w:val="000000"/>
                <w:sz w:val="17"/>
                <w:szCs w:val="17"/>
              </w:rPr>
              <w:t>sensors</w:t>
            </w:r>
            <w:r w:rsidR="00075EE4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8A55A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2F156B7F" w14:textId="77777777" w:rsidR="00DA1166" w:rsidRPr="00722593" w:rsidRDefault="00AC70A2" w:rsidP="00DA116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 w:rsidR="00DA1166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3C9A5A0" w14:textId="77777777" w:rsidR="00DA1166" w:rsidRPr="00FC382F" w:rsidRDefault="00DA1166" w:rsidP="00DA116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9E3D7B2" w14:textId="77777777" w:rsidR="00DA1166" w:rsidRDefault="00DA1166" w:rsidP="00DA11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44D6A912" w14:textId="77777777" w:rsidR="00DA1166" w:rsidRDefault="007E11A5" w:rsidP="00DA116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Functional </w:t>
            </w:r>
            <w:r w:rsidR="00DA1166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DA1166" w:rsidRPr="00722593" w14:paraId="43975DF2" w14:textId="77777777" w:rsidTr="00F912C7">
        <w:trPr>
          <w:cantSplit/>
          <w:trHeight w:val="288"/>
        </w:trPr>
        <w:tc>
          <w:tcPr>
            <w:tcW w:w="468" w:type="dxa"/>
            <w:vMerge/>
          </w:tcPr>
          <w:p w14:paraId="5D9C5F1D" w14:textId="77777777" w:rsidR="00DA1166" w:rsidRPr="00385CA9" w:rsidRDefault="00DA1166" w:rsidP="00DA116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2F9CFC0" w14:textId="77777777" w:rsidR="00DA1166" w:rsidRPr="00CB3862" w:rsidRDefault="00DA1166" w:rsidP="00DA116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4A3C806" w14:textId="77777777" w:rsidR="00DA1166" w:rsidRPr="00CB3862" w:rsidRDefault="00DA1166" w:rsidP="00DA116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A3D6EC4" w14:textId="77777777" w:rsidR="00DA1166" w:rsidRDefault="00DA1166" w:rsidP="00DA116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1CF0DDA" w14:textId="77777777" w:rsidR="00DA1166" w:rsidRPr="00A663F4" w:rsidRDefault="00AC70A2" w:rsidP="00DA116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="00DA1166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DA1166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F5323F5" w14:textId="77777777" w:rsidR="00DA1166" w:rsidRPr="001A6150" w:rsidRDefault="00DA1166" w:rsidP="00DA11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4716EC74" w14:textId="77777777" w:rsidTr="001C4B95">
        <w:trPr>
          <w:cantSplit/>
          <w:trHeight w:val="432"/>
        </w:trPr>
        <w:tc>
          <w:tcPr>
            <w:tcW w:w="468" w:type="dxa"/>
            <w:vMerge w:val="restart"/>
          </w:tcPr>
          <w:p w14:paraId="20FBF4FE" w14:textId="39EF932B" w:rsidR="00B130A8" w:rsidRPr="00385CA9" w:rsidRDefault="00B130A8" w:rsidP="00DA116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CF27336" w14:textId="77777777" w:rsidR="00B130A8" w:rsidRPr="00CB3862" w:rsidRDefault="00B130A8" w:rsidP="00DA116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C3ACEA2" w14:textId="77777777" w:rsidR="00B130A8" w:rsidRPr="001C4B95" w:rsidRDefault="00B130A8" w:rsidP="00B130A8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001C4B95">
              <w:rPr>
                <w:rFonts w:ascii="Arial" w:hAnsi="Arial" w:cs="Arial"/>
                <w:sz w:val="17"/>
                <w:szCs w:val="17"/>
              </w:rPr>
              <w:t xml:space="preserve">Sensors include, but are not limited to, those necessary to collect, store, and transmit the following data: </w:t>
            </w:r>
          </w:p>
          <w:p w14:paraId="77160BF8" w14:textId="77777777" w:rsidR="00B130A8" w:rsidRPr="001C4B95" w:rsidRDefault="00B130A8" w:rsidP="00B130A8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001C4B95">
              <w:rPr>
                <w:rFonts w:ascii="Arial" w:hAnsi="Arial" w:cs="Arial"/>
                <w:sz w:val="17"/>
                <w:szCs w:val="17"/>
              </w:rPr>
              <w:t xml:space="preserve">1. Temperature </w:t>
            </w:r>
          </w:p>
          <w:p w14:paraId="23D61152" w14:textId="77777777" w:rsidR="00B130A8" w:rsidRPr="001C4B95" w:rsidRDefault="00B130A8" w:rsidP="00B130A8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001C4B95">
              <w:rPr>
                <w:rFonts w:ascii="Arial" w:hAnsi="Arial" w:cs="Arial"/>
                <w:sz w:val="17"/>
                <w:szCs w:val="17"/>
              </w:rPr>
              <w:t xml:space="preserve">2. Relative humidity </w:t>
            </w:r>
          </w:p>
          <w:p w14:paraId="666343BD" w14:textId="77777777" w:rsidR="00B130A8" w:rsidRPr="001C4B95" w:rsidRDefault="00B130A8" w:rsidP="00B130A8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001C4B95">
              <w:rPr>
                <w:rFonts w:ascii="Arial" w:hAnsi="Arial" w:cs="Arial"/>
                <w:sz w:val="17"/>
                <w:szCs w:val="17"/>
              </w:rPr>
              <w:t xml:space="preserve">3. Barometric pressure </w:t>
            </w:r>
          </w:p>
          <w:p w14:paraId="092A9868" w14:textId="77777777" w:rsidR="00B130A8" w:rsidRPr="001C4B95" w:rsidRDefault="00B130A8" w:rsidP="00B130A8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001C4B95">
              <w:rPr>
                <w:rFonts w:ascii="Arial" w:hAnsi="Arial" w:cs="Arial"/>
                <w:sz w:val="17"/>
                <w:szCs w:val="17"/>
              </w:rPr>
              <w:t xml:space="preserve">4. Precipitation data that includes type and intensity </w:t>
            </w:r>
          </w:p>
          <w:p w14:paraId="42259317" w14:textId="77777777" w:rsidR="00B130A8" w:rsidRPr="001C4B95" w:rsidRDefault="00B130A8" w:rsidP="00B130A8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001C4B95">
              <w:rPr>
                <w:rFonts w:ascii="Arial" w:hAnsi="Arial" w:cs="Arial"/>
                <w:sz w:val="17"/>
                <w:szCs w:val="17"/>
              </w:rPr>
              <w:t xml:space="preserve">5. Visibility as affected by fog, smoke, or a combination thereof </w:t>
            </w:r>
          </w:p>
          <w:p w14:paraId="3688B3DF" w14:textId="77777777" w:rsidR="00B130A8" w:rsidRPr="008A55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C4B95">
              <w:rPr>
                <w:rFonts w:ascii="Arial" w:hAnsi="Arial" w:cs="Arial"/>
                <w:color w:val="000000"/>
                <w:sz w:val="17"/>
                <w:szCs w:val="17"/>
              </w:rPr>
              <w:t>6. Wind data, including direction and average speed</w:t>
            </w:r>
          </w:p>
        </w:tc>
        <w:tc>
          <w:tcPr>
            <w:tcW w:w="1260" w:type="dxa"/>
            <w:vMerge w:val="restart"/>
          </w:tcPr>
          <w:p w14:paraId="356935AC" w14:textId="77777777" w:rsidR="00B130A8" w:rsidRDefault="00B130A8" w:rsidP="00DA116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03CE226" w14:textId="77777777" w:rsidR="00B130A8" w:rsidRDefault="00B130A8" w:rsidP="00DA1166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ABC9D66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10EF4AD8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B130A8" w:rsidRPr="00722593" w14:paraId="2D0011B1" w14:textId="77777777" w:rsidTr="001C4B95">
        <w:trPr>
          <w:cantSplit/>
          <w:trHeight w:val="845"/>
        </w:trPr>
        <w:tc>
          <w:tcPr>
            <w:tcW w:w="468" w:type="dxa"/>
            <w:vMerge/>
          </w:tcPr>
          <w:p w14:paraId="5579E984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10062D1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6DBBB0D" w14:textId="77777777" w:rsidR="00B130A8" w:rsidRPr="00B130A8" w:rsidRDefault="00B130A8" w:rsidP="00B130A8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6A3B45E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14B6167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3E46B95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51D502E8" w14:textId="77777777" w:rsidTr="00DA1166">
        <w:trPr>
          <w:cantSplit/>
          <w:trHeight w:val="132"/>
        </w:trPr>
        <w:tc>
          <w:tcPr>
            <w:tcW w:w="468" w:type="dxa"/>
            <w:vMerge w:val="restart"/>
          </w:tcPr>
          <w:p w14:paraId="76B37B14" w14:textId="59261C0E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E85AEEA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9944290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A55A8">
              <w:rPr>
                <w:rFonts w:ascii="Arial" w:hAnsi="Arial" w:cs="Arial"/>
                <w:color w:val="000000"/>
                <w:sz w:val="17"/>
                <w:szCs w:val="17"/>
              </w:rPr>
              <w:t>RWIS sensors and other field equipment are made of UV, heat, and corrosion resistant materials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57CA7C4E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E0FAF0E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ABB6316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130A8" w:rsidRPr="00722593" w14:paraId="6F4265DA" w14:textId="77777777" w:rsidTr="00F912C7">
        <w:trPr>
          <w:cantSplit/>
          <w:trHeight w:val="288"/>
        </w:trPr>
        <w:tc>
          <w:tcPr>
            <w:tcW w:w="468" w:type="dxa"/>
            <w:vMerge/>
          </w:tcPr>
          <w:p w14:paraId="73DD55CB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D3152F2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847CDAE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5AA55CB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2AA0E75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0F983CF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5DFC310E" w14:textId="77777777" w:rsidTr="00DA1166">
        <w:trPr>
          <w:cantSplit/>
          <w:trHeight w:val="330"/>
        </w:trPr>
        <w:tc>
          <w:tcPr>
            <w:tcW w:w="468" w:type="dxa"/>
            <w:vMerge w:val="restart"/>
          </w:tcPr>
          <w:p w14:paraId="614A4B3D" w14:textId="2CE2FE9E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A35447D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B3862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68916DBD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System utilizes </w:t>
            </w:r>
            <w:r w:rsidRPr="008A55A8">
              <w:rPr>
                <w:rFonts w:ascii="Arial" w:hAnsi="Arial" w:cs="Arial"/>
                <w:color w:val="000000"/>
                <w:sz w:val="17"/>
                <w:szCs w:val="17"/>
              </w:rPr>
              <w:t>ultrasonic anemometers and other sensors that do not rely on moving parts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2E2BCF17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1B4809E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4B71060" w14:textId="77777777" w:rsidR="00B130A8" w:rsidRDefault="00B130A8" w:rsidP="00B130A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B130A8" w:rsidRPr="00722593" w14:paraId="36BF2CFF" w14:textId="77777777" w:rsidTr="00964281">
        <w:trPr>
          <w:cantSplit/>
          <w:trHeight w:val="288"/>
        </w:trPr>
        <w:tc>
          <w:tcPr>
            <w:tcW w:w="468" w:type="dxa"/>
            <w:vMerge/>
          </w:tcPr>
          <w:p w14:paraId="2EF2BB6E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10D4088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4716584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D505710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E28E00C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128011B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71950885" w14:textId="77777777" w:rsidTr="002F59DF">
        <w:trPr>
          <w:cantSplit/>
          <w:trHeight w:val="198"/>
        </w:trPr>
        <w:tc>
          <w:tcPr>
            <w:tcW w:w="468" w:type="dxa"/>
            <w:vMerge w:val="restart"/>
          </w:tcPr>
          <w:p w14:paraId="5F2DF15A" w14:textId="356A19C5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090E4D0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B3862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51A6AE3E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Temperature sensor accuracy is ±1° F between -</w:t>
            </w:r>
            <w:r w:rsidRPr="0061590E">
              <w:rPr>
                <w:rFonts w:ascii="Arial" w:hAnsi="Arial" w:cs="Arial"/>
                <w:color w:val="000000"/>
                <w:sz w:val="17"/>
                <w:szCs w:val="17"/>
              </w:rPr>
              <w:t>40° and 176° F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and</w:t>
            </w:r>
            <w:r w:rsidRPr="0061590E">
              <w:rPr>
                <w:rFonts w:ascii="Arial" w:hAnsi="Arial" w:cs="Arial"/>
                <w:color w:val="000000"/>
                <w:sz w:val="17"/>
                <w:szCs w:val="17"/>
              </w:rPr>
              <w:t xml:space="preserve"> resolution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61590E">
              <w:rPr>
                <w:rFonts w:ascii="Arial" w:hAnsi="Arial" w:cs="Arial"/>
                <w:color w:val="000000"/>
                <w:sz w:val="17"/>
                <w:szCs w:val="17"/>
              </w:rPr>
              <w:t xml:space="preserve"> 0.1 degree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2776096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8C11430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2304A08" w14:textId="77777777" w:rsidR="00B130A8" w:rsidRDefault="00B130A8" w:rsidP="00B130A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B130A8" w:rsidRPr="00722593" w14:paraId="4A436B3D" w14:textId="77777777" w:rsidTr="002F59DF">
        <w:trPr>
          <w:cantSplit/>
          <w:trHeight w:val="288"/>
        </w:trPr>
        <w:tc>
          <w:tcPr>
            <w:tcW w:w="468" w:type="dxa"/>
            <w:vMerge/>
          </w:tcPr>
          <w:p w14:paraId="7D74BA91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2264E61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299A2E7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B0B2C39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6AC48F1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A773544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3B557F97" w14:textId="77777777" w:rsidTr="002F59DF">
        <w:trPr>
          <w:cantSplit/>
          <w:trHeight w:val="198"/>
        </w:trPr>
        <w:tc>
          <w:tcPr>
            <w:tcW w:w="468" w:type="dxa"/>
            <w:vMerge w:val="restart"/>
          </w:tcPr>
          <w:p w14:paraId="1775CE9E" w14:textId="2D5DE279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D843381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B3862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73B8A6DD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Relative humidity sensor accuracy at 70</w:t>
            </w:r>
            <w:r w:rsidRPr="0061590E">
              <w:rPr>
                <w:rFonts w:ascii="Arial" w:hAnsi="Arial" w:cs="Arial"/>
                <w:color w:val="000000"/>
                <w:sz w:val="17"/>
                <w:szCs w:val="17"/>
              </w:rPr>
              <w:t>° F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is </w:t>
            </w:r>
            <w:r w:rsidRPr="0061590E">
              <w:rPr>
                <w:rFonts w:ascii="Arial" w:hAnsi="Arial" w:cs="Arial"/>
                <w:color w:val="000000"/>
                <w:sz w:val="17"/>
                <w:szCs w:val="17"/>
              </w:rPr>
              <w:t>±5% between 10 and 100%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DE665AC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AD734D9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D135FF9" w14:textId="77777777" w:rsidR="00B130A8" w:rsidRDefault="00B130A8" w:rsidP="00B130A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B130A8" w:rsidRPr="00722593" w14:paraId="0D5E3771" w14:textId="77777777" w:rsidTr="00964281">
        <w:trPr>
          <w:cantSplit/>
          <w:trHeight w:val="288"/>
        </w:trPr>
        <w:tc>
          <w:tcPr>
            <w:tcW w:w="468" w:type="dxa"/>
            <w:vMerge/>
          </w:tcPr>
          <w:p w14:paraId="5A0C9D2B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0F6683E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809E265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E3F2EA9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8EDC783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50BB651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4C0588A4" w14:textId="77777777" w:rsidTr="000E5430">
        <w:trPr>
          <w:cantSplit/>
          <w:trHeight w:val="330"/>
        </w:trPr>
        <w:tc>
          <w:tcPr>
            <w:tcW w:w="468" w:type="dxa"/>
            <w:vMerge w:val="restart"/>
          </w:tcPr>
          <w:p w14:paraId="7281A0BF" w14:textId="1BDFFD8B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200B027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F72B03F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Barometric pressure sensor accuracy is </w:t>
            </w:r>
            <w:r w:rsidRPr="0061590E">
              <w:rPr>
                <w:rFonts w:ascii="Arial" w:hAnsi="Arial" w:cs="Arial"/>
                <w:color w:val="000000"/>
                <w:sz w:val="17"/>
                <w:szCs w:val="17"/>
              </w:rPr>
              <w:t>±0.02 inch of mercury (inHg) between 27.2 and 31.9 inHg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and</w:t>
            </w:r>
            <w:r w:rsidRPr="0061590E">
              <w:rPr>
                <w:rFonts w:ascii="Arial" w:hAnsi="Arial" w:cs="Arial"/>
                <w:color w:val="000000"/>
                <w:sz w:val="17"/>
                <w:szCs w:val="17"/>
              </w:rPr>
              <w:t xml:space="preserve"> resolution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61590E">
              <w:rPr>
                <w:rFonts w:ascii="Arial" w:hAnsi="Arial" w:cs="Arial"/>
                <w:color w:val="000000"/>
                <w:sz w:val="17"/>
                <w:szCs w:val="17"/>
              </w:rPr>
              <w:t xml:space="preserve"> 0.005 inHg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DE01FE8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A34B18A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28BE60F" w14:textId="77777777" w:rsidR="00B130A8" w:rsidRPr="00F96935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130A8" w:rsidRPr="00722593" w14:paraId="3A9DB334" w14:textId="77777777" w:rsidTr="00F912C7">
        <w:trPr>
          <w:cantSplit/>
          <w:trHeight w:val="288"/>
        </w:trPr>
        <w:tc>
          <w:tcPr>
            <w:tcW w:w="468" w:type="dxa"/>
            <w:vMerge/>
          </w:tcPr>
          <w:p w14:paraId="0B57E874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67D71B2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57FA569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CF98EA1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CE17607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079C594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023532B2" w14:textId="77777777" w:rsidTr="002035CC">
        <w:trPr>
          <w:cantSplit/>
          <w:trHeight w:val="330"/>
        </w:trPr>
        <w:tc>
          <w:tcPr>
            <w:tcW w:w="468" w:type="dxa"/>
            <w:vMerge w:val="restart"/>
          </w:tcPr>
          <w:p w14:paraId="4EF0B612" w14:textId="73E893F0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385A4C3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90E869C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Precipitation sensor indicates type of precipitation as light rain, rain, and ice. </w:t>
            </w:r>
          </w:p>
        </w:tc>
        <w:tc>
          <w:tcPr>
            <w:tcW w:w="1260" w:type="dxa"/>
            <w:vMerge w:val="restart"/>
          </w:tcPr>
          <w:p w14:paraId="7D4EEA3B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77CD849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B82564A" w14:textId="77777777" w:rsidR="00B130A8" w:rsidRPr="00F96935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130A8" w:rsidRPr="00722593" w14:paraId="6C592CDC" w14:textId="77777777" w:rsidTr="00F912C7">
        <w:trPr>
          <w:cantSplit/>
          <w:trHeight w:val="288"/>
        </w:trPr>
        <w:tc>
          <w:tcPr>
            <w:tcW w:w="468" w:type="dxa"/>
            <w:vMerge/>
          </w:tcPr>
          <w:p w14:paraId="4DE69A06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2AFBD56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AFF5EF6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1EAF196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D42E8BF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AE7DEC0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0207932C" w14:textId="77777777" w:rsidTr="00BB2893">
        <w:trPr>
          <w:cantSplit/>
          <w:trHeight w:val="294"/>
        </w:trPr>
        <w:tc>
          <w:tcPr>
            <w:tcW w:w="468" w:type="dxa"/>
            <w:vMerge w:val="restart"/>
          </w:tcPr>
          <w:p w14:paraId="341AEE35" w14:textId="20C695B4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8312B84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15F2CA2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Precipitation sensor’s intensity accuracy is </w:t>
            </w:r>
            <w:r w:rsidRPr="00544BCB">
              <w:rPr>
                <w:rFonts w:ascii="Arial" w:hAnsi="Arial" w:cs="Arial"/>
                <w:color w:val="000000"/>
                <w:sz w:val="17"/>
                <w:szCs w:val="17"/>
              </w:rPr>
              <w:t xml:space="preserve">±20% between 0.02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to 7.5</w:t>
            </w:r>
            <w:r w:rsidRPr="00544BCB">
              <w:rPr>
                <w:rFonts w:ascii="Arial" w:hAnsi="Arial" w:cs="Arial"/>
                <w:color w:val="000000"/>
                <w:sz w:val="17"/>
                <w:szCs w:val="17"/>
              </w:rPr>
              <w:t>inches per hour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1B404036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AEC06AD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BC8D106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130A8" w:rsidRPr="00722593" w14:paraId="03D8FD00" w14:textId="77777777" w:rsidTr="004C271F">
        <w:trPr>
          <w:cantSplit/>
          <w:trHeight w:val="294"/>
        </w:trPr>
        <w:tc>
          <w:tcPr>
            <w:tcW w:w="468" w:type="dxa"/>
            <w:vMerge/>
          </w:tcPr>
          <w:p w14:paraId="77A5B71A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B6E6286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C685D2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F08ACA6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AD40A3C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39986E7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6A83C148" w14:textId="77777777" w:rsidTr="008A73B8">
        <w:trPr>
          <w:cantSplit/>
          <w:trHeight w:val="330"/>
        </w:trPr>
        <w:tc>
          <w:tcPr>
            <w:tcW w:w="468" w:type="dxa"/>
            <w:vMerge w:val="restart"/>
          </w:tcPr>
          <w:p w14:paraId="366E9B81" w14:textId="5F9E28B9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C5067AC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3A61A16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Wind sensor’s direction accuracy is </w:t>
            </w:r>
            <w:r w:rsidRPr="00544BCB">
              <w:rPr>
                <w:rFonts w:ascii="Arial" w:hAnsi="Arial" w:cs="Arial"/>
                <w:color w:val="000000"/>
                <w:sz w:val="17"/>
                <w:szCs w:val="17"/>
              </w:rPr>
              <w:t>±3 degrees between 0 and 360 degrees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56438759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7AC3480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467042B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1F17AE3B" w14:textId="77777777" w:rsidR="00B130A8" w:rsidRDefault="00B130A8" w:rsidP="00B130A8">
            <w:pPr>
              <w:jc w:val="center"/>
            </w:pPr>
          </w:p>
        </w:tc>
      </w:tr>
      <w:tr w:rsidR="00B130A8" w:rsidRPr="00722593" w14:paraId="7C154848" w14:textId="77777777" w:rsidTr="008A73B8">
        <w:trPr>
          <w:cantSplit/>
          <w:trHeight w:val="288"/>
        </w:trPr>
        <w:tc>
          <w:tcPr>
            <w:tcW w:w="468" w:type="dxa"/>
            <w:vMerge/>
          </w:tcPr>
          <w:p w14:paraId="5B9ADBAB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EEA1A44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5FE992A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346C0C4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C5DF73E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BE2EFC5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0B761215" w14:textId="77777777" w:rsidTr="008A73B8">
        <w:trPr>
          <w:cantSplit/>
          <w:trHeight w:val="330"/>
        </w:trPr>
        <w:tc>
          <w:tcPr>
            <w:tcW w:w="468" w:type="dxa"/>
            <w:vMerge w:val="restart"/>
          </w:tcPr>
          <w:p w14:paraId="5782EBC4" w14:textId="30448B26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49B908C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F053C99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Wind sensor’s speed accuracy is </w:t>
            </w:r>
            <w:r w:rsidRPr="00544BCB">
              <w:rPr>
                <w:rFonts w:ascii="Arial" w:hAnsi="Arial" w:cs="Arial"/>
                <w:color w:val="000000"/>
                <w:sz w:val="17"/>
                <w:szCs w:val="17"/>
              </w:rPr>
              <w:t>±3% between 0 and 120 mph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36F2AF72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741779E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5969BA6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3DDE126F" w14:textId="77777777" w:rsidR="00B130A8" w:rsidRDefault="00B130A8" w:rsidP="00B130A8">
            <w:pPr>
              <w:jc w:val="center"/>
            </w:pPr>
          </w:p>
        </w:tc>
      </w:tr>
      <w:tr w:rsidR="00B130A8" w:rsidRPr="00722593" w14:paraId="24420BA0" w14:textId="77777777" w:rsidTr="008A73B8">
        <w:trPr>
          <w:cantSplit/>
          <w:trHeight w:val="288"/>
        </w:trPr>
        <w:tc>
          <w:tcPr>
            <w:tcW w:w="468" w:type="dxa"/>
            <w:vMerge/>
          </w:tcPr>
          <w:p w14:paraId="4BA0565E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11E2A77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D4FFAA9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05000A8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8361002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D111AE8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1F32340E" w14:textId="77777777" w:rsidTr="0090050A">
        <w:trPr>
          <w:cantSplit/>
          <w:trHeight w:val="198"/>
        </w:trPr>
        <w:tc>
          <w:tcPr>
            <w:tcW w:w="468" w:type="dxa"/>
            <w:vMerge w:val="restart"/>
          </w:tcPr>
          <w:p w14:paraId="14C4CEB2" w14:textId="660E37F5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D3A46C6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FB9F80B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Visibility sensor accuracy is </w:t>
            </w:r>
            <w:r w:rsidRPr="00544BCB">
              <w:rPr>
                <w:rFonts w:ascii="Arial" w:hAnsi="Arial" w:cs="Arial"/>
                <w:color w:val="000000"/>
                <w:sz w:val="17"/>
                <w:szCs w:val="17"/>
              </w:rPr>
              <w:t>±10% from 0.005 to 1 mile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3C6D76DE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E75F751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E9DC202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25288991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3E1383AF" w14:textId="77777777" w:rsidTr="0090050A">
        <w:trPr>
          <w:cantSplit/>
          <w:trHeight w:val="288"/>
        </w:trPr>
        <w:tc>
          <w:tcPr>
            <w:tcW w:w="468" w:type="dxa"/>
            <w:vMerge/>
          </w:tcPr>
          <w:p w14:paraId="6403AF49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C68782E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ED775CB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ACEDAF7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CB316FD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D85B8E8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550CB924" w14:textId="77777777" w:rsidTr="008A73B8">
        <w:trPr>
          <w:cantSplit/>
          <w:trHeight w:val="330"/>
        </w:trPr>
        <w:tc>
          <w:tcPr>
            <w:tcW w:w="468" w:type="dxa"/>
            <w:vMerge w:val="restart"/>
          </w:tcPr>
          <w:p w14:paraId="0DAF9D87" w14:textId="03AB489B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53B0C6D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688-2.</w:t>
            </w:r>
            <w:r w:rsidR="0017644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5130" w:type="dxa"/>
            <w:vMerge w:val="restart"/>
          </w:tcPr>
          <w:p w14:paraId="655876E8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The RPU stores 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 xml:space="preserve">a minimum of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1000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 xml:space="preserve"> data records.  </w:t>
            </w:r>
          </w:p>
        </w:tc>
        <w:tc>
          <w:tcPr>
            <w:tcW w:w="1260" w:type="dxa"/>
            <w:vMerge w:val="restart"/>
          </w:tcPr>
          <w:p w14:paraId="0DD67CCC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787E61C4" w14:textId="77777777" w:rsidR="004959FA" w:rsidRPr="004959FA" w:rsidRDefault="004959FA" w:rsidP="004959FA">
            <w:pPr>
              <w:rPr>
                <w:rFonts w:ascii="Arial" w:hAnsi="Arial" w:cs="Arial"/>
                <w:sz w:val="17"/>
                <w:szCs w:val="17"/>
              </w:rPr>
            </w:pPr>
          </w:p>
          <w:p w14:paraId="23799D3B" w14:textId="77777777" w:rsidR="004959FA" w:rsidRPr="004959FA" w:rsidRDefault="004959FA" w:rsidP="004959F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B91B22F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 w:rsidRPr="00AD3036">
              <w:rPr>
                <w:rFonts w:ascii="Arial" w:hAnsi="Arial" w:cs="Arial"/>
                <w:color w:val="000000"/>
                <w:sz w:val="17"/>
                <w:szCs w:val="17"/>
              </w:rPr>
              <w:t>product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F6D6F11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544ACFA4" w14:textId="77777777" w:rsidR="00B130A8" w:rsidRDefault="00B130A8" w:rsidP="00B130A8">
            <w:pPr>
              <w:jc w:val="center"/>
            </w:pPr>
          </w:p>
        </w:tc>
      </w:tr>
      <w:tr w:rsidR="00B130A8" w:rsidRPr="00722593" w14:paraId="542F43CE" w14:textId="77777777" w:rsidTr="008A73B8">
        <w:trPr>
          <w:cantSplit/>
          <w:trHeight w:val="288"/>
        </w:trPr>
        <w:tc>
          <w:tcPr>
            <w:tcW w:w="468" w:type="dxa"/>
            <w:vMerge/>
          </w:tcPr>
          <w:p w14:paraId="64278FDD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CC6FFCE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950589A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A63F2D2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7674B30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0BC55AB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4D790A40" w14:textId="77777777" w:rsidTr="003108C4">
        <w:trPr>
          <w:cantSplit/>
          <w:trHeight w:val="294"/>
        </w:trPr>
        <w:tc>
          <w:tcPr>
            <w:tcW w:w="468" w:type="dxa"/>
            <w:vMerge w:val="restart"/>
          </w:tcPr>
          <w:p w14:paraId="34492901" w14:textId="59E7133E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5B6D145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1872FF8" w14:textId="77777777" w:rsidR="00B130A8" w:rsidRPr="00C6322B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 xml:space="preserve">Each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RPU 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>data record include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 xml:space="preserve"> sensor readings of a user-defined time interval of 5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to 60 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>minutes.</w:t>
            </w:r>
          </w:p>
        </w:tc>
        <w:tc>
          <w:tcPr>
            <w:tcW w:w="1260" w:type="dxa"/>
            <w:vMerge w:val="restart"/>
          </w:tcPr>
          <w:p w14:paraId="3A47DFC9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260FFAE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 w:rsidRPr="00AD3036">
              <w:rPr>
                <w:rFonts w:ascii="Arial" w:hAnsi="Arial" w:cs="Arial"/>
                <w:color w:val="000000"/>
                <w:sz w:val="17"/>
                <w:szCs w:val="17"/>
              </w:rPr>
              <w:t>product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E3D9D77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6CCE9D65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0D9EA451" w14:textId="77777777" w:rsidTr="008A73B8">
        <w:trPr>
          <w:cantSplit/>
          <w:trHeight w:val="294"/>
        </w:trPr>
        <w:tc>
          <w:tcPr>
            <w:tcW w:w="468" w:type="dxa"/>
            <w:vMerge/>
          </w:tcPr>
          <w:p w14:paraId="378B1C15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EC11B81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14927D1" w14:textId="77777777" w:rsidR="00B130A8" w:rsidRPr="00C6322B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E892B74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F54F9A1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9F95781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Start w:id="4" w:name="_Hlk98336485"/>
      <w:tr w:rsidR="00B130A8" w:rsidRPr="00722593" w14:paraId="67979182" w14:textId="77777777" w:rsidTr="008A73B8">
        <w:trPr>
          <w:cantSplit/>
          <w:trHeight w:val="330"/>
        </w:trPr>
        <w:tc>
          <w:tcPr>
            <w:tcW w:w="468" w:type="dxa"/>
            <w:vMerge w:val="restart"/>
          </w:tcPr>
          <w:p w14:paraId="1A127099" w14:textId="198AEE18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07667C3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97776EF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>The RPU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>issue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 xml:space="preserve"> an alarm if the AC power supply is low or if there has been a complete power loss. </w:t>
            </w:r>
          </w:p>
        </w:tc>
        <w:tc>
          <w:tcPr>
            <w:tcW w:w="1260" w:type="dxa"/>
            <w:vMerge w:val="restart"/>
          </w:tcPr>
          <w:p w14:paraId="271A9986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2807655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5486DC0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56A7348B" w14:textId="77777777" w:rsidR="00B130A8" w:rsidRDefault="00B130A8" w:rsidP="00B130A8">
            <w:pPr>
              <w:jc w:val="center"/>
            </w:pPr>
          </w:p>
        </w:tc>
      </w:tr>
      <w:tr w:rsidR="00B130A8" w:rsidRPr="00722593" w14:paraId="56DE2A2D" w14:textId="77777777" w:rsidTr="001C4B95">
        <w:trPr>
          <w:cantSplit/>
          <w:trHeight w:val="288"/>
        </w:trPr>
        <w:tc>
          <w:tcPr>
            <w:tcW w:w="468" w:type="dxa"/>
            <w:vMerge/>
          </w:tcPr>
          <w:p w14:paraId="3CB62056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203639A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10D50D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BCA1FD9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434B6A7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54FF105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4BC22C26" w14:textId="77777777" w:rsidTr="00BB0E9E">
        <w:trPr>
          <w:cantSplit/>
          <w:trHeight w:val="294"/>
        </w:trPr>
        <w:tc>
          <w:tcPr>
            <w:tcW w:w="468" w:type="dxa"/>
            <w:vMerge w:val="restart"/>
          </w:tcPr>
          <w:p w14:paraId="2404E6A0" w14:textId="114B9936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B105FA4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E31F669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 xml:space="preserve">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RPU 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>system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>send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 xml:space="preserve"> a message when the unit returns to normal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operation</w:t>
            </w:r>
            <w:r w:rsidRPr="00C6322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DC70046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6624716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34DDFAD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7D8AAAAA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4"/>
      <w:tr w:rsidR="00B130A8" w:rsidRPr="00722593" w14:paraId="11B62A8D" w14:textId="77777777" w:rsidTr="001C4B95">
        <w:trPr>
          <w:cantSplit/>
          <w:trHeight w:val="288"/>
        </w:trPr>
        <w:tc>
          <w:tcPr>
            <w:tcW w:w="468" w:type="dxa"/>
            <w:vMerge/>
          </w:tcPr>
          <w:p w14:paraId="73249953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E1AF817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BAC7CC5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33B796B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BADCE46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5CF0316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4528" w:rsidRPr="00722593" w14:paraId="0D7CB7B7" w14:textId="77777777" w:rsidTr="00184528">
        <w:trPr>
          <w:cantSplit/>
          <w:trHeight w:val="293"/>
        </w:trPr>
        <w:tc>
          <w:tcPr>
            <w:tcW w:w="468" w:type="dxa"/>
            <w:vMerge w:val="restart"/>
          </w:tcPr>
          <w:p w14:paraId="148B289C" w14:textId="167FF9D3" w:rsidR="00184528" w:rsidRPr="00385CA9" w:rsidRDefault="0018452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9A1A3CA" w14:textId="77777777" w:rsidR="00184528" w:rsidRDefault="0018452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915624A" w14:textId="77777777" w:rsidR="00184528" w:rsidRDefault="0018452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84528">
              <w:rPr>
                <w:rFonts w:ascii="Arial" w:hAnsi="Arial" w:cs="Arial"/>
                <w:color w:val="000000"/>
                <w:sz w:val="17"/>
                <w:szCs w:val="17"/>
              </w:rPr>
              <w:t xml:space="preserve">The RPU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184528">
              <w:rPr>
                <w:rFonts w:ascii="Arial" w:hAnsi="Arial" w:cs="Arial"/>
                <w:color w:val="000000"/>
                <w:sz w:val="17"/>
                <w:szCs w:val="17"/>
              </w:rPr>
              <w:t xml:space="preserve"> able to issue an alarm using user configurable thresholds for various sensor parameters, including high wind speed alarms.</w:t>
            </w:r>
          </w:p>
        </w:tc>
        <w:tc>
          <w:tcPr>
            <w:tcW w:w="1260" w:type="dxa"/>
            <w:vMerge w:val="restart"/>
          </w:tcPr>
          <w:p w14:paraId="1468658F" w14:textId="77777777" w:rsidR="00184528" w:rsidRDefault="0018452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40CED07" w14:textId="77777777" w:rsidR="00184528" w:rsidRDefault="0018452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EEDE35B" w14:textId="77777777" w:rsidR="00184528" w:rsidRDefault="00184528" w:rsidP="0018452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073814A5" w14:textId="77777777" w:rsidR="00184528" w:rsidRDefault="0018452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4528" w:rsidRPr="00722593" w14:paraId="698F7DCC" w14:textId="77777777" w:rsidTr="001C4B95">
        <w:trPr>
          <w:cantSplit/>
          <w:trHeight w:val="288"/>
        </w:trPr>
        <w:tc>
          <w:tcPr>
            <w:tcW w:w="468" w:type="dxa"/>
            <w:vMerge/>
          </w:tcPr>
          <w:p w14:paraId="04A09CAF" w14:textId="77777777" w:rsidR="00184528" w:rsidRPr="00385CA9" w:rsidRDefault="0018452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0A797B4" w14:textId="77777777" w:rsidR="00184528" w:rsidRDefault="0018452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8739BB9" w14:textId="77777777" w:rsidR="00184528" w:rsidRPr="00184528" w:rsidRDefault="0018452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29DF0C" w14:textId="77777777" w:rsidR="00184528" w:rsidRDefault="0018452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F5EBD34" w14:textId="77777777" w:rsidR="00184528" w:rsidRDefault="0018452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08D58AC" w14:textId="77777777" w:rsidR="00184528" w:rsidRDefault="00184528" w:rsidP="0018452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3FC90271" w14:textId="77777777" w:rsidTr="008A73B8">
        <w:trPr>
          <w:cantSplit/>
          <w:trHeight w:val="330"/>
        </w:trPr>
        <w:tc>
          <w:tcPr>
            <w:tcW w:w="468" w:type="dxa"/>
            <w:vMerge w:val="restart"/>
          </w:tcPr>
          <w:p w14:paraId="40D9E79B" w14:textId="79F7B68C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296FFC0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688-2.</w:t>
            </w:r>
            <w:r w:rsidR="003818E0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5130" w:type="dxa"/>
            <w:vMerge w:val="restart"/>
          </w:tcPr>
          <w:p w14:paraId="75DE2570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The </w:t>
            </w:r>
            <w:r w:rsidRPr="00D32613">
              <w:rPr>
                <w:rFonts w:ascii="Arial" w:hAnsi="Arial" w:cs="Arial"/>
                <w:color w:val="000000"/>
                <w:sz w:val="17"/>
                <w:szCs w:val="17"/>
              </w:rPr>
              <w:t xml:space="preserve">RPU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D32613">
              <w:rPr>
                <w:rFonts w:ascii="Arial" w:hAnsi="Arial" w:cs="Arial"/>
                <w:color w:val="000000"/>
                <w:sz w:val="17"/>
                <w:szCs w:val="17"/>
              </w:rPr>
              <w:t>capable of transmitting all collected data using the National Transportation Communications for ITS Protocol (NTCIP)</w:t>
            </w:r>
            <w:r>
              <w:t xml:space="preserve"> </w:t>
            </w:r>
            <w:r w:rsidRPr="00855DD4">
              <w:rPr>
                <w:rFonts w:ascii="Arial" w:hAnsi="Arial" w:cs="Arial"/>
                <w:color w:val="000000"/>
                <w:sz w:val="17"/>
                <w:szCs w:val="17"/>
              </w:rPr>
              <w:t>or a data collection package (DCP) and satellite transmitter that comply with all applicable standards for NOAA and CS2 Certification for Geostationary Operational Environmental Satellite (GOES) transmission</w:t>
            </w:r>
            <w:r w:rsidRPr="00D32613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664F3ED6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92A7FF9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E7C19F8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39FD26DF" w14:textId="77777777" w:rsidR="00B130A8" w:rsidRDefault="00B130A8" w:rsidP="00B130A8">
            <w:pPr>
              <w:jc w:val="center"/>
            </w:pPr>
          </w:p>
        </w:tc>
      </w:tr>
      <w:tr w:rsidR="00B130A8" w:rsidRPr="00722593" w14:paraId="42D71121" w14:textId="77777777" w:rsidTr="008A73B8">
        <w:trPr>
          <w:cantSplit/>
          <w:trHeight w:val="288"/>
        </w:trPr>
        <w:tc>
          <w:tcPr>
            <w:tcW w:w="468" w:type="dxa"/>
            <w:vMerge/>
          </w:tcPr>
          <w:p w14:paraId="1D6F8331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A08B5FB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B3A4D74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6BA2ADE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F0B4450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E489DB4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3056171D" w14:textId="77777777" w:rsidTr="00BB57FF">
        <w:trPr>
          <w:cantSplit/>
          <w:trHeight w:val="144"/>
        </w:trPr>
        <w:tc>
          <w:tcPr>
            <w:tcW w:w="468" w:type="dxa"/>
          </w:tcPr>
          <w:p w14:paraId="4FB8F9E0" w14:textId="6DE1CAE0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0656ECE1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688-2.</w:t>
            </w:r>
            <w:r w:rsidR="003818E0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5130" w:type="dxa"/>
          </w:tcPr>
          <w:p w14:paraId="4FCA39CC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</w:t>
            </w:r>
            <w:r w:rsidRPr="007A7105">
              <w:rPr>
                <w:rFonts w:ascii="Arial" w:hAnsi="Arial" w:cs="Arial"/>
                <w:color w:val="000000"/>
                <w:sz w:val="17"/>
                <w:szCs w:val="17"/>
              </w:rPr>
              <w:t>abinet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 </w:t>
            </w:r>
            <w:r w:rsidR="003818E0">
              <w:rPr>
                <w:rFonts w:ascii="Arial" w:hAnsi="Arial" w:cs="Arial"/>
                <w:color w:val="000000"/>
                <w:sz w:val="17"/>
                <w:szCs w:val="17"/>
              </w:rPr>
              <w:t>provided</w:t>
            </w:r>
            <w:r w:rsidRPr="007A7105">
              <w:rPr>
                <w:rFonts w:ascii="Arial" w:hAnsi="Arial" w:cs="Arial"/>
                <w:color w:val="000000"/>
                <w:sz w:val="17"/>
                <w:szCs w:val="17"/>
              </w:rPr>
              <w:t xml:space="preserve"> with the RWIS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are</w:t>
            </w:r>
            <w:r w:rsidRPr="007A7105">
              <w:rPr>
                <w:rFonts w:ascii="Arial" w:hAnsi="Arial" w:cs="Arial"/>
                <w:color w:val="000000"/>
                <w:sz w:val="17"/>
                <w:szCs w:val="17"/>
              </w:rPr>
              <w:t xml:space="preserve"> listed on the 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pproved </w:t>
            </w:r>
            <w:r w:rsidRPr="007A7105">
              <w:rPr>
                <w:rFonts w:ascii="Arial" w:hAnsi="Arial" w:cs="Arial"/>
                <w:color w:val="000000"/>
                <w:sz w:val="17"/>
                <w:szCs w:val="17"/>
              </w:rPr>
              <w:t>P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roduct </w:t>
            </w:r>
            <w:r w:rsidRPr="007A7105">
              <w:rPr>
                <w:rFonts w:ascii="Arial" w:hAnsi="Arial" w:cs="Arial"/>
                <w:color w:val="000000"/>
                <w:sz w:val="17"/>
                <w:szCs w:val="17"/>
              </w:rPr>
              <w:t>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ist or meet the applicable criteria of Section 676</w:t>
            </w:r>
            <w:r w:rsidR="003818E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</w:tcPr>
          <w:p w14:paraId="1C181A95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3C086F1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Approved Product List number(s)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Approved Product List number(s)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C05A9F5" w14:textId="77777777" w:rsidR="00B130A8" w:rsidRDefault="00B130A8" w:rsidP="00B130A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  <w:r w:rsidDel="00BB0E9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B130A8" w:rsidRPr="00722593" w14:paraId="189B623E" w14:textId="77777777" w:rsidTr="008A73B8">
        <w:trPr>
          <w:cantSplit/>
          <w:trHeight w:val="330"/>
        </w:trPr>
        <w:tc>
          <w:tcPr>
            <w:tcW w:w="468" w:type="dxa"/>
            <w:vMerge w:val="restart"/>
          </w:tcPr>
          <w:p w14:paraId="71C177CB" w14:textId="0E93996A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61D92CB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688-2.</w:t>
            </w:r>
            <w:r w:rsidR="003818E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5130" w:type="dxa"/>
            <w:vMerge w:val="restart"/>
          </w:tcPr>
          <w:p w14:paraId="57954CE3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Software for system configuration and operation is provided</w:t>
            </w:r>
            <w:r w:rsidRPr="00A70495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15B383D3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2D4E396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C2BB23B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136158E1" w14:textId="77777777" w:rsidR="00B130A8" w:rsidRDefault="00B130A8" w:rsidP="00B130A8">
            <w:pPr>
              <w:jc w:val="center"/>
            </w:pPr>
          </w:p>
        </w:tc>
      </w:tr>
      <w:tr w:rsidR="00B130A8" w:rsidRPr="00722593" w14:paraId="6D0181EA" w14:textId="77777777" w:rsidTr="008A73B8">
        <w:trPr>
          <w:cantSplit/>
          <w:trHeight w:val="288"/>
        </w:trPr>
        <w:tc>
          <w:tcPr>
            <w:tcW w:w="468" w:type="dxa"/>
            <w:vMerge/>
          </w:tcPr>
          <w:p w14:paraId="1C14A856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F8AAD7A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62E1109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0507FCE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B43CD23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321A69B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7D6941D9" w14:textId="77777777" w:rsidTr="00BB57FF">
        <w:trPr>
          <w:cantSplit/>
          <w:trHeight w:val="20"/>
        </w:trPr>
        <w:tc>
          <w:tcPr>
            <w:tcW w:w="468" w:type="dxa"/>
          </w:tcPr>
          <w:p w14:paraId="6DE1E6B7" w14:textId="46CF5196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0E5CEC4D" w14:textId="77777777" w:rsidR="00B130A8" w:rsidRPr="00BB57FF" w:rsidRDefault="00B130A8" w:rsidP="00B130A8">
            <w:pPr>
              <w:spacing w:after="200" w:line="276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688</w:t>
            </w:r>
            <w:r w:rsidRPr="00BB57FF">
              <w:rPr>
                <w:rFonts w:ascii="Arial" w:hAnsi="Arial" w:cs="Arial"/>
                <w:color w:val="000000"/>
                <w:sz w:val="17"/>
                <w:szCs w:val="17"/>
              </w:rPr>
              <w:t>-2.</w:t>
            </w:r>
            <w:r w:rsidR="003818E0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5130" w:type="dxa"/>
          </w:tcPr>
          <w:p w14:paraId="1DE1F627" w14:textId="77777777" w:rsidR="00B130A8" w:rsidRPr="00BB57FF" w:rsidRDefault="00B130A8" w:rsidP="00B130A8">
            <w:pPr>
              <w:spacing w:line="276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B57FF">
              <w:rPr>
                <w:rFonts w:ascii="Arial" w:hAnsi="Arial" w:cs="Arial"/>
                <w:color w:val="000000"/>
                <w:sz w:val="17"/>
                <w:szCs w:val="17"/>
              </w:rPr>
              <w:t>Equipment is permanently marked with manufacturer name or trademark, part number, and serial number.</w:t>
            </w:r>
          </w:p>
        </w:tc>
        <w:tc>
          <w:tcPr>
            <w:tcW w:w="1260" w:type="dxa"/>
          </w:tcPr>
          <w:p w14:paraId="00AD0825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91E1BFB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32429ED" w14:textId="77777777" w:rsidR="00B130A8" w:rsidRPr="00BB57FF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B130A8" w:rsidRPr="00722593" w14:paraId="552E5599" w14:textId="77777777" w:rsidTr="00BB57FF">
        <w:trPr>
          <w:cantSplit/>
          <w:trHeight w:val="144"/>
        </w:trPr>
        <w:tc>
          <w:tcPr>
            <w:tcW w:w="468" w:type="dxa"/>
          </w:tcPr>
          <w:p w14:paraId="4A1014C6" w14:textId="4A6B1D8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65F9BBFB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</w:tcPr>
          <w:p w14:paraId="38AD7409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</w:t>
            </w:r>
            <w:r w:rsidRPr="00441209">
              <w:rPr>
                <w:rFonts w:ascii="Arial" w:hAnsi="Arial" w:cs="Arial"/>
                <w:color w:val="000000"/>
                <w:sz w:val="17"/>
                <w:szCs w:val="17"/>
              </w:rPr>
              <w:t>very conductive contact surface or pin is gold-plated or made of a noncorrosive, nonrusting, conductive metal.</w:t>
            </w:r>
          </w:p>
        </w:tc>
        <w:tc>
          <w:tcPr>
            <w:tcW w:w="1260" w:type="dxa"/>
          </w:tcPr>
          <w:p w14:paraId="71494DAA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4356F24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30F57FA3" w14:textId="77777777" w:rsidR="00B130A8" w:rsidRPr="00BB57FF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57FF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B130A8" w:rsidRPr="00722593" w14:paraId="3F84386C" w14:textId="77777777" w:rsidTr="00964281">
        <w:trPr>
          <w:cantSplit/>
          <w:trHeight w:val="330"/>
        </w:trPr>
        <w:tc>
          <w:tcPr>
            <w:tcW w:w="468" w:type="dxa"/>
            <w:vMerge w:val="restart"/>
          </w:tcPr>
          <w:p w14:paraId="6D96B010" w14:textId="0437DE14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8ED3BB7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018B685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441209">
              <w:rPr>
                <w:rFonts w:ascii="Arial" w:hAnsi="Arial" w:cs="Arial"/>
                <w:color w:val="000000"/>
                <w:sz w:val="17"/>
                <w:szCs w:val="17"/>
              </w:rPr>
              <w:t xml:space="preserve">elf-tapping screws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are not used </w:t>
            </w:r>
            <w:r w:rsidRPr="00441209">
              <w:rPr>
                <w:rFonts w:ascii="Arial" w:hAnsi="Arial" w:cs="Arial"/>
                <w:color w:val="000000"/>
                <w:sz w:val="17"/>
                <w:szCs w:val="17"/>
              </w:rPr>
              <w:t>on the exterior of the assembly.</w:t>
            </w:r>
          </w:p>
        </w:tc>
        <w:tc>
          <w:tcPr>
            <w:tcW w:w="1260" w:type="dxa"/>
            <w:vMerge w:val="restart"/>
          </w:tcPr>
          <w:p w14:paraId="5F1EDA64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DAD1282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3ABD972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  <w:p w14:paraId="62C1CA8C" w14:textId="77777777" w:rsidR="00B130A8" w:rsidRDefault="00B130A8" w:rsidP="00B130A8">
            <w:pPr>
              <w:jc w:val="center"/>
            </w:pPr>
          </w:p>
        </w:tc>
      </w:tr>
      <w:tr w:rsidR="00B130A8" w:rsidRPr="00722593" w14:paraId="1F927053" w14:textId="77777777" w:rsidTr="00964281">
        <w:trPr>
          <w:cantSplit/>
          <w:trHeight w:val="288"/>
        </w:trPr>
        <w:tc>
          <w:tcPr>
            <w:tcW w:w="468" w:type="dxa"/>
            <w:vMerge/>
          </w:tcPr>
          <w:p w14:paraId="4E755FB9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7E629E8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3E259C3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D9A5552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4C80F91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A0A1347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1D7F9A8D" w14:textId="77777777" w:rsidTr="00964281">
        <w:trPr>
          <w:cantSplit/>
          <w:trHeight w:val="330"/>
        </w:trPr>
        <w:tc>
          <w:tcPr>
            <w:tcW w:w="468" w:type="dxa"/>
            <w:vMerge w:val="restart"/>
          </w:tcPr>
          <w:p w14:paraId="4FEBD859" w14:textId="774E08B3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5D7B104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EAEA265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41209">
              <w:rPr>
                <w:rFonts w:ascii="Arial" w:hAnsi="Arial" w:cs="Arial"/>
                <w:color w:val="000000"/>
                <w:sz w:val="17"/>
                <w:szCs w:val="17"/>
              </w:rPr>
              <w:t xml:space="preserve">All parts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 w:rsidRPr="00441209">
              <w:rPr>
                <w:rFonts w:ascii="Arial" w:hAnsi="Arial" w:cs="Arial"/>
                <w:color w:val="000000"/>
                <w:sz w:val="17"/>
                <w:szCs w:val="17"/>
              </w:rPr>
              <w:t xml:space="preserve"> made of corrosion-resistant materials, such as plastic, stainless steel, anodized aluminum, brass, or gold-plated metal.</w:t>
            </w:r>
          </w:p>
        </w:tc>
        <w:tc>
          <w:tcPr>
            <w:tcW w:w="1260" w:type="dxa"/>
            <w:vMerge w:val="restart"/>
          </w:tcPr>
          <w:p w14:paraId="6C98E284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36DC63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3B19450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  <w:p w14:paraId="1E938C71" w14:textId="77777777" w:rsidR="00B130A8" w:rsidRDefault="00B130A8" w:rsidP="00B130A8">
            <w:pPr>
              <w:jc w:val="center"/>
            </w:pPr>
          </w:p>
        </w:tc>
      </w:tr>
      <w:tr w:rsidR="00B130A8" w:rsidRPr="00722593" w14:paraId="1721227C" w14:textId="77777777" w:rsidTr="00964281">
        <w:trPr>
          <w:cantSplit/>
          <w:trHeight w:val="288"/>
        </w:trPr>
        <w:tc>
          <w:tcPr>
            <w:tcW w:w="468" w:type="dxa"/>
            <w:vMerge/>
          </w:tcPr>
          <w:p w14:paraId="4358E259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3F042FA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3465812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CAD8FEA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976FB11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48AAD24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15F9986B" w14:textId="77777777" w:rsidTr="00964281">
        <w:trPr>
          <w:cantSplit/>
          <w:trHeight w:val="330"/>
        </w:trPr>
        <w:tc>
          <w:tcPr>
            <w:tcW w:w="468" w:type="dxa"/>
            <w:vMerge w:val="restart"/>
          </w:tcPr>
          <w:p w14:paraId="6D34B1CE" w14:textId="1E964004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99625F9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03B77EE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Pr="00441209">
              <w:rPr>
                <w:rFonts w:ascii="Arial" w:hAnsi="Arial" w:cs="Arial"/>
                <w:color w:val="000000"/>
                <w:sz w:val="17"/>
                <w:szCs w:val="17"/>
              </w:rPr>
              <w:t xml:space="preserve">ll assembly hardware, including nuts, bolts, external screws and locking washers less than 5/8 inch in diameter, are Type 304 or 316 stainless steel and meet the requirements of ASTM F593 and ASTM F594. </w:t>
            </w:r>
          </w:p>
        </w:tc>
        <w:tc>
          <w:tcPr>
            <w:tcW w:w="1260" w:type="dxa"/>
            <w:vMerge w:val="restart"/>
          </w:tcPr>
          <w:p w14:paraId="7474C152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E295B27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539AC474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736F7572" w14:textId="77777777" w:rsidR="00B130A8" w:rsidRDefault="00B130A8" w:rsidP="00B130A8">
            <w:pPr>
              <w:jc w:val="center"/>
            </w:pPr>
          </w:p>
        </w:tc>
      </w:tr>
      <w:tr w:rsidR="00B130A8" w:rsidRPr="00722593" w14:paraId="4E7140AD" w14:textId="77777777" w:rsidTr="00964281">
        <w:trPr>
          <w:cantSplit/>
          <w:trHeight w:val="288"/>
        </w:trPr>
        <w:tc>
          <w:tcPr>
            <w:tcW w:w="468" w:type="dxa"/>
            <w:vMerge/>
          </w:tcPr>
          <w:p w14:paraId="2358FA0B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77D422D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B608B72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1D258C0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DA38A67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601644B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0047EBE5" w14:textId="77777777" w:rsidTr="003E3C8A">
        <w:trPr>
          <w:cantSplit/>
          <w:trHeight w:val="294"/>
        </w:trPr>
        <w:tc>
          <w:tcPr>
            <w:tcW w:w="468" w:type="dxa"/>
            <w:vMerge w:val="restart"/>
          </w:tcPr>
          <w:p w14:paraId="69CB05DC" w14:textId="1AFDE732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CACC109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A763043" w14:textId="77777777" w:rsidR="00B130A8" w:rsidRPr="004C77F0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41209">
              <w:rPr>
                <w:rFonts w:ascii="Arial" w:hAnsi="Arial" w:cs="Arial"/>
                <w:color w:val="000000"/>
                <w:sz w:val="17"/>
                <w:szCs w:val="17"/>
              </w:rPr>
              <w:t>All assembly hardware greater than or equal to 5/8 inch in diameter must be galvanized and meet the requirements of ASTM A325.</w:t>
            </w:r>
          </w:p>
        </w:tc>
        <w:tc>
          <w:tcPr>
            <w:tcW w:w="1260" w:type="dxa"/>
            <w:vMerge w:val="restart"/>
          </w:tcPr>
          <w:p w14:paraId="23266ACF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3DC5368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067865D9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53E7D7A0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1033D5AC" w14:textId="77777777" w:rsidTr="004C77F0">
        <w:trPr>
          <w:cantSplit/>
          <w:trHeight w:val="294"/>
        </w:trPr>
        <w:tc>
          <w:tcPr>
            <w:tcW w:w="468" w:type="dxa"/>
            <w:vMerge/>
          </w:tcPr>
          <w:p w14:paraId="623170B4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DBD924B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CA21480" w14:textId="77777777" w:rsidR="00B130A8" w:rsidRPr="00441209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0F93064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2C24784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23E6EF7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3F112596" w14:textId="77777777" w:rsidTr="004C77F0">
        <w:trPr>
          <w:cantSplit/>
          <w:trHeight w:val="330"/>
        </w:trPr>
        <w:tc>
          <w:tcPr>
            <w:tcW w:w="468" w:type="dxa"/>
            <w:vMerge w:val="restart"/>
          </w:tcPr>
          <w:p w14:paraId="2F98D617" w14:textId="6E2AF6CF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55A0973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688-2.</w:t>
            </w:r>
            <w:r w:rsidR="003818E0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5130" w:type="dxa"/>
            <w:vMerge w:val="restart"/>
          </w:tcPr>
          <w:p w14:paraId="3A293321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>RWIS equipment operate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 xml:space="preserve"> on 120 volts alternating current (V</w:t>
            </w:r>
            <w:r w:rsidRPr="00BB57FF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>) and 12 V</w:t>
            </w:r>
            <w:r w:rsidRPr="00BB57FF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DC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</w:p>
        </w:tc>
        <w:tc>
          <w:tcPr>
            <w:tcW w:w="1260" w:type="dxa"/>
            <w:vMerge w:val="restart"/>
          </w:tcPr>
          <w:p w14:paraId="599B5539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7215C8D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5E855D5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0D31803C" w14:textId="77777777" w:rsidR="00B130A8" w:rsidRDefault="00B130A8" w:rsidP="00B130A8">
            <w:pPr>
              <w:jc w:val="center"/>
            </w:pPr>
          </w:p>
        </w:tc>
      </w:tr>
      <w:tr w:rsidR="00B130A8" w:rsidRPr="00722593" w14:paraId="70007224" w14:textId="77777777" w:rsidTr="004C77F0">
        <w:trPr>
          <w:cantSplit/>
          <w:trHeight w:val="288"/>
        </w:trPr>
        <w:tc>
          <w:tcPr>
            <w:tcW w:w="468" w:type="dxa"/>
            <w:vMerge/>
          </w:tcPr>
          <w:p w14:paraId="0FDBB048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A0663E3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2330256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9ED7548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5B93569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D429FFD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48A967DE" w14:textId="77777777" w:rsidTr="004273EA">
        <w:trPr>
          <w:cantSplit/>
          <w:trHeight w:val="294"/>
        </w:trPr>
        <w:tc>
          <w:tcPr>
            <w:tcW w:w="468" w:type="dxa"/>
            <w:vMerge w:val="restart"/>
          </w:tcPr>
          <w:p w14:paraId="5C27C8FC" w14:textId="41EF723C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D5659C3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4BE9575" w14:textId="77777777" w:rsidR="00B130A8" w:rsidRPr="004C77F0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 xml:space="preserve">n appropriate voltage converter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supplied 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>for devices that require operating voltages of less than 120 V</w:t>
            </w:r>
            <w:r w:rsidRPr="00BB57FF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4E78A104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4C5E582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702518B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  <w:p w14:paraId="6EFF0681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718FF9B6" w14:textId="77777777" w:rsidTr="004C77F0">
        <w:trPr>
          <w:cantSplit/>
          <w:trHeight w:val="294"/>
        </w:trPr>
        <w:tc>
          <w:tcPr>
            <w:tcW w:w="468" w:type="dxa"/>
            <w:vMerge/>
          </w:tcPr>
          <w:p w14:paraId="260283CB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986DBE9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5AF5954" w14:textId="77777777" w:rsidR="00B130A8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302C3A2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C17E8B4" w14:textId="77777777" w:rsidR="00B130A8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C472CD7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1DCD08EA" w14:textId="77777777" w:rsidTr="00BB57FF">
        <w:trPr>
          <w:cantSplit/>
          <w:trHeight w:val="432"/>
        </w:trPr>
        <w:tc>
          <w:tcPr>
            <w:tcW w:w="468" w:type="dxa"/>
          </w:tcPr>
          <w:p w14:paraId="3B6BB181" w14:textId="49D58B1A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2D857B67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</w:tcPr>
          <w:p w14:paraId="74DBFA94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ESS can utilize 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>48 V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DC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 xml:space="preserve"> power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for installations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 xml:space="preserve"> on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towers that are part of 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 xml:space="preserve">the Department’s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statewide microwave system</w:t>
            </w:r>
            <w:r w:rsidRPr="004C77F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3628E9A4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A980561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if the ESS can operate using a 48 VDC power supply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if the ESS can operate using a 48 VDC power supply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5133B0C" w14:textId="77777777" w:rsidR="00B130A8" w:rsidRDefault="00B130A8" w:rsidP="00B130A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B130A8" w:rsidRPr="00722593" w14:paraId="261FEAA8" w14:textId="77777777" w:rsidTr="004C77F0">
        <w:trPr>
          <w:cantSplit/>
          <w:trHeight w:val="330"/>
        </w:trPr>
        <w:tc>
          <w:tcPr>
            <w:tcW w:w="468" w:type="dxa"/>
            <w:vMerge w:val="restart"/>
          </w:tcPr>
          <w:p w14:paraId="5DDBAC68" w14:textId="41350F2D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F7202D9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3E41C57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06784B">
              <w:rPr>
                <w:rFonts w:ascii="Arial" w:hAnsi="Arial" w:cs="Arial"/>
                <w:color w:val="000000"/>
                <w:sz w:val="17"/>
                <w:szCs w:val="17"/>
              </w:rPr>
              <w:t>olar- and battery-powered units operate continuously for 14 days without requiring battery recharging.</w:t>
            </w:r>
          </w:p>
        </w:tc>
        <w:tc>
          <w:tcPr>
            <w:tcW w:w="1260" w:type="dxa"/>
            <w:vMerge w:val="restart"/>
          </w:tcPr>
          <w:p w14:paraId="412029D2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9F12C91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44770E6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Pr="00BB57FF"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  <w:p w14:paraId="43C2E033" w14:textId="77777777" w:rsidR="00B130A8" w:rsidRDefault="00B130A8" w:rsidP="00B130A8">
            <w:pPr>
              <w:jc w:val="center"/>
            </w:pPr>
          </w:p>
        </w:tc>
      </w:tr>
      <w:tr w:rsidR="00B130A8" w:rsidRPr="00722593" w14:paraId="23373495" w14:textId="77777777" w:rsidTr="00BB57FF">
        <w:trPr>
          <w:cantSplit/>
          <w:trHeight w:val="288"/>
        </w:trPr>
        <w:tc>
          <w:tcPr>
            <w:tcW w:w="468" w:type="dxa"/>
            <w:vMerge/>
          </w:tcPr>
          <w:p w14:paraId="3179F89D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F4360C0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6E364B1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C9AA3F5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390B6AE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1BD38C2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486591D2" w14:textId="77777777" w:rsidTr="00964281">
        <w:trPr>
          <w:cantSplit/>
          <w:trHeight w:val="330"/>
        </w:trPr>
        <w:tc>
          <w:tcPr>
            <w:tcW w:w="468" w:type="dxa"/>
            <w:vMerge w:val="restart"/>
          </w:tcPr>
          <w:p w14:paraId="17E90442" w14:textId="68479013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155206E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688-2.</w:t>
            </w:r>
            <w:r w:rsidR="00E460B7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5130" w:type="dxa"/>
            <w:vMerge w:val="restart"/>
          </w:tcPr>
          <w:p w14:paraId="19CA0E9B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Roadside electronics operate properly </w:t>
            </w:r>
            <w:r w:rsidRPr="00441209">
              <w:rPr>
                <w:rFonts w:ascii="Arial" w:hAnsi="Arial" w:cs="Arial"/>
                <w:color w:val="000000"/>
                <w:sz w:val="17"/>
                <w:szCs w:val="17"/>
              </w:rPr>
              <w:t>during and after being subjected to the environmental testing procedures described in NEMA TS 2, Sections 2.2.7, 2.2.8., and 2.2.9.</w:t>
            </w:r>
          </w:p>
        </w:tc>
        <w:tc>
          <w:tcPr>
            <w:tcW w:w="1260" w:type="dxa"/>
            <w:vMerge w:val="restart"/>
          </w:tcPr>
          <w:p w14:paraId="779F0056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9DCCDA4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 first or third party test report that demonstrates compliance with this requirement.  The test report must meet the requirements of FDOT Product Certification Handbook, section 7.2.</w:t>
            </w:r>
          </w:p>
        </w:tc>
        <w:tc>
          <w:tcPr>
            <w:tcW w:w="1980" w:type="dxa"/>
            <w:vMerge w:val="restart"/>
          </w:tcPr>
          <w:p w14:paraId="16C9E3B9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5A31ED33" w14:textId="77777777" w:rsidR="00B130A8" w:rsidRDefault="00B130A8" w:rsidP="00B130A8">
            <w:pPr>
              <w:jc w:val="center"/>
            </w:pPr>
          </w:p>
        </w:tc>
      </w:tr>
      <w:tr w:rsidR="00B130A8" w:rsidRPr="00722593" w14:paraId="3514752D" w14:textId="77777777" w:rsidTr="00964281">
        <w:trPr>
          <w:cantSplit/>
          <w:trHeight w:val="288"/>
        </w:trPr>
        <w:tc>
          <w:tcPr>
            <w:tcW w:w="468" w:type="dxa"/>
            <w:vMerge/>
          </w:tcPr>
          <w:p w14:paraId="7B980C63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3202FC6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4D57181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B705302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F2D31D8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3DDF533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22C4142F" w14:textId="77777777" w:rsidTr="0090050A">
        <w:trPr>
          <w:cantSplit/>
          <w:trHeight w:val="330"/>
        </w:trPr>
        <w:tc>
          <w:tcPr>
            <w:tcW w:w="468" w:type="dxa"/>
            <w:vMerge w:val="restart"/>
          </w:tcPr>
          <w:p w14:paraId="6CE01C68" w14:textId="6D2D1DA3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CAEB28C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688-2.</w:t>
            </w:r>
            <w:r w:rsidR="00E460B7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5130" w:type="dxa"/>
            <w:vMerge w:val="restart"/>
          </w:tcPr>
          <w:p w14:paraId="05048CF0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When the ESS requires a support structure, a tower or pole is provided.</w:t>
            </w:r>
          </w:p>
        </w:tc>
        <w:tc>
          <w:tcPr>
            <w:tcW w:w="1260" w:type="dxa"/>
            <w:vMerge w:val="restart"/>
          </w:tcPr>
          <w:p w14:paraId="1A9F9234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6B8A583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If a tower or pole is recommended or required by the applicant (the RWIS manufacturer), 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4B27D84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6E85EC38" w14:textId="77777777" w:rsidR="00B130A8" w:rsidRDefault="00B130A8" w:rsidP="00B130A8">
            <w:pPr>
              <w:jc w:val="center"/>
            </w:pPr>
          </w:p>
        </w:tc>
      </w:tr>
      <w:tr w:rsidR="00B130A8" w:rsidRPr="00722593" w14:paraId="012118E4" w14:textId="77777777" w:rsidTr="0090050A">
        <w:trPr>
          <w:cantSplit/>
          <w:trHeight w:val="288"/>
        </w:trPr>
        <w:tc>
          <w:tcPr>
            <w:tcW w:w="468" w:type="dxa"/>
            <w:vMerge/>
          </w:tcPr>
          <w:p w14:paraId="57472205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EF0F693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D3060A8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3F90585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35575CB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094A23F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30A8" w:rsidRPr="00722593" w14:paraId="321E7BD8" w14:textId="77777777" w:rsidTr="004C77F0">
        <w:trPr>
          <w:cantSplit/>
          <w:trHeight w:val="330"/>
        </w:trPr>
        <w:tc>
          <w:tcPr>
            <w:tcW w:w="468" w:type="dxa"/>
            <w:vMerge w:val="restart"/>
          </w:tcPr>
          <w:p w14:paraId="6DC499AC" w14:textId="2D1D569F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A485A31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4B8CED0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single tower or pole provided with the system supports the ESS and any associated equipment, such as solar panels, cabinets, and atmospheric sensors.</w:t>
            </w:r>
          </w:p>
        </w:tc>
        <w:tc>
          <w:tcPr>
            <w:tcW w:w="1260" w:type="dxa"/>
            <w:vMerge w:val="restart"/>
          </w:tcPr>
          <w:p w14:paraId="30E2C034" w14:textId="77777777" w:rsidR="00B130A8" w:rsidRPr="00722593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5F45F0A" w14:textId="77777777" w:rsidR="00B130A8" w:rsidRPr="00FC382F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If a tower or pole is recommended or required by the applicant (the RWIS manufacturer), 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AEEB570" w14:textId="77777777" w:rsidR="00B130A8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  <w:p w14:paraId="02B34303" w14:textId="77777777" w:rsidR="00B130A8" w:rsidRDefault="00B130A8" w:rsidP="00B130A8">
            <w:pPr>
              <w:jc w:val="center"/>
            </w:pPr>
          </w:p>
        </w:tc>
      </w:tr>
      <w:tr w:rsidR="00B130A8" w:rsidRPr="00722593" w14:paraId="74E9EC58" w14:textId="77777777" w:rsidTr="004C77F0">
        <w:trPr>
          <w:cantSplit/>
          <w:trHeight w:val="288"/>
        </w:trPr>
        <w:tc>
          <w:tcPr>
            <w:tcW w:w="468" w:type="dxa"/>
            <w:vMerge/>
          </w:tcPr>
          <w:p w14:paraId="5681D853" w14:textId="77777777" w:rsidR="00B130A8" w:rsidRPr="00385CA9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E54C43D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F93B11" w14:textId="77777777" w:rsidR="00B130A8" w:rsidRPr="00CB3862" w:rsidRDefault="00B130A8" w:rsidP="00B130A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85BCC07" w14:textId="77777777" w:rsidR="00B130A8" w:rsidRDefault="00B130A8" w:rsidP="00B130A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4AEDBA5" w14:textId="77777777" w:rsidR="00B130A8" w:rsidRPr="00A663F4" w:rsidRDefault="00B130A8" w:rsidP="00B130A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32D1E24" w14:textId="77777777" w:rsidR="00B130A8" w:rsidRPr="001A6150" w:rsidRDefault="00B130A8" w:rsidP="00B130A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C4B95" w:rsidRPr="00722593" w14:paraId="0F0DFA47" w14:textId="77777777" w:rsidTr="00C57C51">
        <w:trPr>
          <w:cantSplit/>
          <w:trHeight w:val="782"/>
        </w:trPr>
        <w:tc>
          <w:tcPr>
            <w:tcW w:w="468" w:type="dxa"/>
          </w:tcPr>
          <w:p w14:paraId="4D1CDEB0" w14:textId="28353E69" w:rsidR="001C4B95" w:rsidRPr="00722593" w:rsidRDefault="001C4B95" w:rsidP="00B84CC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6797D3F0" w14:textId="77777777" w:rsidR="001C4B95" w:rsidRPr="00CB3862" w:rsidRDefault="001C4B95" w:rsidP="00B84CC7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</w:tcPr>
          <w:p w14:paraId="46AA7B66" w14:textId="77777777" w:rsidR="001C4B95" w:rsidRPr="00CB3862" w:rsidRDefault="001C4B95" w:rsidP="00B84CC7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>he warranty includes providing replacements, within 10 calendar days of notification, for defective parts and equipment during the warranty period at no cost to the Department or the maintaining agency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154CD066" w14:textId="77777777" w:rsidR="001C4B95" w:rsidRPr="00722593" w:rsidRDefault="001C4B95" w:rsidP="00B84CC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EE39273" w14:textId="77777777" w:rsidR="001C4B95" w:rsidRPr="00FC382F" w:rsidRDefault="001C4B95" w:rsidP="00B84CC7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bookmarkStart w:id="5" w:name="Text1"/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980" w:type="dxa"/>
          </w:tcPr>
          <w:p w14:paraId="3B7624DD" w14:textId="77777777" w:rsidR="001C4B95" w:rsidRDefault="001C4B95" w:rsidP="00B84C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  <w:p w14:paraId="3E70F905" w14:textId="77777777" w:rsidR="001C4B95" w:rsidRDefault="001C4B95" w:rsidP="00B84CC7">
            <w:pPr>
              <w:jc w:val="center"/>
            </w:pPr>
          </w:p>
        </w:tc>
      </w:tr>
      <w:tr w:rsidR="001C4B95" w:rsidRPr="00722593" w14:paraId="2C8066DB" w14:textId="77777777" w:rsidTr="00894431">
        <w:trPr>
          <w:cantSplit/>
          <w:trHeight w:val="782"/>
        </w:trPr>
        <w:tc>
          <w:tcPr>
            <w:tcW w:w="468" w:type="dxa"/>
          </w:tcPr>
          <w:p w14:paraId="264737E2" w14:textId="544F2F57" w:rsidR="001C4B95" w:rsidRPr="00722593" w:rsidRDefault="000649DD" w:rsidP="00B84CC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0288F"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15379486" w14:textId="77777777" w:rsidR="001C4B95" w:rsidRPr="00CB3862" w:rsidRDefault="001C4B95" w:rsidP="00B84CC7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</w:tcPr>
          <w:p w14:paraId="10498DBB" w14:textId="77777777" w:rsidR="001C4B95" w:rsidRPr="00CB3862" w:rsidRDefault="001C4B95" w:rsidP="00B84CC7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he </w:t>
            </w:r>
            <w:r>
              <w:rPr>
                <w:rFonts w:ascii="Arial" w:hAnsi="Arial" w:cs="Arial"/>
                <w:sz w:val="17"/>
                <w:szCs w:val="17"/>
              </w:rPr>
              <w:t>RWIS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 system has a manufacturer’s warranty covering defects for a minimum of </w:t>
            </w:r>
            <w:r>
              <w:rPr>
                <w:rFonts w:ascii="Arial" w:hAnsi="Arial" w:cs="Arial"/>
                <w:sz w:val="17"/>
                <w:szCs w:val="17"/>
              </w:rPr>
              <w:t>one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 year from the date of final 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23C3F">
              <w:rPr>
                <w:rFonts w:ascii="Arial" w:hAnsi="Arial" w:cs="Arial"/>
                <w:sz w:val="17"/>
                <w:szCs w:val="17"/>
              </w:rPr>
              <w:t>cceptance by the Engineer in accordance with 5-11 and Section 608.</w:t>
            </w:r>
          </w:p>
        </w:tc>
        <w:tc>
          <w:tcPr>
            <w:tcW w:w="1260" w:type="dxa"/>
          </w:tcPr>
          <w:p w14:paraId="70CF097C" w14:textId="77777777" w:rsidR="001C4B95" w:rsidRPr="00722593" w:rsidRDefault="001C4B95" w:rsidP="00B84CC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="002A7D2D">
              <w:rPr>
                <w:rFonts w:ascii="Arial" w:hAnsi="Arial" w:cs="Arial"/>
                <w:sz w:val="17"/>
                <w:szCs w:val="17"/>
              </w:rPr>
            </w:r>
            <w:r w:rsidR="002A7D2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1ABCFFC" w14:textId="77777777" w:rsidR="001C4B95" w:rsidRPr="00FC382F" w:rsidRDefault="001C4B95" w:rsidP="00B84CC7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4756CCCA" w14:textId="77777777" w:rsidR="001C4B95" w:rsidRDefault="001C4B95" w:rsidP="00B84C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  <w:p w14:paraId="67FB3DD8" w14:textId="77777777" w:rsidR="001C4B95" w:rsidRDefault="001C4B95" w:rsidP="00B84CC7">
            <w:pPr>
              <w:jc w:val="center"/>
            </w:pPr>
          </w:p>
        </w:tc>
      </w:tr>
    </w:tbl>
    <w:p w14:paraId="54F69BCD" w14:textId="77777777" w:rsidR="007D459E" w:rsidRDefault="007D459E" w:rsidP="00EE17D1">
      <w:pPr>
        <w:tabs>
          <w:tab w:val="left" w:pos="1080"/>
        </w:tabs>
        <w:sectPr w:rsidR="007D459E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13C3E2D0" w14:textId="77777777" w:rsidR="007D459E" w:rsidRPr="0091508F" w:rsidRDefault="007D459E" w:rsidP="007D459E">
      <w:pPr>
        <w:rPr>
          <w:b/>
          <w:bCs/>
          <w:color w:val="4F81BD" w:themeColor="accent1"/>
          <w:sz w:val="28"/>
          <w:szCs w:val="28"/>
          <w:lang w:val="en-IN"/>
        </w:rPr>
      </w:pPr>
      <w:bookmarkStart w:id="6" w:name="_Hlk93567097"/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5CE10925" w14:textId="77777777" w:rsidR="007D459E" w:rsidRPr="002B2984" w:rsidRDefault="007D459E" w:rsidP="007D459E">
      <w:pPr>
        <w:rPr>
          <w:b/>
          <w:bCs/>
          <w:sz w:val="28"/>
          <w:szCs w:val="28"/>
          <w:lang w:val="en-IN"/>
        </w:rPr>
      </w:pPr>
      <w:bookmarkStart w:id="7" w:name="_Hlk93579302"/>
      <w:r>
        <w:rPr>
          <w:b/>
          <w:bCs/>
          <w:sz w:val="28"/>
          <w:szCs w:val="28"/>
          <w:lang w:val="en-IN"/>
        </w:rPr>
        <w:t xml:space="preserve">Road Weather Information System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7D459E" w:rsidRPr="00230CFF" w14:paraId="70C7A99D" w14:textId="77777777" w:rsidTr="00064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4028CA80" w14:textId="77777777" w:rsidR="007D459E" w:rsidRPr="00467937" w:rsidRDefault="007D459E" w:rsidP="002C526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77ED6637" w14:textId="77777777" w:rsidR="007D459E" w:rsidRPr="00467937" w:rsidRDefault="007D459E" w:rsidP="002C5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69774463" w14:textId="77777777" w:rsidR="007D459E" w:rsidRPr="00467937" w:rsidRDefault="007D459E" w:rsidP="002C5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F878646" w14:textId="77777777" w:rsidR="007D459E" w:rsidRPr="00467937" w:rsidRDefault="007D459E" w:rsidP="002C5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D36EC05" w14:textId="77777777" w:rsidR="007D459E" w:rsidRPr="00467937" w:rsidRDefault="007D459E" w:rsidP="002C5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F094553" w14:textId="77777777" w:rsidR="007D459E" w:rsidRPr="00467937" w:rsidRDefault="007D459E" w:rsidP="002C5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1B53BE6" w14:textId="77777777" w:rsidR="007D459E" w:rsidRPr="00467937" w:rsidRDefault="007D459E" w:rsidP="002C5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7D459E" w:rsidRPr="00230CFF" w14:paraId="1C895866" w14:textId="77777777" w:rsidTr="002C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36C2DBAE" w14:textId="77777777" w:rsidR="007D459E" w:rsidRPr="00467937" w:rsidRDefault="007D459E" w:rsidP="002C526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6C726E8F" w14:textId="77777777" w:rsidR="007D459E" w:rsidRPr="00467937" w:rsidRDefault="000649DD" w:rsidP="002C5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matrix</w:t>
            </w:r>
          </w:p>
        </w:tc>
        <w:tc>
          <w:tcPr>
            <w:tcW w:w="1260" w:type="dxa"/>
          </w:tcPr>
          <w:p w14:paraId="7D0867AB" w14:textId="77777777" w:rsidR="007D459E" w:rsidRPr="00467937" w:rsidRDefault="000649DD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</w:tc>
        <w:tc>
          <w:tcPr>
            <w:tcW w:w="1170" w:type="dxa"/>
          </w:tcPr>
          <w:p w14:paraId="467E17E9" w14:textId="77777777" w:rsidR="007D459E" w:rsidRPr="00467937" w:rsidRDefault="000649DD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6E682B2B" w14:textId="77777777" w:rsidR="007D459E" w:rsidRPr="00467937" w:rsidRDefault="000649DD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D4D158C" w14:textId="77777777" w:rsidR="007D459E" w:rsidRPr="00467937" w:rsidRDefault="000649DD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04/01/2015</w:t>
            </w:r>
          </w:p>
        </w:tc>
        <w:tc>
          <w:tcPr>
            <w:tcW w:w="1170" w:type="dxa"/>
          </w:tcPr>
          <w:p w14:paraId="01405855" w14:textId="77777777" w:rsidR="007D459E" w:rsidRPr="00467937" w:rsidRDefault="000649DD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7D459E" w:rsidRPr="00230CFF" w14:paraId="00981E9D" w14:textId="77777777" w:rsidTr="002C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C10F847" w14:textId="77777777" w:rsidR="007D459E" w:rsidRPr="00467937" w:rsidRDefault="007D459E" w:rsidP="002C526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12119C1E" w14:textId="77777777" w:rsidR="007D459E" w:rsidRPr="00467937" w:rsidRDefault="000649DD" w:rsidP="002C5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</w:t>
            </w:r>
            <w:r w:rsidR="003C00C3">
              <w:rPr>
                <w:rFonts w:ascii="Arial" w:hAnsi="Arial" w:cs="Arial"/>
                <w:sz w:val="18"/>
                <w:szCs w:val="18"/>
              </w:rPr>
              <w:t>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0C3">
              <w:rPr>
                <w:rFonts w:ascii="Arial" w:hAnsi="Arial" w:cs="Arial"/>
                <w:sz w:val="18"/>
                <w:szCs w:val="18"/>
              </w:rPr>
              <w:t>to reflect</w:t>
            </w:r>
            <w:r>
              <w:rPr>
                <w:rFonts w:ascii="Arial" w:hAnsi="Arial" w:cs="Arial"/>
                <w:sz w:val="18"/>
                <w:szCs w:val="18"/>
              </w:rPr>
              <w:t xml:space="preserve"> latest specification </w:t>
            </w:r>
            <w:r w:rsidR="003C00C3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ev date of 2-25-20.</w:t>
            </w:r>
          </w:p>
        </w:tc>
        <w:tc>
          <w:tcPr>
            <w:tcW w:w="1260" w:type="dxa"/>
          </w:tcPr>
          <w:p w14:paraId="489EDE4D" w14:textId="77777777" w:rsidR="007D459E" w:rsidRPr="00467937" w:rsidRDefault="000649DD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11C2FAAE" w14:textId="77777777" w:rsidR="007D459E" w:rsidRPr="00467937" w:rsidRDefault="000649DD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0179C5D" w14:textId="77777777" w:rsidR="007D459E" w:rsidRPr="00467937" w:rsidRDefault="000649DD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24D64346" w14:textId="77777777" w:rsidR="007D459E" w:rsidRPr="00467937" w:rsidRDefault="000649DD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08/16/2022</w:t>
            </w:r>
          </w:p>
        </w:tc>
        <w:tc>
          <w:tcPr>
            <w:tcW w:w="1170" w:type="dxa"/>
          </w:tcPr>
          <w:p w14:paraId="4ADFA3B4" w14:textId="77777777" w:rsidR="007D459E" w:rsidRPr="00467937" w:rsidRDefault="000649DD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D459E" w:rsidRPr="00230CFF" w14:paraId="6A3C103F" w14:textId="77777777" w:rsidTr="002C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6DB27ED" w14:textId="77777777" w:rsidR="007D459E" w:rsidRPr="00467937" w:rsidRDefault="007D459E" w:rsidP="002C526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0097A677" w14:textId="77777777" w:rsidR="007D459E" w:rsidRPr="00467937" w:rsidRDefault="007D459E" w:rsidP="002C5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4D9C95E" w14:textId="77777777" w:rsidR="007D459E" w:rsidRPr="00467937" w:rsidRDefault="007D459E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0F0672" w14:textId="77777777" w:rsidR="007D459E" w:rsidRPr="00467937" w:rsidRDefault="007D459E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5772CEA" w14:textId="77777777" w:rsidR="007D459E" w:rsidRPr="00467937" w:rsidRDefault="007D459E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802DD41" w14:textId="77777777" w:rsidR="007D459E" w:rsidRPr="00467937" w:rsidRDefault="007D459E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EEF510" w14:textId="77777777" w:rsidR="007D459E" w:rsidRPr="00467937" w:rsidRDefault="007D459E" w:rsidP="002C5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  <w:bookmarkEnd w:id="7"/>
    </w:tbl>
    <w:p w14:paraId="1D482BE3" w14:textId="77777777" w:rsidR="0023305F" w:rsidRDefault="0023305F" w:rsidP="00EE17D1">
      <w:pPr>
        <w:tabs>
          <w:tab w:val="left" w:pos="1080"/>
        </w:tabs>
      </w:pPr>
    </w:p>
    <w:sectPr w:rsidR="0023305F" w:rsidSect="001C4B95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8AF3E" w14:textId="77777777" w:rsidR="00E0288F" w:rsidRDefault="00E0288F" w:rsidP="006014C2">
      <w:pPr>
        <w:spacing w:after="0" w:line="240" w:lineRule="auto"/>
      </w:pPr>
      <w:r>
        <w:separator/>
      </w:r>
    </w:p>
  </w:endnote>
  <w:endnote w:type="continuationSeparator" w:id="0">
    <w:p w14:paraId="6F604F44" w14:textId="77777777" w:rsidR="00E0288F" w:rsidRDefault="00E0288F" w:rsidP="0060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F52B9" w14:textId="77777777" w:rsidR="006A1BA4" w:rsidRPr="006014C2" w:rsidRDefault="002A7D2D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6A1BA4" w:rsidRPr="006014C2">
          <w:rPr>
            <w:sz w:val="16"/>
            <w:szCs w:val="16"/>
          </w:rPr>
          <w:t xml:space="preserve">Page </w:t>
        </w:r>
        <w:r w:rsidR="006A1BA4" w:rsidRPr="006014C2">
          <w:rPr>
            <w:sz w:val="16"/>
            <w:szCs w:val="16"/>
          </w:rPr>
          <w:fldChar w:fldCharType="begin"/>
        </w:r>
        <w:r w:rsidR="006A1BA4" w:rsidRPr="006014C2">
          <w:rPr>
            <w:sz w:val="16"/>
            <w:szCs w:val="16"/>
          </w:rPr>
          <w:instrText xml:space="preserve"> PAGE </w:instrText>
        </w:r>
        <w:r w:rsidR="006A1BA4" w:rsidRPr="006014C2">
          <w:rPr>
            <w:sz w:val="16"/>
            <w:szCs w:val="16"/>
          </w:rPr>
          <w:fldChar w:fldCharType="separate"/>
        </w:r>
        <w:r w:rsidR="003A6100">
          <w:rPr>
            <w:noProof/>
            <w:sz w:val="16"/>
            <w:szCs w:val="16"/>
          </w:rPr>
          <w:t>2</w:t>
        </w:r>
        <w:r w:rsidR="006A1BA4" w:rsidRPr="006014C2">
          <w:rPr>
            <w:sz w:val="16"/>
            <w:szCs w:val="16"/>
          </w:rPr>
          <w:fldChar w:fldCharType="end"/>
        </w:r>
        <w:r w:rsidR="006A1BA4" w:rsidRPr="006014C2">
          <w:rPr>
            <w:sz w:val="16"/>
            <w:szCs w:val="16"/>
          </w:rPr>
          <w:t xml:space="preserve"> of </w:t>
        </w:r>
        <w:r w:rsidR="006A1BA4" w:rsidRPr="006014C2">
          <w:rPr>
            <w:sz w:val="16"/>
            <w:szCs w:val="16"/>
          </w:rPr>
          <w:fldChar w:fldCharType="begin"/>
        </w:r>
        <w:r w:rsidR="006A1BA4" w:rsidRPr="006014C2">
          <w:rPr>
            <w:sz w:val="16"/>
            <w:szCs w:val="16"/>
          </w:rPr>
          <w:instrText xml:space="preserve"> NUMPAGES  </w:instrText>
        </w:r>
        <w:r w:rsidR="006A1BA4" w:rsidRPr="006014C2">
          <w:rPr>
            <w:sz w:val="16"/>
            <w:szCs w:val="16"/>
          </w:rPr>
          <w:fldChar w:fldCharType="separate"/>
        </w:r>
        <w:r w:rsidR="003A6100">
          <w:rPr>
            <w:noProof/>
            <w:sz w:val="16"/>
            <w:szCs w:val="16"/>
          </w:rPr>
          <w:t>5</w:t>
        </w:r>
        <w:r w:rsidR="006A1BA4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BD97A" w14:textId="77777777" w:rsidR="006A1BA4" w:rsidRDefault="002A7D2D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6A1BA4" w:rsidRPr="006014C2">
          <w:rPr>
            <w:sz w:val="16"/>
            <w:szCs w:val="16"/>
          </w:rPr>
          <w:t xml:space="preserve">Page </w:t>
        </w:r>
        <w:r w:rsidR="006A1BA4" w:rsidRPr="006014C2">
          <w:rPr>
            <w:sz w:val="16"/>
            <w:szCs w:val="16"/>
          </w:rPr>
          <w:fldChar w:fldCharType="begin"/>
        </w:r>
        <w:r w:rsidR="006A1BA4" w:rsidRPr="006014C2">
          <w:rPr>
            <w:sz w:val="16"/>
            <w:szCs w:val="16"/>
          </w:rPr>
          <w:instrText xml:space="preserve"> PAGE </w:instrText>
        </w:r>
        <w:r w:rsidR="006A1BA4" w:rsidRPr="006014C2">
          <w:rPr>
            <w:sz w:val="16"/>
            <w:szCs w:val="16"/>
          </w:rPr>
          <w:fldChar w:fldCharType="separate"/>
        </w:r>
        <w:r w:rsidR="009E7908">
          <w:rPr>
            <w:noProof/>
            <w:sz w:val="16"/>
            <w:szCs w:val="16"/>
          </w:rPr>
          <w:t>1</w:t>
        </w:r>
        <w:r w:rsidR="006A1BA4" w:rsidRPr="006014C2">
          <w:rPr>
            <w:sz w:val="16"/>
            <w:szCs w:val="16"/>
          </w:rPr>
          <w:fldChar w:fldCharType="end"/>
        </w:r>
        <w:r w:rsidR="006A1BA4" w:rsidRPr="006014C2">
          <w:rPr>
            <w:sz w:val="16"/>
            <w:szCs w:val="16"/>
          </w:rPr>
          <w:t xml:space="preserve"> of </w:t>
        </w:r>
        <w:r w:rsidR="006A1BA4" w:rsidRPr="006014C2">
          <w:rPr>
            <w:sz w:val="16"/>
            <w:szCs w:val="16"/>
          </w:rPr>
          <w:fldChar w:fldCharType="begin"/>
        </w:r>
        <w:r w:rsidR="006A1BA4" w:rsidRPr="006014C2">
          <w:rPr>
            <w:sz w:val="16"/>
            <w:szCs w:val="16"/>
          </w:rPr>
          <w:instrText xml:space="preserve"> NUMPAGES  </w:instrText>
        </w:r>
        <w:r w:rsidR="006A1BA4" w:rsidRPr="006014C2">
          <w:rPr>
            <w:sz w:val="16"/>
            <w:szCs w:val="16"/>
          </w:rPr>
          <w:fldChar w:fldCharType="separate"/>
        </w:r>
        <w:r w:rsidR="009E7908">
          <w:rPr>
            <w:noProof/>
            <w:sz w:val="16"/>
            <w:szCs w:val="16"/>
          </w:rPr>
          <w:t>5</w:t>
        </w:r>
        <w:r w:rsidR="006A1BA4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26CF2" w14:textId="77777777" w:rsidR="00E0288F" w:rsidRDefault="00E0288F" w:rsidP="006014C2">
      <w:pPr>
        <w:spacing w:after="0" w:line="240" w:lineRule="auto"/>
      </w:pPr>
      <w:r>
        <w:separator/>
      </w:r>
    </w:p>
  </w:footnote>
  <w:footnote w:type="continuationSeparator" w:id="0">
    <w:p w14:paraId="1A30F4AC" w14:textId="77777777" w:rsidR="00E0288F" w:rsidRDefault="00E0288F" w:rsidP="0060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78946" w14:textId="6DEC913F" w:rsidR="006A1BA4" w:rsidRPr="006014C2" w:rsidRDefault="006A1BA4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Developmental </w:t>
    </w:r>
    <w:r w:rsidRPr="0042045A">
      <w:rPr>
        <w:sz w:val="18"/>
        <w:szCs w:val="18"/>
      </w:rPr>
      <w:t xml:space="preserve">Specification </w:t>
    </w:r>
    <w:r>
      <w:rPr>
        <w:sz w:val="18"/>
        <w:szCs w:val="18"/>
      </w:rPr>
      <w:t>688</w:t>
    </w:r>
    <w:r w:rsidRPr="00433DD6">
      <w:rPr>
        <w:sz w:val="18"/>
        <w:szCs w:val="18"/>
      </w:rPr>
      <w:t xml:space="preserve"> </w:t>
    </w:r>
    <w:r>
      <w:rPr>
        <w:sz w:val="18"/>
        <w:szCs w:val="18"/>
      </w:rPr>
      <w:t xml:space="preserve">(Rev </w:t>
    </w:r>
    <w:r w:rsidR="00B130A8">
      <w:rPr>
        <w:sz w:val="18"/>
        <w:szCs w:val="18"/>
      </w:rPr>
      <w:t>2-25-20</w:t>
    </w:r>
    <w:r w:rsidRPr="00E15BA5">
      <w:rPr>
        <w:sz w:val="18"/>
        <w:szCs w:val="18"/>
      </w:rPr>
      <w:t xml:space="preserve">) </w:t>
    </w:r>
    <w:r w:rsidRPr="00E15BA5">
      <w:rPr>
        <w:rFonts w:cs="Arial"/>
        <w:sz w:val="18"/>
        <w:szCs w:val="18"/>
      </w:rPr>
      <w:t>CM-</w:t>
    </w:r>
    <w:r>
      <w:rPr>
        <w:rFonts w:cs="Arial"/>
        <w:sz w:val="18"/>
        <w:szCs w:val="18"/>
      </w:rPr>
      <w:t>688</w:t>
    </w:r>
    <w:r w:rsidRPr="00E15BA5">
      <w:rPr>
        <w:rFonts w:cs="Arial"/>
        <w:sz w:val="18"/>
        <w:szCs w:val="18"/>
      </w:rPr>
      <w:t>-01</w:t>
    </w:r>
    <w:r>
      <w:rPr>
        <w:rFonts w:cs="Arial"/>
        <w:sz w:val="18"/>
        <w:szCs w:val="18"/>
      </w:rPr>
      <w:t xml:space="preserve"> </w:t>
    </w:r>
    <w:r w:rsidRPr="00E15BA5">
      <w:rPr>
        <w:sz w:val="18"/>
        <w:szCs w:val="18"/>
      </w:rPr>
      <w:t>Rev</w:t>
    </w:r>
    <w:r w:rsidRPr="00433DD6">
      <w:rPr>
        <w:sz w:val="18"/>
        <w:szCs w:val="18"/>
      </w:rPr>
      <w:t xml:space="preserve"> </w:t>
    </w:r>
    <w:r w:rsidR="00B130A8">
      <w:rPr>
        <w:sz w:val="18"/>
        <w:szCs w:val="18"/>
      </w:rPr>
      <w:t>2.0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F625" w14:textId="77777777" w:rsidR="006A1BA4" w:rsidRDefault="006A1BA4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934578">
    <w:abstractNumId w:val="1"/>
  </w:num>
  <w:num w:numId="2" w16cid:durableId="73003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Rqr0sjFVq/hGjKZShPRIqZQS9YEygkD7RKcMJIvdnnmHBX9P39kEGdBPRfGVQILXdPGBWjRIpLGFCFul9Adxg==" w:salt="/wCOk+qWeu2+dUAS5qI5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8F"/>
    <w:rsid w:val="00000E38"/>
    <w:rsid w:val="00023A0A"/>
    <w:rsid w:val="00027BE1"/>
    <w:rsid w:val="00036558"/>
    <w:rsid w:val="000373E7"/>
    <w:rsid w:val="00040147"/>
    <w:rsid w:val="00044EC4"/>
    <w:rsid w:val="00050FF5"/>
    <w:rsid w:val="000561A0"/>
    <w:rsid w:val="00057145"/>
    <w:rsid w:val="000610E5"/>
    <w:rsid w:val="000649DD"/>
    <w:rsid w:val="0006784B"/>
    <w:rsid w:val="000704F4"/>
    <w:rsid w:val="00070EC7"/>
    <w:rsid w:val="00075EE4"/>
    <w:rsid w:val="00077369"/>
    <w:rsid w:val="000A0FA5"/>
    <w:rsid w:val="000A1BC6"/>
    <w:rsid w:val="000A266F"/>
    <w:rsid w:val="000B15E7"/>
    <w:rsid w:val="000C36A7"/>
    <w:rsid w:val="000E3DB2"/>
    <w:rsid w:val="000E5430"/>
    <w:rsid w:val="000E5ED6"/>
    <w:rsid w:val="000E716B"/>
    <w:rsid w:val="000F68FD"/>
    <w:rsid w:val="00100077"/>
    <w:rsid w:val="001332EE"/>
    <w:rsid w:val="00141E41"/>
    <w:rsid w:val="001546A3"/>
    <w:rsid w:val="00157419"/>
    <w:rsid w:val="0016062C"/>
    <w:rsid w:val="00162BB4"/>
    <w:rsid w:val="00164F13"/>
    <w:rsid w:val="00173045"/>
    <w:rsid w:val="00173CD9"/>
    <w:rsid w:val="00176446"/>
    <w:rsid w:val="00184528"/>
    <w:rsid w:val="00186097"/>
    <w:rsid w:val="001A2815"/>
    <w:rsid w:val="001A4066"/>
    <w:rsid w:val="001A568F"/>
    <w:rsid w:val="001A6150"/>
    <w:rsid w:val="001A7673"/>
    <w:rsid w:val="001B2C7F"/>
    <w:rsid w:val="001C14F2"/>
    <w:rsid w:val="001C4B95"/>
    <w:rsid w:val="001C78EE"/>
    <w:rsid w:val="001D28B5"/>
    <w:rsid w:val="001F0EEE"/>
    <w:rsid w:val="002035CC"/>
    <w:rsid w:val="00205040"/>
    <w:rsid w:val="00211B05"/>
    <w:rsid w:val="0023305F"/>
    <w:rsid w:val="00234678"/>
    <w:rsid w:val="0023469D"/>
    <w:rsid w:val="002403C7"/>
    <w:rsid w:val="00243A83"/>
    <w:rsid w:val="0024658B"/>
    <w:rsid w:val="002525A9"/>
    <w:rsid w:val="002554A9"/>
    <w:rsid w:val="00260CCC"/>
    <w:rsid w:val="00270CBF"/>
    <w:rsid w:val="00275053"/>
    <w:rsid w:val="0028625C"/>
    <w:rsid w:val="00295662"/>
    <w:rsid w:val="002A79EB"/>
    <w:rsid w:val="002A7D2D"/>
    <w:rsid w:val="002A7DCC"/>
    <w:rsid w:val="002C1B61"/>
    <w:rsid w:val="002C1F4D"/>
    <w:rsid w:val="002C4BBC"/>
    <w:rsid w:val="002C7EF6"/>
    <w:rsid w:val="002E4BF0"/>
    <w:rsid w:val="002F08DC"/>
    <w:rsid w:val="002F08E9"/>
    <w:rsid w:val="002F59DF"/>
    <w:rsid w:val="002F63F0"/>
    <w:rsid w:val="0030280E"/>
    <w:rsid w:val="0031028C"/>
    <w:rsid w:val="003108C4"/>
    <w:rsid w:val="00313744"/>
    <w:rsid w:val="00316728"/>
    <w:rsid w:val="00317BE2"/>
    <w:rsid w:val="00322A37"/>
    <w:rsid w:val="00330340"/>
    <w:rsid w:val="0033474C"/>
    <w:rsid w:val="00336713"/>
    <w:rsid w:val="00344ADF"/>
    <w:rsid w:val="00352F06"/>
    <w:rsid w:val="0035612C"/>
    <w:rsid w:val="003712AC"/>
    <w:rsid w:val="0037228F"/>
    <w:rsid w:val="00381867"/>
    <w:rsid w:val="003818E0"/>
    <w:rsid w:val="00381E71"/>
    <w:rsid w:val="00383539"/>
    <w:rsid w:val="003860C5"/>
    <w:rsid w:val="0038787D"/>
    <w:rsid w:val="00397389"/>
    <w:rsid w:val="003A06FC"/>
    <w:rsid w:val="003A1B79"/>
    <w:rsid w:val="003A3108"/>
    <w:rsid w:val="003A3C7D"/>
    <w:rsid w:val="003A40AC"/>
    <w:rsid w:val="003A6100"/>
    <w:rsid w:val="003C00C3"/>
    <w:rsid w:val="003E0235"/>
    <w:rsid w:val="003E2349"/>
    <w:rsid w:val="003E3C8A"/>
    <w:rsid w:val="003E5A07"/>
    <w:rsid w:val="003E68A0"/>
    <w:rsid w:val="00403A43"/>
    <w:rsid w:val="00405A28"/>
    <w:rsid w:val="00410CD8"/>
    <w:rsid w:val="00414AF1"/>
    <w:rsid w:val="0042045A"/>
    <w:rsid w:val="004250B2"/>
    <w:rsid w:val="004273EA"/>
    <w:rsid w:val="004302F3"/>
    <w:rsid w:val="00433DD6"/>
    <w:rsid w:val="0043680A"/>
    <w:rsid w:val="0044092E"/>
    <w:rsid w:val="00441209"/>
    <w:rsid w:val="0044443E"/>
    <w:rsid w:val="00461358"/>
    <w:rsid w:val="004706EB"/>
    <w:rsid w:val="00482CD8"/>
    <w:rsid w:val="00484E00"/>
    <w:rsid w:val="004959FA"/>
    <w:rsid w:val="004A0190"/>
    <w:rsid w:val="004B4DE6"/>
    <w:rsid w:val="004C271F"/>
    <w:rsid w:val="004C6328"/>
    <w:rsid w:val="004C6655"/>
    <w:rsid w:val="004C77F0"/>
    <w:rsid w:val="004D32AE"/>
    <w:rsid w:val="004D684C"/>
    <w:rsid w:val="004E0FE4"/>
    <w:rsid w:val="004E234D"/>
    <w:rsid w:val="004E5945"/>
    <w:rsid w:val="004E5E29"/>
    <w:rsid w:val="004F263D"/>
    <w:rsid w:val="004F52A0"/>
    <w:rsid w:val="00504DB0"/>
    <w:rsid w:val="005174FE"/>
    <w:rsid w:val="005229DE"/>
    <w:rsid w:val="00531453"/>
    <w:rsid w:val="00537808"/>
    <w:rsid w:val="00542A97"/>
    <w:rsid w:val="00544BCB"/>
    <w:rsid w:val="0055686C"/>
    <w:rsid w:val="00560B9E"/>
    <w:rsid w:val="0057674D"/>
    <w:rsid w:val="0058474B"/>
    <w:rsid w:val="00593204"/>
    <w:rsid w:val="00597CA9"/>
    <w:rsid w:val="005B0622"/>
    <w:rsid w:val="005B100D"/>
    <w:rsid w:val="005B2EA9"/>
    <w:rsid w:val="005B594C"/>
    <w:rsid w:val="005B6EDC"/>
    <w:rsid w:val="005B7838"/>
    <w:rsid w:val="005C08A4"/>
    <w:rsid w:val="005C4DBF"/>
    <w:rsid w:val="005E26E7"/>
    <w:rsid w:val="005E3A64"/>
    <w:rsid w:val="005E3D9C"/>
    <w:rsid w:val="005E545D"/>
    <w:rsid w:val="006014C2"/>
    <w:rsid w:val="006128B5"/>
    <w:rsid w:val="0061590E"/>
    <w:rsid w:val="00625356"/>
    <w:rsid w:val="00640234"/>
    <w:rsid w:val="0064262C"/>
    <w:rsid w:val="00644FDD"/>
    <w:rsid w:val="006451B7"/>
    <w:rsid w:val="00654144"/>
    <w:rsid w:val="006724AE"/>
    <w:rsid w:val="00680EE5"/>
    <w:rsid w:val="006850FC"/>
    <w:rsid w:val="00691FC5"/>
    <w:rsid w:val="006A1BA4"/>
    <w:rsid w:val="006B2B28"/>
    <w:rsid w:val="006B4CD5"/>
    <w:rsid w:val="006D15D7"/>
    <w:rsid w:val="006D2E1A"/>
    <w:rsid w:val="006D5344"/>
    <w:rsid w:val="006E22CE"/>
    <w:rsid w:val="006E6EB2"/>
    <w:rsid w:val="00700C53"/>
    <w:rsid w:val="00712922"/>
    <w:rsid w:val="007219F6"/>
    <w:rsid w:val="00722593"/>
    <w:rsid w:val="007349CE"/>
    <w:rsid w:val="007537FE"/>
    <w:rsid w:val="00760ED6"/>
    <w:rsid w:val="007653C7"/>
    <w:rsid w:val="007657D5"/>
    <w:rsid w:val="007658B7"/>
    <w:rsid w:val="00767F4E"/>
    <w:rsid w:val="007726D2"/>
    <w:rsid w:val="00783B77"/>
    <w:rsid w:val="0079328B"/>
    <w:rsid w:val="007A7105"/>
    <w:rsid w:val="007B5A1C"/>
    <w:rsid w:val="007B73B4"/>
    <w:rsid w:val="007C30BE"/>
    <w:rsid w:val="007C6AC4"/>
    <w:rsid w:val="007D459E"/>
    <w:rsid w:val="007D5B0C"/>
    <w:rsid w:val="007E11A5"/>
    <w:rsid w:val="007F597B"/>
    <w:rsid w:val="007F72C2"/>
    <w:rsid w:val="00802140"/>
    <w:rsid w:val="00805229"/>
    <w:rsid w:val="00810BAD"/>
    <w:rsid w:val="00813197"/>
    <w:rsid w:val="008152F0"/>
    <w:rsid w:val="0082133C"/>
    <w:rsid w:val="00822D87"/>
    <w:rsid w:val="00823DB3"/>
    <w:rsid w:val="00826E64"/>
    <w:rsid w:val="0083296D"/>
    <w:rsid w:val="008368F7"/>
    <w:rsid w:val="008470CD"/>
    <w:rsid w:val="00851FDA"/>
    <w:rsid w:val="00855DD4"/>
    <w:rsid w:val="00883CC5"/>
    <w:rsid w:val="008A55A8"/>
    <w:rsid w:val="008A73B8"/>
    <w:rsid w:val="008B0F1E"/>
    <w:rsid w:val="008B4A8E"/>
    <w:rsid w:val="008C016F"/>
    <w:rsid w:val="008C5913"/>
    <w:rsid w:val="008D2DBF"/>
    <w:rsid w:val="008D47E1"/>
    <w:rsid w:val="008F57DB"/>
    <w:rsid w:val="0090050A"/>
    <w:rsid w:val="009021B4"/>
    <w:rsid w:val="00903F26"/>
    <w:rsid w:val="00906923"/>
    <w:rsid w:val="009076B6"/>
    <w:rsid w:val="009115DD"/>
    <w:rsid w:val="0091194A"/>
    <w:rsid w:val="00917D84"/>
    <w:rsid w:val="0092461D"/>
    <w:rsid w:val="009358B9"/>
    <w:rsid w:val="00941AC3"/>
    <w:rsid w:val="00952373"/>
    <w:rsid w:val="00952676"/>
    <w:rsid w:val="00964281"/>
    <w:rsid w:val="00965AE5"/>
    <w:rsid w:val="00980AA5"/>
    <w:rsid w:val="00986CA6"/>
    <w:rsid w:val="009B25DD"/>
    <w:rsid w:val="009C71E8"/>
    <w:rsid w:val="009D045A"/>
    <w:rsid w:val="009E7070"/>
    <w:rsid w:val="009E7908"/>
    <w:rsid w:val="009E7D13"/>
    <w:rsid w:val="009F74D1"/>
    <w:rsid w:val="00A07D76"/>
    <w:rsid w:val="00A2276D"/>
    <w:rsid w:val="00A23806"/>
    <w:rsid w:val="00A27608"/>
    <w:rsid w:val="00A278AA"/>
    <w:rsid w:val="00A338D0"/>
    <w:rsid w:val="00A339DA"/>
    <w:rsid w:val="00A37584"/>
    <w:rsid w:val="00A41C31"/>
    <w:rsid w:val="00A61948"/>
    <w:rsid w:val="00A663F4"/>
    <w:rsid w:val="00A70495"/>
    <w:rsid w:val="00A8078A"/>
    <w:rsid w:val="00AA0A22"/>
    <w:rsid w:val="00AA0E53"/>
    <w:rsid w:val="00AA317B"/>
    <w:rsid w:val="00AB2F0A"/>
    <w:rsid w:val="00AB497C"/>
    <w:rsid w:val="00AC6590"/>
    <w:rsid w:val="00AC70A2"/>
    <w:rsid w:val="00AD3036"/>
    <w:rsid w:val="00AE28AF"/>
    <w:rsid w:val="00AE4086"/>
    <w:rsid w:val="00AF0572"/>
    <w:rsid w:val="00AF0CCC"/>
    <w:rsid w:val="00AF7D54"/>
    <w:rsid w:val="00B130A8"/>
    <w:rsid w:val="00B17B90"/>
    <w:rsid w:val="00B25C77"/>
    <w:rsid w:val="00B36C5C"/>
    <w:rsid w:val="00B43A40"/>
    <w:rsid w:val="00B44C7F"/>
    <w:rsid w:val="00B51A0F"/>
    <w:rsid w:val="00B5660A"/>
    <w:rsid w:val="00B5777B"/>
    <w:rsid w:val="00B66178"/>
    <w:rsid w:val="00B66588"/>
    <w:rsid w:val="00B84CC7"/>
    <w:rsid w:val="00B90BC9"/>
    <w:rsid w:val="00B96C31"/>
    <w:rsid w:val="00BA5D52"/>
    <w:rsid w:val="00BB0E9E"/>
    <w:rsid w:val="00BB18F9"/>
    <w:rsid w:val="00BB2893"/>
    <w:rsid w:val="00BB57FF"/>
    <w:rsid w:val="00BB5CAD"/>
    <w:rsid w:val="00BB755F"/>
    <w:rsid w:val="00BE2354"/>
    <w:rsid w:val="00BE240E"/>
    <w:rsid w:val="00BE2E32"/>
    <w:rsid w:val="00BF4744"/>
    <w:rsid w:val="00BF5BB5"/>
    <w:rsid w:val="00C0003A"/>
    <w:rsid w:val="00C01737"/>
    <w:rsid w:val="00C063BE"/>
    <w:rsid w:val="00C14B5E"/>
    <w:rsid w:val="00C201D5"/>
    <w:rsid w:val="00C365F8"/>
    <w:rsid w:val="00C42BD5"/>
    <w:rsid w:val="00C510A2"/>
    <w:rsid w:val="00C55A73"/>
    <w:rsid w:val="00C6322B"/>
    <w:rsid w:val="00C66694"/>
    <w:rsid w:val="00C666FD"/>
    <w:rsid w:val="00C70BD9"/>
    <w:rsid w:val="00C81AA0"/>
    <w:rsid w:val="00C83FB5"/>
    <w:rsid w:val="00C909BB"/>
    <w:rsid w:val="00C94C9C"/>
    <w:rsid w:val="00C96015"/>
    <w:rsid w:val="00CA3F86"/>
    <w:rsid w:val="00CA79E2"/>
    <w:rsid w:val="00CB0C67"/>
    <w:rsid w:val="00CB3862"/>
    <w:rsid w:val="00CB6261"/>
    <w:rsid w:val="00CB62FC"/>
    <w:rsid w:val="00CC0797"/>
    <w:rsid w:val="00CC6E7B"/>
    <w:rsid w:val="00CC7FBC"/>
    <w:rsid w:val="00CD3053"/>
    <w:rsid w:val="00D03AE6"/>
    <w:rsid w:val="00D32613"/>
    <w:rsid w:val="00D412E0"/>
    <w:rsid w:val="00D44755"/>
    <w:rsid w:val="00D46FBF"/>
    <w:rsid w:val="00D52176"/>
    <w:rsid w:val="00D562E9"/>
    <w:rsid w:val="00D73919"/>
    <w:rsid w:val="00D77D9D"/>
    <w:rsid w:val="00D84FDA"/>
    <w:rsid w:val="00D87CC0"/>
    <w:rsid w:val="00D90719"/>
    <w:rsid w:val="00D95784"/>
    <w:rsid w:val="00DA1166"/>
    <w:rsid w:val="00DA7882"/>
    <w:rsid w:val="00DB0106"/>
    <w:rsid w:val="00DB3D89"/>
    <w:rsid w:val="00DB40CF"/>
    <w:rsid w:val="00DC37AD"/>
    <w:rsid w:val="00DD449C"/>
    <w:rsid w:val="00DE2667"/>
    <w:rsid w:val="00E0288F"/>
    <w:rsid w:val="00E04DB0"/>
    <w:rsid w:val="00E07F90"/>
    <w:rsid w:val="00E10F8D"/>
    <w:rsid w:val="00E14226"/>
    <w:rsid w:val="00E15BA5"/>
    <w:rsid w:val="00E23A5A"/>
    <w:rsid w:val="00E42BBC"/>
    <w:rsid w:val="00E42DDF"/>
    <w:rsid w:val="00E460B7"/>
    <w:rsid w:val="00E6030C"/>
    <w:rsid w:val="00E64FBC"/>
    <w:rsid w:val="00E71FCA"/>
    <w:rsid w:val="00E82E0F"/>
    <w:rsid w:val="00E85871"/>
    <w:rsid w:val="00E9019C"/>
    <w:rsid w:val="00E91729"/>
    <w:rsid w:val="00E9706B"/>
    <w:rsid w:val="00EB594F"/>
    <w:rsid w:val="00EC176A"/>
    <w:rsid w:val="00ED0284"/>
    <w:rsid w:val="00EE00EA"/>
    <w:rsid w:val="00EE17D1"/>
    <w:rsid w:val="00EF572C"/>
    <w:rsid w:val="00F0598E"/>
    <w:rsid w:val="00F07AF3"/>
    <w:rsid w:val="00F149A3"/>
    <w:rsid w:val="00F2075C"/>
    <w:rsid w:val="00F23EA5"/>
    <w:rsid w:val="00F25848"/>
    <w:rsid w:val="00F33675"/>
    <w:rsid w:val="00F35496"/>
    <w:rsid w:val="00F37D7B"/>
    <w:rsid w:val="00F51F34"/>
    <w:rsid w:val="00F532E2"/>
    <w:rsid w:val="00F64784"/>
    <w:rsid w:val="00F65F43"/>
    <w:rsid w:val="00F82189"/>
    <w:rsid w:val="00F85A38"/>
    <w:rsid w:val="00F8747E"/>
    <w:rsid w:val="00F90E0E"/>
    <w:rsid w:val="00F912C7"/>
    <w:rsid w:val="00F96935"/>
    <w:rsid w:val="00FA58FF"/>
    <w:rsid w:val="00FB2E91"/>
    <w:rsid w:val="00FB33F6"/>
    <w:rsid w:val="00FD195D"/>
    <w:rsid w:val="00FF07E8"/>
    <w:rsid w:val="00FF1896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78BB"/>
  <w15:docId w15:val="{BF71E6A1-3A82-4154-BE34-4513FCE9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paragraph" w:styleId="BodyText">
    <w:name w:val="Body Text"/>
    <w:link w:val="BodyTextChar"/>
    <w:rsid w:val="004273EA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273E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13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7D4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688-2-01%20Road%20Weather%20Information%20System%20(Dev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DC2CEE5D0944F49C9FEC2FECC8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34DC-AD96-4E3A-8F99-78A82C70BEDD}"/>
      </w:docPartPr>
      <w:docPartBody>
        <w:p w:rsidR="00712A5C" w:rsidRDefault="00712A5C">
          <w:pPr>
            <w:pStyle w:val="9CDC2CEE5D0944F49C9FEC2FECC84AEE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5C"/>
    <w:rsid w:val="00712A5C"/>
    <w:rsid w:val="00D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DC2CEE5D0944F49C9FEC2FECC84AEE">
    <w:name w:val="9CDC2CEE5D0944F49C9FEC2FECC84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ba829468fd4a571d8636860dc512fdba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 xsi:nil="true"/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06098-47B7-4648-A7E4-4A2DA9F28FDD}"/>
</file>

<file path=customXml/itemProps2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3.xml><?xml version="1.0" encoding="utf-8"?>
<ds:datastoreItem xmlns:ds="http://schemas.openxmlformats.org/officeDocument/2006/customXml" ds:itemID="{1BE3CF73-CE66-4832-838D-A90D2E9F8A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CM-688-2-01 Road Weather Information System (Dev)</Template>
  <TotalTime>6</TotalTime>
  <Pages>5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2</cp:revision>
  <cp:lastPrinted>2012-12-21T15:51:00Z</cp:lastPrinted>
  <dcterms:created xsi:type="dcterms:W3CDTF">2024-07-09T20:39:00Z</dcterms:created>
  <dcterms:modified xsi:type="dcterms:W3CDTF">2024-07-09T20:45:00Z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71f4bc11-7eaf-4f02-a556-85aa4110a3a5,4;71f4bc11-7eaf-4f02-a556-85aa4110a3a5,8;71f4bc11-7eaf-4f02-a556-85aa4110a3a5,12;71f4bc11-7eaf-4f02-a556-85aa4110a3a5,12;71f4bc11-7eaf-4f02-a556-85aa4110a3a5,17;71f4bc11-7eaf-4f02-a556-85aa4110a3a5,29;71f4bc11-7eaf-4f0</vt:lpwstr>
  </property>
  <property fmtid="{D5CDD505-2E9C-101B-9397-08002B2CF9AE}" pid="5" name="Order">
    <vt:r8>157900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QCAP</vt:lpwstr>
  </property>
  <property fmtid="{D5CDD505-2E9C-101B-9397-08002B2CF9AE}" pid="14" name="Document Update Owner">
    <vt:lpwstr>10;#DeWitt, Matthew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Document Originator">
    <vt:lpwstr>585;#Geitz, William</vt:lpwstr>
  </property>
  <property fmtid="{D5CDD505-2E9C-101B-9397-08002B2CF9AE}" pid="21" name="Reviewer 3">
    <vt:lpwstr/>
  </property>
  <property fmtid="{D5CDD505-2E9C-101B-9397-08002B2CF9AE}" pid="22" name="Final Approver">
    <vt:lpwstr>10;#DeWitt, Matthew</vt:lpwstr>
  </property>
  <property fmtid="{D5CDD505-2E9C-101B-9397-08002B2CF9AE}" pid="23" name="Reviewer 1">
    <vt:lpwstr/>
  </property>
  <property fmtid="{D5CDD505-2E9C-101B-9397-08002B2CF9AE}" pid="24" name="Reviewer 2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_ExtendedDescription">
    <vt:lpwstr/>
  </property>
  <property fmtid="{D5CDD505-2E9C-101B-9397-08002B2CF9AE}" pid="28" name="FHWA Date">
    <vt:filetime>2020-02-25T05:00:00Z</vt:filetime>
  </property>
</Properties>
</file>